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C8F" w:rsidRPr="005F1542" w:rsidRDefault="00F75092" w:rsidP="00882DBD">
      <w:pPr>
        <w:ind w:left="-142"/>
        <w:jc w:val="center"/>
        <w:outlineLvl w:val="0"/>
        <w:rPr>
          <w:b/>
          <w:sz w:val="28"/>
          <w:szCs w:val="28"/>
        </w:rPr>
      </w:pPr>
      <w:r w:rsidRPr="005F1542">
        <w:rPr>
          <w:b/>
          <w:sz w:val="28"/>
          <w:szCs w:val="28"/>
        </w:rPr>
        <w:t>АДМИНИСТРАЦИЯ БОЛЬШЕСАЛЬСКОГО СЕЛЬСКОГО ПОСЕЛЕНИЯ</w:t>
      </w:r>
    </w:p>
    <w:tbl>
      <w:tblPr>
        <w:tblW w:w="9923" w:type="dxa"/>
        <w:tblInd w:w="-34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5F1542" w:rsidRPr="000540B7" w:rsidTr="00165352">
        <w:trPr>
          <w:trHeight w:val="36"/>
        </w:trPr>
        <w:tc>
          <w:tcPr>
            <w:tcW w:w="992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F1542" w:rsidRDefault="005F1542" w:rsidP="000F35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5F1542" w:rsidRPr="000540B7" w:rsidRDefault="005F1542" w:rsidP="000F35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91F01" w:rsidRPr="00882DBD" w:rsidRDefault="00D86C8F" w:rsidP="007A193A">
      <w:pPr>
        <w:jc w:val="center"/>
        <w:rPr>
          <w:b/>
          <w:sz w:val="28"/>
          <w:szCs w:val="28"/>
        </w:rPr>
      </w:pPr>
      <w:r w:rsidRPr="00882DBD">
        <w:rPr>
          <w:b/>
          <w:sz w:val="28"/>
          <w:szCs w:val="28"/>
        </w:rPr>
        <w:t>ПОСТАНОВЛЕНИЕ</w:t>
      </w:r>
    </w:p>
    <w:p w:rsidR="005C50DF" w:rsidRPr="00020B13" w:rsidRDefault="005C50DF" w:rsidP="007A193A">
      <w:pPr>
        <w:jc w:val="center"/>
        <w:rPr>
          <w:sz w:val="28"/>
          <w:szCs w:val="28"/>
        </w:rPr>
      </w:pPr>
    </w:p>
    <w:p w:rsidR="00F91F01" w:rsidRPr="00020B13" w:rsidRDefault="00F91F01" w:rsidP="00F91F01">
      <w:pPr>
        <w:rPr>
          <w:sz w:val="28"/>
          <w:szCs w:val="28"/>
        </w:rPr>
      </w:pPr>
      <w:r w:rsidRPr="00020B13">
        <w:rPr>
          <w:sz w:val="28"/>
          <w:szCs w:val="28"/>
        </w:rPr>
        <w:t xml:space="preserve">       </w:t>
      </w:r>
    </w:p>
    <w:p w:rsidR="000B57C9" w:rsidRDefault="00F03A40" w:rsidP="005C50DF">
      <w:pPr>
        <w:rPr>
          <w:sz w:val="28"/>
          <w:szCs w:val="28"/>
        </w:rPr>
      </w:pPr>
      <w:r>
        <w:rPr>
          <w:sz w:val="28"/>
          <w:szCs w:val="28"/>
        </w:rPr>
        <w:t>14.12.2023</w:t>
      </w:r>
      <w:r w:rsidR="00882DBD">
        <w:rPr>
          <w:sz w:val="28"/>
          <w:szCs w:val="28"/>
        </w:rPr>
        <w:t xml:space="preserve"> </w:t>
      </w:r>
      <w:r w:rsidR="006524B0">
        <w:rPr>
          <w:sz w:val="28"/>
          <w:szCs w:val="28"/>
        </w:rPr>
        <w:t>г</w:t>
      </w:r>
      <w:r w:rsidR="00882DBD">
        <w:rPr>
          <w:sz w:val="28"/>
          <w:szCs w:val="28"/>
        </w:rPr>
        <w:t>.</w:t>
      </w:r>
      <w:r w:rsidR="006524B0">
        <w:rPr>
          <w:sz w:val="28"/>
          <w:szCs w:val="28"/>
        </w:rPr>
        <w:t xml:space="preserve">                                       </w:t>
      </w:r>
      <w:r w:rsidR="008246F2">
        <w:rPr>
          <w:sz w:val="28"/>
          <w:szCs w:val="28"/>
        </w:rPr>
        <w:t xml:space="preserve">    </w:t>
      </w:r>
      <w:r w:rsidR="006524B0">
        <w:rPr>
          <w:sz w:val="28"/>
          <w:szCs w:val="28"/>
        </w:rPr>
        <w:t xml:space="preserve">№ </w:t>
      </w:r>
      <w:r>
        <w:rPr>
          <w:sz w:val="28"/>
          <w:szCs w:val="28"/>
        </w:rPr>
        <w:t>24</w:t>
      </w:r>
      <w:r w:rsidR="00883B56">
        <w:rPr>
          <w:sz w:val="28"/>
          <w:szCs w:val="28"/>
        </w:rPr>
        <w:t>9</w:t>
      </w:r>
      <w:r w:rsidR="006524B0">
        <w:rPr>
          <w:sz w:val="28"/>
          <w:szCs w:val="28"/>
        </w:rPr>
        <w:t xml:space="preserve">      </w:t>
      </w:r>
      <w:r w:rsidR="005F1542">
        <w:rPr>
          <w:sz w:val="28"/>
          <w:szCs w:val="28"/>
        </w:rPr>
        <w:t xml:space="preserve">     </w:t>
      </w:r>
      <w:r w:rsidR="006524B0">
        <w:rPr>
          <w:sz w:val="28"/>
          <w:szCs w:val="28"/>
        </w:rPr>
        <w:t xml:space="preserve">                     </w:t>
      </w:r>
      <w:r w:rsidR="00012A99">
        <w:rPr>
          <w:sz w:val="28"/>
          <w:szCs w:val="28"/>
        </w:rPr>
        <w:t>с.</w:t>
      </w:r>
      <w:r w:rsidR="000E02EB">
        <w:rPr>
          <w:sz w:val="28"/>
          <w:szCs w:val="28"/>
        </w:rPr>
        <w:t xml:space="preserve"> </w:t>
      </w:r>
      <w:r w:rsidR="00012A99">
        <w:rPr>
          <w:sz w:val="28"/>
          <w:szCs w:val="28"/>
        </w:rPr>
        <w:t>Большие Салы</w:t>
      </w:r>
    </w:p>
    <w:p w:rsidR="005C50DF" w:rsidRPr="00020B13" w:rsidRDefault="005C50DF" w:rsidP="005C50DF">
      <w:pPr>
        <w:rPr>
          <w:sz w:val="28"/>
          <w:szCs w:val="28"/>
        </w:rPr>
      </w:pPr>
    </w:p>
    <w:p w:rsidR="00D86C8F" w:rsidRPr="00020B13" w:rsidRDefault="00D86C8F" w:rsidP="00D86C8F">
      <w:pPr>
        <w:jc w:val="center"/>
        <w:rPr>
          <w:sz w:val="28"/>
          <w:szCs w:val="28"/>
        </w:rPr>
      </w:pPr>
    </w:p>
    <w:p w:rsidR="00C72567" w:rsidRPr="00C72567" w:rsidRDefault="00C72567" w:rsidP="00CE4290">
      <w:pPr>
        <w:pStyle w:val="a4"/>
        <w:tabs>
          <w:tab w:val="right" w:pos="5387"/>
        </w:tabs>
        <w:ind w:right="4109" w:firstLine="0"/>
        <w:rPr>
          <w:szCs w:val="28"/>
        </w:rPr>
      </w:pPr>
      <w:r w:rsidRPr="00C72567">
        <w:rPr>
          <w:szCs w:val="28"/>
        </w:rPr>
        <w:t>О внесении изменений в Постановление Администрации Большесальского сельского</w:t>
      </w:r>
      <w:r w:rsidR="00CE4290">
        <w:rPr>
          <w:szCs w:val="28"/>
        </w:rPr>
        <w:t xml:space="preserve"> </w:t>
      </w:r>
      <w:r w:rsidRPr="00C72567">
        <w:rPr>
          <w:szCs w:val="28"/>
        </w:rPr>
        <w:t>поселения от 17.12.2018г № 203 «Об</w:t>
      </w:r>
      <w:r w:rsidR="00CE4290">
        <w:rPr>
          <w:szCs w:val="28"/>
        </w:rPr>
        <w:t xml:space="preserve"> </w:t>
      </w:r>
      <w:r w:rsidRPr="00C72567">
        <w:rPr>
          <w:szCs w:val="28"/>
        </w:rPr>
        <w:t>утверждении муниципальной программы</w:t>
      </w:r>
      <w:r w:rsidR="00CE4290">
        <w:rPr>
          <w:szCs w:val="28"/>
        </w:rPr>
        <w:t xml:space="preserve"> </w:t>
      </w:r>
      <w:r w:rsidRPr="00C72567">
        <w:rPr>
          <w:szCs w:val="28"/>
        </w:rPr>
        <w:t>Большесальского сельского поселения на 2019</w:t>
      </w:r>
      <w:r w:rsidR="00CE4290">
        <w:rPr>
          <w:szCs w:val="28"/>
        </w:rPr>
        <w:t xml:space="preserve"> </w:t>
      </w:r>
      <w:r w:rsidRPr="00C72567">
        <w:rPr>
          <w:szCs w:val="28"/>
        </w:rPr>
        <w:t>- 2030 годы</w:t>
      </w:r>
      <w:r>
        <w:rPr>
          <w:szCs w:val="28"/>
        </w:rPr>
        <w:t xml:space="preserve"> </w:t>
      </w:r>
      <w:r w:rsidRPr="00C72567">
        <w:rPr>
          <w:szCs w:val="28"/>
        </w:rPr>
        <w:t>«Социальная поддержка граждан»</w:t>
      </w:r>
    </w:p>
    <w:p w:rsidR="00B76D47" w:rsidRPr="0056584F" w:rsidRDefault="00B76D47" w:rsidP="00C72567">
      <w:pPr>
        <w:pStyle w:val="a4"/>
        <w:ind w:firstLine="0"/>
        <w:jc w:val="center"/>
        <w:rPr>
          <w:szCs w:val="28"/>
        </w:rPr>
      </w:pPr>
      <w:r w:rsidRPr="00C72567">
        <w:rPr>
          <w:szCs w:val="28"/>
        </w:rPr>
        <w:t xml:space="preserve"> </w:t>
      </w:r>
      <w:r w:rsidRPr="00020B13">
        <w:rPr>
          <w:sz w:val="26"/>
          <w:szCs w:val="26"/>
        </w:rPr>
        <w:t xml:space="preserve"> </w:t>
      </w:r>
    </w:p>
    <w:p w:rsidR="00E94AAE" w:rsidRPr="00E94AAE" w:rsidRDefault="0056584F" w:rsidP="00E94AA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20B13" w:rsidRPr="00020B13">
        <w:rPr>
          <w:sz w:val="28"/>
          <w:szCs w:val="28"/>
        </w:rPr>
        <w:t>В соответствии с Уставом муниципального образования «</w:t>
      </w:r>
      <w:r w:rsidR="0071562E">
        <w:rPr>
          <w:sz w:val="28"/>
          <w:szCs w:val="28"/>
        </w:rPr>
        <w:t>Большесальское</w:t>
      </w:r>
      <w:r w:rsidR="00020B13" w:rsidRPr="00020B13">
        <w:rPr>
          <w:sz w:val="28"/>
          <w:szCs w:val="28"/>
        </w:rPr>
        <w:t xml:space="preserve"> сельское поселение»,</w:t>
      </w:r>
      <w:r w:rsidR="00D80599" w:rsidRPr="00160514">
        <w:rPr>
          <w:sz w:val="28"/>
          <w:szCs w:val="28"/>
        </w:rPr>
        <w:t xml:space="preserve"> </w:t>
      </w:r>
      <w:r w:rsidR="005A36DA">
        <w:rPr>
          <w:bCs/>
          <w:sz w:val="28"/>
          <w:szCs w:val="28"/>
        </w:rPr>
        <w:t>Постановлением</w:t>
      </w:r>
      <w:r w:rsidR="00D80599" w:rsidRPr="00160514">
        <w:rPr>
          <w:bCs/>
          <w:sz w:val="28"/>
          <w:szCs w:val="28"/>
        </w:rPr>
        <w:t xml:space="preserve"> </w:t>
      </w:r>
      <w:r w:rsidR="00D80599">
        <w:rPr>
          <w:bCs/>
          <w:sz w:val="28"/>
          <w:szCs w:val="28"/>
        </w:rPr>
        <w:t xml:space="preserve">Администрации </w:t>
      </w:r>
      <w:r w:rsidR="0071562E">
        <w:rPr>
          <w:bCs/>
          <w:sz w:val="28"/>
          <w:szCs w:val="28"/>
        </w:rPr>
        <w:t>Большесальского</w:t>
      </w:r>
      <w:r w:rsidR="00D80599">
        <w:rPr>
          <w:bCs/>
          <w:sz w:val="28"/>
          <w:szCs w:val="28"/>
        </w:rPr>
        <w:t xml:space="preserve"> сельского поселения</w:t>
      </w:r>
      <w:r w:rsidR="00D80599" w:rsidRPr="00160514">
        <w:rPr>
          <w:bCs/>
          <w:sz w:val="28"/>
          <w:szCs w:val="28"/>
        </w:rPr>
        <w:t xml:space="preserve"> от</w:t>
      </w:r>
      <w:r w:rsidR="00EB0713">
        <w:rPr>
          <w:bCs/>
          <w:sz w:val="28"/>
          <w:szCs w:val="28"/>
        </w:rPr>
        <w:t xml:space="preserve"> </w:t>
      </w:r>
      <w:r w:rsidR="00F75092">
        <w:rPr>
          <w:bCs/>
          <w:sz w:val="28"/>
          <w:szCs w:val="28"/>
        </w:rPr>
        <w:t>14.09.2018г</w:t>
      </w:r>
      <w:r w:rsidR="00D80599">
        <w:rPr>
          <w:bCs/>
          <w:sz w:val="28"/>
          <w:szCs w:val="28"/>
        </w:rPr>
        <w:t xml:space="preserve"> № </w:t>
      </w:r>
      <w:r w:rsidR="00F75092">
        <w:rPr>
          <w:bCs/>
          <w:sz w:val="28"/>
          <w:szCs w:val="28"/>
        </w:rPr>
        <w:t>128</w:t>
      </w:r>
      <w:r w:rsidR="00D80599" w:rsidRPr="00160514">
        <w:rPr>
          <w:bCs/>
          <w:sz w:val="28"/>
          <w:szCs w:val="28"/>
        </w:rPr>
        <w:t xml:space="preserve"> «Об утверждении Порядка разработки, реализации и оценки эффективности </w:t>
      </w:r>
      <w:r w:rsidR="00D80599">
        <w:rPr>
          <w:bCs/>
          <w:sz w:val="28"/>
          <w:szCs w:val="28"/>
        </w:rPr>
        <w:t>муниципальных</w:t>
      </w:r>
      <w:r w:rsidR="00D80599" w:rsidRPr="00160514">
        <w:rPr>
          <w:bCs/>
          <w:sz w:val="28"/>
          <w:szCs w:val="28"/>
        </w:rPr>
        <w:t xml:space="preserve"> программ </w:t>
      </w:r>
      <w:r w:rsidR="0071562E">
        <w:rPr>
          <w:bCs/>
          <w:sz w:val="28"/>
          <w:szCs w:val="28"/>
        </w:rPr>
        <w:t>Большесальского</w:t>
      </w:r>
      <w:r w:rsidR="00D80599">
        <w:rPr>
          <w:bCs/>
          <w:sz w:val="28"/>
          <w:szCs w:val="28"/>
        </w:rPr>
        <w:t xml:space="preserve"> сельского поселения</w:t>
      </w:r>
      <w:r w:rsidR="00D80599" w:rsidRPr="00160514">
        <w:rPr>
          <w:bCs/>
          <w:sz w:val="28"/>
          <w:szCs w:val="28"/>
        </w:rPr>
        <w:t xml:space="preserve">» </w:t>
      </w:r>
      <w:r w:rsidR="00D80599">
        <w:rPr>
          <w:bCs/>
          <w:sz w:val="28"/>
          <w:szCs w:val="28"/>
        </w:rPr>
        <w:t xml:space="preserve">и </w:t>
      </w:r>
      <w:r w:rsidR="00A91180">
        <w:rPr>
          <w:bCs/>
          <w:sz w:val="28"/>
          <w:szCs w:val="28"/>
        </w:rPr>
        <w:t>распоряжением</w:t>
      </w:r>
      <w:r w:rsidR="003D1173" w:rsidRPr="00160514">
        <w:rPr>
          <w:bCs/>
          <w:sz w:val="28"/>
          <w:szCs w:val="28"/>
        </w:rPr>
        <w:t xml:space="preserve"> </w:t>
      </w:r>
      <w:r w:rsidR="003D1173">
        <w:rPr>
          <w:bCs/>
          <w:sz w:val="28"/>
          <w:szCs w:val="28"/>
        </w:rPr>
        <w:t xml:space="preserve">Администрации </w:t>
      </w:r>
      <w:r w:rsidR="0071562E">
        <w:rPr>
          <w:bCs/>
          <w:sz w:val="28"/>
          <w:szCs w:val="28"/>
        </w:rPr>
        <w:t>Большесальского</w:t>
      </w:r>
      <w:r w:rsidR="00EB0713">
        <w:rPr>
          <w:bCs/>
          <w:sz w:val="28"/>
          <w:szCs w:val="28"/>
        </w:rPr>
        <w:t xml:space="preserve"> </w:t>
      </w:r>
      <w:r w:rsidR="003D1173">
        <w:rPr>
          <w:bCs/>
          <w:sz w:val="28"/>
          <w:szCs w:val="28"/>
        </w:rPr>
        <w:t>сельского поселения</w:t>
      </w:r>
      <w:r w:rsidR="003D1173" w:rsidRPr="00160514">
        <w:rPr>
          <w:bCs/>
          <w:sz w:val="28"/>
          <w:szCs w:val="28"/>
        </w:rPr>
        <w:t xml:space="preserve"> от</w:t>
      </w:r>
      <w:r w:rsidR="00EB0713">
        <w:rPr>
          <w:bCs/>
          <w:sz w:val="28"/>
          <w:szCs w:val="28"/>
        </w:rPr>
        <w:t xml:space="preserve"> </w:t>
      </w:r>
      <w:r w:rsidR="00F75092">
        <w:rPr>
          <w:bCs/>
          <w:sz w:val="28"/>
          <w:szCs w:val="28"/>
        </w:rPr>
        <w:t>12</w:t>
      </w:r>
      <w:r w:rsidR="003D1173">
        <w:rPr>
          <w:bCs/>
          <w:sz w:val="28"/>
          <w:szCs w:val="28"/>
        </w:rPr>
        <w:t>.</w:t>
      </w:r>
      <w:r w:rsidR="00F75092">
        <w:rPr>
          <w:bCs/>
          <w:sz w:val="28"/>
          <w:szCs w:val="28"/>
        </w:rPr>
        <w:t>10.2018</w:t>
      </w:r>
      <w:r w:rsidR="003D1173">
        <w:rPr>
          <w:bCs/>
          <w:sz w:val="28"/>
          <w:szCs w:val="28"/>
        </w:rPr>
        <w:t xml:space="preserve"> № </w:t>
      </w:r>
      <w:r w:rsidR="00F75092">
        <w:rPr>
          <w:bCs/>
          <w:sz w:val="28"/>
          <w:szCs w:val="28"/>
        </w:rPr>
        <w:t>29</w:t>
      </w:r>
      <w:r w:rsidR="003D1173" w:rsidRPr="00160514">
        <w:rPr>
          <w:bCs/>
          <w:sz w:val="28"/>
          <w:szCs w:val="28"/>
        </w:rPr>
        <w:t xml:space="preserve"> </w:t>
      </w:r>
      <w:r w:rsidR="00D80599" w:rsidRPr="00160514">
        <w:rPr>
          <w:bCs/>
          <w:sz w:val="28"/>
          <w:szCs w:val="28"/>
        </w:rPr>
        <w:t>«Об</w:t>
      </w:r>
      <w:r w:rsidR="00D80599">
        <w:rPr>
          <w:bCs/>
          <w:sz w:val="28"/>
          <w:szCs w:val="28"/>
        </w:rPr>
        <w:t xml:space="preserve"> </w:t>
      </w:r>
      <w:r w:rsidR="003D1173">
        <w:rPr>
          <w:bCs/>
          <w:sz w:val="28"/>
          <w:szCs w:val="28"/>
        </w:rPr>
        <w:t>утверждении Перечня муниципальных</w:t>
      </w:r>
      <w:r w:rsidR="007173E9">
        <w:rPr>
          <w:bCs/>
          <w:sz w:val="28"/>
          <w:szCs w:val="28"/>
        </w:rPr>
        <w:t xml:space="preserve"> </w:t>
      </w:r>
      <w:r w:rsidR="00D80599" w:rsidRPr="00160514">
        <w:rPr>
          <w:bCs/>
          <w:sz w:val="28"/>
          <w:szCs w:val="28"/>
        </w:rPr>
        <w:t xml:space="preserve">программ </w:t>
      </w:r>
      <w:r w:rsidR="0071562E">
        <w:rPr>
          <w:bCs/>
          <w:sz w:val="28"/>
          <w:szCs w:val="28"/>
        </w:rPr>
        <w:t>Большесальского</w:t>
      </w:r>
      <w:r w:rsidR="00EB0713">
        <w:rPr>
          <w:bCs/>
          <w:sz w:val="28"/>
          <w:szCs w:val="28"/>
        </w:rPr>
        <w:t xml:space="preserve"> </w:t>
      </w:r>
      <w:r w:rsidR="003D1173">
        <w:rPr>
          <w:bCs/>
          <w:sz w:val="28"/>
          <w:szCs w:val="28"/>
        </w:rPr>
        <w:t xml:space="preserve"> сельского поселения</w:t>
      </w:r>
      <w:r w:rsidR="00A91180">
        <w:rPr>
          <w:bCs/>
          <w:sz w:val="28"/>
          <w:szCs w:val="28"/>
        </w:rPr>
        <w:t xml:space="preserve"> Мясниковского района Ростовской области</w:t>
      </w:r>
      <w:r w:rsidR="00D80599" w:rsidRPr="00160514">
        <w:rPr>
          <w:bCs/>
          <w:sz w:val="28"/>
          <w:szCs w:val="28"/>
        </w:rPr>
        <w:t>»</w:t>
      </w:r>
      <w:r w:rsidR="00E94AAE">
        <w:rPr>
          <w:bCs/>
          <w:sz w:val="28"/>
          <w:szCs w:val="28"/>
        </w:rPr>
        <w:t>,</w:t>
      </w:r>
      <w:r w:rsidR="00D80599">
        <w:rPr>
          <w:bCs/>
          <w:sz w:val="28"/>
          <w:szCs w:val="28"/>
        </w:rPr>
        <w:t xml:space="preserve"> </w:t>
      </w:r>
      <w:r w:rsidR="00E94AAE" w:rsidRPr="00E94AAE">
        <w:rPr>
          <w:bCs/>
          <w:sz w:val="28"/>
          <w:szCs w:val="28"/>
        </w:rPr>
        <w:t>Администрация Большесальского сельского поселения</w:t>
      </w:r>
    </w:p>
    <w:p w:rsidR="007A193A" w:rsidRDefault="007A193A" w:rsidP="0056584F">
      <w:pPr>
        <w:suppressAutoHyphens/>
        <w:autoSpaceDE w:val="0"/>
        <w:autoSpaceDN w:val="0"/>
        <w:adjustRightInd w:val="0"/>
        <w:rPr>
          <w:b/>
          <w:sz w:val="28"/>
          <w:szCs w:val="28"/>
        </w:rPr>
      </w:pPr>
    </w:p>
    <w:p w:rsidR="00D80599" w:rsidRPr="0056584F" w:rsidRDefault="00882DBD" w:rsidP="003D1173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6584F">
        <w:rPr>
          <w:sz w:val="28"/>
          <w:szCs w:val="28"/>
        </w:rPr>
        <w:t>постановл</w:t>
      </w:r>
      <w:r>
        <w:rPr>
          <w:sz w:val="28"/>
          <w:szCs w:val="28"/>
        </w:rPr>
        <w:t>яет</w:t>
      </w:r>
      <w:r w:rsidRPr="0056584F">
        <w:rPr>
          <w:sz w:val="28"/>
          <w:szCs w:val="28"/>
        </w:rPr>
        <w:t>:</w:t>
      </w:r>
    </w:p>
    <w:p w:rsidR="007A193A" w:rsidRDefault="007A193A" w:rsidP="00020B13">
      <w:pPr>
        <w:pStyle w:val="a4"/>
        <w:ind w:firstLine="0"/>
        <w:rPr>
          <w:szCs w:val="28"/>
        </w:rPr>
      </w:pPr>
    </w:p>
    <w:p w:rsidR="003C1E59" w:rsidRDefault="00C72567" w:rsidP="00947C1C">
      <w:pPr>
        <w:pStyle w:val="a4"/>
        <w:numPr>
          <w:ilvl w:val="0"/>
          <w:numId w:val="4"/>
        </w:numPr>
        <w:ind w:left="0" w:firstLine="284"/>
        <w:rPr>
          <w:szCs w:val="28"/>
        </w:rPr>
      </w:pPr>
      <w:r w:rsidRPr="003C1E59">
        <w:rPr>
          <w:szCs w:val="28"/>
        </w:rPr>
        <w:t>Внести изменения и дополнения в муниципальную программу Большесальского сельского поселения на 2019-2030 годы «Социальная поддержка граждан» (далее – Программа), утвержденную постановлением Администрации Большесальского сельского поселения от 17.12.2018г №203</w:t>
      </w:r>
      <w:r w:rsidR="006764D6" w:rsidRPr="003C1E59">
        <w:rPr>
          <w:szCs w:val="28"/>
        </w:rPr>
        <w:t>, изложив в ред</w:t>
      </w:r>
      <w:r w:rsidR="00D14989" w:rsidRPr="003C1E59">
        <w:rPr>
          <w:szCs w:val="28"/>
        </w:rPr>
        <w:t>а</w:t>
      </w:r>
      <w:r w:rsidR="006764D6" w:rsidRPr="003C1E59">
        <w:rPr>
          <w:szCs w:val="28"/>
        </w:rPr>
        <w:t>кции</w:t>
      </w:r>
      <w:r w:rsidR="00923B81" w:rsidRPr="003C1E59">
        <w:rPr>
          <w:szCs w:val="28"/>
        </w:rPr>
        <w:t xml:space="preserve"> </w:t>
      </w:r>
      <w:r w:rsidRPr="003C1E59">
        <w:rPr>
          <w:szCs w:val="28"/>
        </w:rPr>
        <w:t xml:space="preserve">согласно </w:t>
      </w:r>
      <w:r w:rsidR="00165352" w:rsidRPr="003C1E59">
        <w:rPr>
          <w:szCs w:val="28"/>
        </w:rPr>
        <w:t>приложению,</w:t>
      </w:r>
      <w:r w:rsidR="00B37943" w:rsidRPr="003C1E59">
        <w:rPr>
          <w:szCs w:val="28"/>
        </w:rPr>
        <w:t xml:space="preserve"> к</w:t>
      </w:r>
      <w:r w:rsidRPr="003C1E59">
        <w:rPr>
          <w:szCs w:val="28"/>
        </w:rPr>
        <w:t xml:space="preserve"> настоящему постановлению.</w:t>
      </w:r>
    </w:p>
    <w:p w:rsidR="003C1E59" w:rsidRDefault="003C1E59" w:rsidP="00A31530">
      <w:pPr>
        <w:pStyle w:val="a4"/>
        <w:numPr>
          <w:ilvl w:val="0"/>
          <w:numId w:val="4"/>
        </w:numPr>
        <w:ind w:left="0" w:firstLine="284"/>
        <w:rPr>
          <w:szCs w:val="28"/>
        </w:rPr>
      </w:pPr>
      <w:r w:rsidRPr="003C1E59">
        <w:rPr>
          <w:szCs w:val="28"/>
        </w:rPr>
        <w:t xml:space="preserve">Настоящее постановление вступает </w:t>
      </w:r>
      <w:r w:rsidR="00F03A40">
        <w:rPr>
          <w:szCs w:val="28"/>
        </w:rPr>
        <w:t>в силу с момента обнародования</w:t>
      </w:r>
      <w:r w:rsidRPr="003C1E59">
        <w:rPr>
          <w:szCs w:val="28"/>
        </w:rPr>
        <w:t>.</w:t>
      </w:r>
    </w:p>
    <w:p w:rsidR="003C1E59" w:rsidRPr="003C1E59" w:rsidRDefault="003C1E59" w:rsidP="00A31530">
      <w:pPr>
        <w:pStyle w:val="a4"/>
        <w:numPr>
          <w:ilvl w:val="0"/>
          <w:numId w:val="4"/>
        </w:numPr>
        <w:ind w:left="0" w:firstLine="284"/>
        <w:rPr>
          <w:szCs w:val="28"/>
        </w:rPr>
      </w:pPr>
      <w:r w:rsidRPr="003C1E59">
        <w:rPr>
          <w:szCs w:val="28"/>
        </w:rPr>
        <w:t xml:space="preserve">Контроль за выполнением настоящего постановления оставить за начальником сектора экономики и финансов </w:t>
      </w:r>
      <w:proofErr w:type="spellStart"/>
      <w:r w:rsidRPr="003C1E59">
        <w:rPr>
          <w:szCs w:val="28"/>
        </w:rPr>
        <w:t>Бугаян</w:t>
      </w:r>
      <w:proofErr w:type="spellEnd"/>
      <w:r w:rsidRPr="003C1E59">
        <w:rPr>
          <w:szCs w:val="28"/>
        </w:rPr>
        <w:t xml:space="preserve"> З.Х.</w:t>
      </w:r>
    </w:p>
    <w:p w:rsidR="00316796" w:rsidRDefault="00316796" w:rsidP="00316796">
      <w:pPr>
        <w:ind w:firstLine="284"/>
        <w:jc w:val="both"/>
        <w:rPr>
          <w:sz w:val="28"/>
          <w:szCs w:val="28"/>
        </w:rPr>
      </w:pPr>
    </w:p>
    <w:p w:rsidR="00A63753" w:rsidRDefault="00A63753" w:rsidP="00316796">
      <w:pPr>
        <w:tabs>
          <w:tab w:val="center" w:pos="4677"/>
          <w:tab w:val="left" w:pos="8400"/>
        </w:tabs>
        <w:ind w:firstLine="284"/>
        <w:rPr>
          <w:sz w:val="28"/>
          <w:szCs w:val="28"/>
        </w:rPr>
      </w:pPr>
    </w:p>
    <w:p w:rsidR="008164FC" w:rsidRPr="008164FC" w:rsidRDefault="003C1E59" w:rsidP="008164FC">
      <w:pPr>
        <w:tabs>
          <w:tab w:val="center" w:pos="4677"/>
          <w:tab w:val="left" w:pos="840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8164FC" w:rsidRPr="008164FC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  <w:r w:rsidR="008164FC" w:rsidRPr="008164FC">
        <w:rPr>
          <w:bCs/>
          <w:sz w:val="28"/>
          <w:szCs w:val="28"/>
        </w:rPr>
        <w:t xml:space="preserve"> Администрации </w:t>
      </w:r>
    </w:p>
    <w:p w:rsidR="008164FC" w:rsidRPr="008164FC" w:rsidRDefault="008164FC" w:rsidP="008164FC">
      <w:pPr>
        <w:tabs>
          <w:tab w:val="center" w:pos="4677"/>
          <w:tab w:val="left" w:pos="8400"/>
        </w:tabs>
        <w:rPr>
          <w:bCs/>
          <w:sz w:val="28"/>
          <w:szCs w:val="28"/>
        </w:rPr>
      </w:pPr>
      <w:r w:rsidRPr="008164FC">
        <w:rPr>
          <w:bCs/>
          <w:sz w:val="28"/>
          <w:szCs w:val="28"/>
        </w:rPr>
        <w:t xml:space="preserve">Большесальского сельского поселения                            </w:t>
      </w:r>
      <w:r w:rsidR="005F1542">
        <w:rPr>
          <w:bCs/>
          <w:sz w:val="28"/>
          <w:szCs w:val="28"/>
        </w:rPr>
        <w:t xml:space="preserve">   </w:t>
      </w:r>
      <w:r w:rsidR="00EB7D73">
        <w:rPr>
          <w:bCs/>
          <w:sz w:val="28"/>
          <w:szCs w:val="28"/>
        </w:rPr>
        <w:t xml:space="preserve">             </w:t>
      </w:r>
      <w:r w:rsidR="003C1E59">
        <w:rPr>
          <w:bCs/>
          <w:sz w:val="28"/>
          <w:szCs w:val="28"/>
        </w:rPr>
        <w:t xml:space="preserve">Н. Д. </w:t>
      </w:r>
      <w:proofErr w:type="spellStart"/>
      <w:r w:rsidR="003C1E59">
        <w:rPr>
          <w:bCs/>
          <w:sz w:val="28"/>
          <w:szCs w:val="28"/>
        </w:rPr>
        <w:t>Джемилия</w:t>
      </w:r>
      <w:proofErr w:type="spellEnd"/>
    </w:p>
    <w:p w:rsidR="00A63753" w:rsidRDefault="00A63753" w:rsidP="00A63753">
      <w:pPr>
        <w:tabs>
          <w:tab w:val="center" w:pos="4677"/>
          <w:tab w:val="left" w:pos="8400"/>
        </w:tabs>
        <w:rPr>
          <w:sz w:val="28"/>
          <w:szCs w:val="28"/>
        </w:rPr>
      </w:pPr>
    </w:p>
    <w:p w:rsidR="0056584F" w:rsidRDefault="0056584F"/>
    <w:p w:rsidR="009D34D4" w:rsidRPr="006924B3" w:rsidRDefault="009D34D4" w:rsidP="006764D6">
      <w:pPr>
        <w:pageBreakBefore/>
        <w:ind w:left="5812"/>
        <w:jc w:val="right"/>
        <w:rPr>
          <w:sz w:val="28"/>
        </w:rPr>
      </w:pPr>
      <w:r w:rsidRPr="006924B3">
        <w:rPr>
          <w:sz w:val="28"/>
        </w:rPr>
        <w:lastRenderedPageBreak/>
        <w:t>Приложение</w:t>
      </w:r>
      <w:r w:rsidR="00F1233F">
        <w:rPr>
          <w:sz w:val="28"/>
        </w:rPr>
        <w:t xml:space="preserve"> </w:t>
      </w:r>
    </w:p>
    <w:p w:rsidR="009D34D4" w:rsidRPr="006924B3" w:rsidRDefault="009D34D4" w:rsidP="006764D6">
      <w:pPr>
        <w:ind w:left="5812"/>
        <w:jc w:val="right"/>
        <w:rPr>
          <w:sz w:val="28"/>
        </w:rPr>
      </w:pPr>
      <w:r w:rsidRPr="006924B3">
        <w:rPr>
          <w:sz w:val="28"/>
        </w:rPr>
        <w:t>к</w:t>
      </w:r>
      <w:r w:rsidR="004021A0" w:rsidRPr="006924B3">
        <w:rPr>
          <w:sz w:val="28"/>
        </w:rPr>
        <w:t xml:space="preserve"> </w:t>
      </w:r>
      <w:r w:rsidRPr="006924B3">
        <w:rPr>
          <w:sz w:val="28"/>
        </w:rPr>
        <w:t>постановлению</w:t>
      </w:r>
    </w:p>
    <w:p w:rsidR="009D34D4" w:rsidRPr="006924B3" w:rsidRDefault="009D34D4" w:rsidP="006764D6">
      <w:pPr>
        <w:ind w:left="5812"/>
        <w:jc w:val="right"/>
        <w:rPr>
          <w:sz w:val="28"/>
        </w:rPr>
      </w:pPr>
      <w:r w:rsidRPr="006924B3">
        <w:rPr>
          <w:sz w:val="28"/>
        </w:rPr>
        <w:t>Администрации</w:t>
      </w:r>
    </w:p>
    <w:p w:rsidR="009D34D4" w:rsidRPr="006924B3" w:rsidRDefault="0071562E" w:rsidP="006764D6">
      <w:pPr>
        <w:ind w:left="5812"/>
        <w:jc w:val="right"/>
        <w:rPr>
          <w:sz w:val="28"/>
        </w:rPr>
      </w:pPr>
      <w:r>
        <w:rPr>
          <w:sz w:val="28"/>
          <w:szCs w:val="28"/>
        </w:rPr>
        <w:t>Большесальского</w:t>
      </w:r>
      <w:r w:rsidR="00E40E26" w:rsidRPr="006924B3">
        <w:rPr>
          <w:sz w:val="28"/>
        </w:rPr>
        <w:t xml:space="preserve"> сельского поселения</w:t>
      </w:r>
      <w:r w:rsidR="006524B0">
        <w:rPr>
          <w:sz w:val="28"/>
        </w:rPr>
        <w:t xml:space="preserve"> от</w:t>
      </w:r>
      <w:r w:rsidR="00DD1210">
        <w:rPr>
          <w:sz w:val="28"/>
        </w:rPr>
        <w:t xml:space="preserve"> 14</w:t>
      </w:r>
      <w:r w:rsidR="005C09BF">
        <w:rPr>
          <w:sz w:val="28"/>
        </w:rPr>
        <w:t>.12</w:t>
      </w:r>
      <w:r w:rsidR="006524B0">
        <w:rPr>
          <w:sz w:val="28"/>
        </w:rPr>
        <w:t>.202</w:t>
      </w:r>
      <w:r w:rsidR="00DD1210">
        <w:rPr>
          <w:sz w:val="28"/>
        </w:rPr>
        <w:t>3</w:t>
      </w:r>
      <w:r w:rsidR="006524B0">
        <w:rPr>
          <w:sz w:val="28"/>
        </w:rPr>
        <w:t>г</w:t>
      </w:r>
      <w:r w:rsidR="006764D6">
        <w:rPr>
          <w:sz w:val="28"/>
        </w:rPr>
        <w:t xml:space="preserve"> </w:t>
      </w:r>
      <w:r w:rsidR="006524B0">
        <w:rPr>
          <w:sz w:val="28"/>
        </w:rPr>
        <w:t>№</w:t>
      </w:r>
      <w:r w:rsidR="00DD1210">
        <w:rPr>
          <w:sz w:val="28"/>
        </w:rPr>
        <w:t>24</w:t>
      </w:r>
      <w:r w:rsidR="005C09BF">
        <w:rPr>
          <w:sz w:val="28"/>
        </w:rPr>
        <w:t>9</w:t>
      </w:r>
    </w:p>
    <w:p w:rsidR="009D34D4" w:rsidRPr="006924B3" w:rsidRDefault="009D34D4" w:rsidP="004021A0">
      <w:pPr>
        <w:jc w:val="center"/>
        <w:rPr>
          <w:sz w:val="28"/>
        </w:rPr>
      </w:pPr>
    </w:p>
    <w:p w:rsidR="006924B3" w:rsidRPr="006924B3" w:rsidRDefault="006924B3" w:rsidP="004021A0">
      <w:pPr>
        <w:jc w:val="center"/>
        <w:rPr>
          <w:sz w:val="28"/>
        </w:rPr>
      </w:pPr>
      <w:r w:rsidRPr="006924B3">
        <w:rPr>
          <w:sz w:val="28"/>
        </w:rPr>
        <w:t xml:space="preserve">Муниципальная программа </w:t>
      </w:r>
    </w:p>
    <w:p w:rsidR="006924B3" w:rsidRPr="006924B3" w:rsidRDefault="0071562E" w:rsidP="000B57C9">
      <w:pPr>
        <w:jc w:val="center"/>
        <w:rPr>
          <w:sz w:val="28"/>
        </w:rPr>
      </w:pPr>
      <w:r>
        <w:rPr>
          <w:sz w:val="28"/>
          <w:szCs w:val="28"/>
        </w:rPr>
        <w:t>Большесальского</w:t>
      </w:r>
      <w:r w:rsidR="006924B3" w:rsidRPr="006924B3">
        <w:rPr>
          <w:sz w:val="28"/>
        </w:rPr>
        <w:t xml:space="preserve"> сельского поселения</w:t>
      </w:r>
      <w:r w:rsidR="000B57C9" w:rsidRPr="000B57C9">
        <w:rPr>
          <w:sz w:val="28"/>
          <w:szCs w:val="28"/>
        </w:rPr>
        <w:t xml:space="preserve"> на 201</w:t>
      </w:r>
      <w:r w:rsidR="00F75092">
        <w:rPr>
          <w:sz w:val="28"/>
          <w:szCs w:val="28"/>
        </w:rPr>
        <w:t>9- 203</w:t>
      </w:r>
      <w:r w:rsidR="000B57C9" w:rsidRPr="000B57C9">
        <w:rPr>
          <w:sz w:val="28"/>
          <w:szCs w:val="28"/>
        </w:rPr>
        <w:t>0 годы</w:t>
      </w:r>
    </w:p>
    <w:p w:rsidR="004021A0" w:rsidRDefault="000B57C9" w:rsidP="000B57C9">
      <w:pPr>
        <w:jc w:val="center"/>
        <w:rPr>
          <w:sz w:val="28"/>
          <w:szCs w:val="28"/>
        </w:rPr>
      </w:pPr>
      <w:r w:rsidRPr="000B57C9">
        <w:rPr>
          <w:sz w:val="28"/>
          <w:szCs w:val="28"/>
        </w:rPr>
        <w:t xml:space="preserve"> «Социальная поддержка граждан»</w:t>
      </w:r>
    </w:p>
    <w:p w:rsidR="000B57C9" w:rsidRPr="000B57C9" w:rsidRDefault="000B57C9" w:rsidP="000B57C9">
      <w:pPr>
        <w:jc w:val="center"/>
        <w:rPr>
          <w:sz w:val="28"/>
          <w:szCs w:val="28"/>
        </w:rPr>
      </w:pPr>
    </w:p>
    <w:p w:rsidR="009D34D4" w:rsidRPr="006924B3" w:rsidRDefault="009D34D4" w:rsidP="004021A0">
      <w:pPr>
        <w:jc w:val="center"/>
        <w:rPr>
          <w:sz w:val="28"/>
        </w:rPr>
      </w:pPr>
      <w:r w:rsidRPr="006924B3">
        <w:rPr>
          <w:sz w:val="28"/>
        </w:rPr>
        <w:t>ПАСПОРТ</w:t>
      </w:r>
    </w:p>
    <w:p w:rsidR="006924B3" w:rsidRPr="006924B3" w:rsidRDefault="006924B3" w:rsidP="006924B3">
      <w:pPr>
        <w:jc w:val="center"/>
        <w:rPr>
          <w:sz w:val="28"/>
        </w:rPr>
      </w:pPr>
      <w:r w:rsidRPr="006924B3">
        <w:rPr>
          <w:sz w:val="28"/>
        </w:rPr>
        <w:t xml:space="preserve">Муниципальной программы </w:t>
      </w:r>
    </w:p>
    <w:p w:rsidR="006924B3" w:rsidRPr="006924B3" w:rsidRDefault="0071562E" w:rsidP="000B57C9">
      <w:pPr>
        <w:jc w:val="center"/>
        <w:rPr>
          <w:sz w:val="28"/>
        </w:rPr>
      </w:pPr>
      <w:r>
        <w:rPr>
          <w:sz w:val="28"/>
          <w:szCs w:val="28"/>
        </w:rPr>
        <w:t>Большесальского</w:t>
      </w:r>
      <w:r w:rsidR="006924B3" w:rsidRPr="006924B3">
        <w:rPr>
          <w:sz w:val="28"/>
        </w:rPr>
        <w:t xml:space="preserve"> сельского поселения</w:t>
      </w:r>
      <w:r w:rsidR="000B57C9" w:rsidRPr="000B57C9">
        <w:rPr>
          <w:sz w:val="28"/>
          <w:szCs w:val="28"/>
        </w:rPr>
        <w:t xml:space="preserve"> на 201</w:t>
      </w:r>
      <w:r w:rsidR="00F75092">
        <w:rPr>
          <w:sz w:val="28"/>
          <w:szCs w:val="28"/>
        </w:rPr>
        <w:t>9- 203</w:t>
      </w:r>
      <w:r w:rsidR="000B57C9" w:rsidRPr="000B57C9">
        <w:rPr>
          <w:sz w:val="28"/>
          <w:szCs w:val="28"/>
        </w:rPr>
        <w:t>0 годы</w:t>
      </w:r>
    </w:p>
    <w:p w:rsidR="000B57C9" w:rsidRDefault="006924B3" w:rsidP="000B57C9">
      <w:pPr>
        <w:jc w:val="center"/>
        <w:rPr>
          <w:sz w:val="28"/>
          <w:szCs w:val="28"/>
        </w:rPr>
      </w:pPr>
      <w:r w:rsidRPr="006924B3">
        <w:rPr>
          <w:sz w:val="28"/>
          <w:szCs w:val="28"/>
        </w:rPr>
        <w:t xml:space="preserve"> </w:t>
      </w:r>
      <w:r w:rsidR="000B57C9" w:rsidRPr="000B57C9">
        <w:rPr>
          <w:sz w:val="28"/>
          <w:szCs w:val="28"/>
        </w:rPr>
        <w:t>«Социальная поддержка граждан»</w:t>
      </w:r>
    </w:p>
    <w:p w:rsidR="004021A0" w:rsidRPr="00D86C8F" w:rsidRDefault="004021A0" w:rsidP="000B57C9">
      <w:pPr>
        <w:jc w:val="center"/>
        <w:rPr>
          <w:color w:val="FF0000"/>
          <w:sz w:val="28"/>
        </w:rPr>
      </w:pPr>
    </w:p>
    <w:tbl>
      <w:tblPr>
        <w:tblW w:w="49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0"/>
        <w:gridCol w:w="6478"/>
      </w:tblGrid>
      <w:tr w:rsidR="006764D6" w:rsidRPr="00D86C8F" w:rsidTr="00C72525">
        <w:trPr>
          <w:trHeight w:val="161"/>
          <w:jc w:val="center"/>
        </w:trPr>
        <w:tc>
          <w:tcPr>
            <w:tcW w:w="31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764D6" w:rsidRDefault="006764D6" w:rsidP="00E22AF1">
            <w:pPr>
              <w:rPr>
                <w:sz w:val="28"/>
              </w:rPr>
            </w:pPr>
            <w:r w:rsidRPr="000E30E2">
              <w:rPr>
                <w:sz w:val="28"/>
              </w:rPr>
              <w:t>Наименование</w:t>
            </w:r>
            <w:r>
              <w:rPr>
                <w:sz w:val="28"/>
              </w:rPr>
              <w:t xml:space="preserve"> муниципальной п</w:t>
            </w:r>
            <w:r w:rsidRPr="000E30E2">
              <w:rPr>
                <w:sz w:val="28"/>
              </w:rPr>
              <w:t>рограммы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  <w:p w:rsidR="006764D6" w:rsidRPr="000E30E2" w:rsidRDefault="006764D6" w:rsidP="00E22AF1">
            <w:pPr>
              <w:rPr>
                <w:sz w:val="28"/>
              </w:rPr>
            </w:pPr>
          </w:p>
        </w:tc>
        <w:tc>
          <w:tcPr>
            <w:tcW w:w="6522" w:type="dxa"/>
            <w:tcMar>
              <w:left w:w="28" w:type="dxa"/>
              <w:right w:w="28" w:type="dxa"/>
            </w:tcMar>
          </w:tcPr>
          <w:p w:rsidR="006764D6" w:rsidRPr="000B57C9" w:rsidRDefault="006764D6" w:rsidP="00E22AF1">
            <w:pPr>
              <w:jc w:val="both"/>
              <w:rPr>
                <w:sz w:val="28"/>
              </w:rPr>
            </w:pPr>
            <w:r w:rsidRPr="000E30E2">
              <w:rPr>
                <w:sz w:val="28"/>
              </w:rPr>
              <w:t>Муниципальная</w:t>
            </w:r>
            <w:r>
              <w:rPr>
                <w:sz w:val="28"/>
              </w:rPr>
              <w:t xml:space="preserve"> программа </w:t>
            </w:r>
            <w:r>
              <w:rPr>
                <w:sz w:val="28"/>
                <w:szCs w:val="28"/>
              </w:rPr>
              <w:t>Большесальского</w:t>
            </w:r>
            <w:r w:rsidRPr="000E30E2">
              <w:rPr>
                <w:sz w:val="28"/>
              </w:rPr>
              <w:t xml:space="preserve"> сельского поселения</w:t>
            </w:r>
            <w:r w:rsidRPr="000B57C9">
              <w:rPr>
                <w:sz w:val="28"/>
                <w:szCs w:val="28"/>
              </w:rPr>
              <w:t xml:space="preserve"> «Социальная поддержка граждан»</w:t>
            </w:r>
          </w:p>
          <w:p w:rsidR="006764D6" w:rsidRPr="000E30E2" w:rsidRDefault="006764D6" w:rsidP="00E22AF1">
            <w:pPr>
              <w:jc w:val="both"/>
              <w:rPr>
                <w:sz w:val="28"/>
              </w:rPr>
            </w:pPr>
            <w:r w:rsidRPr="000E30E2">
              <w:rPr>
                <w:sz w:val="28"/>
              </w:rPr>
              <w:t>(далее – Программа)</w:t>
            </w:r>
          </w:p>
        </w:tc>
      </w:tr>
      <w:tr w:rsidR="006764D6" w:rsidRPr="00D86C8F" w:rsidTr="00C72525">
        <w:trPr>
          <w:trHeight w:val="161"/>
          <w:jc w:val="center"/>
        </w:trPr>
        <w:tc>
          <w:tcPr>
            <w:tcW w:w="3162" w:type="dxa"/>
            <w:tcMar>
              <w:left w:w="28" w:type="dxa"/>
              <w:right w:w="28" w:type="dxa"/>
            </w:tcMar>
          </w:tcPr>
          <w:p w:rsidR="006764D6" w:rsidRPr="00E22AF1" w:rsidRDefault="006764D6" w:rsidP="00E22AF1">
            <w:pPr>
              <w:rPr>
                <w:sz w:val="28"/>
              </w:rPr>
            </w:pPr>
            <w:r w:rsidRPr="00E22AF1">
              <w:rPr>
                <w:sz w:val="28"/>
              </w:rPr>
              <w:t>Ответственный исполнитель муниципальной программы Большесальского сельского поселения</w:t>
            </w:r>
          </w:p>
          <w:p w:rsidR="006764D6" w:rsidRPr="000E30E2" w:rsidRDefault="006764D6" w:rsidP="004021A0">
            <w:pPr>
              <w:rPr>
                <w:sz w:val="28"/>
              </w:rPr>
            </w:pPr>
          </w:p>
        </w:tc>
        <w:tc>
          <w:tcPr>
            <w:tcW w:w="6522" w:type="dxa"/>
          </w:tcPr>
          <w:p w:rsidR="006764D6" w:rsidRPr="000E30E2" w:rsidRDefault="006764D6" w:rsidP="00E22AF1">
            <w:pPr>
              <w:pStyle w:val="ConsPlusNonformat"/>
              <w:jc w:val="both"/>
              <w:rPr>
                <w:sz w:val="28"/>
              </w:rPr>
            </w:pPr>
            <w:r w:rsidRPr="000E30E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Большесальского</w:t>
            </w:r>
            <w:r w:rsidRPr="000E30E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</w:tc>
      </w:tr>
      <w:tr w:rsidR="006764D6" w:rsidRPr="00D86C8F" w:rsidTr="00C72525">
        <w:trPr>
          <w:trHeight w:val="161"/>
          <w:jc w:val="center"/>
        </w:trPr>
        <w:tc>
          <w:tcPr>
            <w:tcW w:w="3162" w:type="dxa"/>
            <w:tcMar>
              <w:left w:w="28" w:type="dxa"/>
              <w:right w:w="28" w:type="dxa"/>
            </w:tcMar>
          </w:tcPr>
          <w:p w:rsidR="006764D6" w:rsidRDefault="006764D6" w:rsidP="004021A0">
            <w:pPr>
              <w:rPr>
                <w:sz w:val="28"/>
              </w:rPr>
            </w:pPr>
            <w:r w:rsidRPr="00E22AF1">
              <w:rPr>
                <w:sz w:val="28"/>
              </w:rPr>
              <w:t xml:space="preserve">Соисполнители муниципальной </w:t>
            </w:r>
            <w:proofErr w:type="gramStart"/>
            <w:r w:rsidRPr="00E22AF1">
              <w:rPr>
                <w:sz w:val="28"/>
              </w:rPr>
              <w:t>программы  Большесальского</w:t>
            </w:r>
            <w:proofErr w:type="gramEnd"/>
            <w:r w:rsidRPr="00E22AF1">
              <w:rPr>
                <w:sz w:val="28"/>
              </w:rPr>
              <w:t xml:space="preserve"> сельского поселения</w:t>
            </w:r>
          </w:p>
          <w:p w:rsidR="006764D6" w:rsidRPr="000E30E2" w:rsidRDefault="006764D6" w:rsidP="004021A0">
            <w:pPr>
              <w:rPr>
                <w:sz w:val="28"/>
              </w:rPr>
            </w:pPr>
          </w:p>
        </w:tc>
        <w:tc>
          <w:tcPr>
            <w:tcW w:w="6522" w:type="dxa"/>
          </w:tcPr>
          <w:p w:rsidR="006764D6" w:rsidRPr="000E30E2" w:rsidRDefault="006764D6" w:rsidP="00EB0713">
            <w:pPr>
              <w:jc w:val="both"/>
              <w:rPr>
                <w:sz w:val="28"/>
              </w:rPr>
            </w:pPr>
            <w:r w:rsidRPr="00E22AF1">
              <w:rPr>
                <w:sz w:val="28"/>
              </w:rPr>
              <w:t>отсутствуют</w:t>
            </w:r>
          </w:p>
        </w:tc>
      </w:tr>
      <w:tr w:rsidR="006764D6" w:rsidRPr="00D86C8F" w:rsidTr="00C72525">
        <w:trPr>
          <w:trHeight w:val="161"/>
          <w:jc w:val="center"/>
        </w:trPr>
        <w:tc>
          <w:tcPr>
            <w:tcW w:w="3162" w:type="dxa"/>
            <w:tcMar>
              <w:left w:w="28" w:type="dxa"/>
              <w:right w:w="28" w:type="dxa"/>
            </w:tcMar>
          </w:tcPr>
          <w:p w:rsidR="006764D6" w:rsidRPr="00E22AF1" w:rsidRDefault="006764D6" w:rsidP="00E22AF1">
            <w:pPr>
              <w:rPr>
                <w:sz w:val="28"/>
              </w:rPr>
            </w:pPr>
            <w:r w:rsidRPr="00E22AF1">
              <w:rPr>
                <w:sz w:val="28"/>
              </w:rPr>
              <w:t xml:space="preserve">Участники муниципальной </w:t>
            </w:r>
          </w:p>
          <w:p w:rsidR="006764D6" w:rsidRDefault="006764D6" w:rsidP="00E22AF1">
            <w:pPr>
              <w:rPr>
                <w:sz w:val="28"/>
              </w:rPr>
            </w:pPr>
            <w:proofErr w:type="gramStart"/>
            <w:r w:rsidRPr="00E22AF1">
              <w:rPr>
                <w:sz w:val="28"/>
              </w:rPr>
              <w:t>программы  Большесальского</w:t>
            </w:r>
            <w:proofErr w:type="gramEnd"/>
            <w:r w:rsidRPr="00E22AF1">
              <w:rPr>
                <w:sz w:val="28"/>
              </w:rPr>
              <w:t xml:space="preserve"> сельского поселения</w:t>
            </w:r>
          </w:p>
          <w:p w:rsidR="006764D6" w:rsidRPr="000E30E2" w:rsidRDefault="006764D6" w:rsidP="00E22AF1">
            <w:pPr>
              <w:rPr>
                <w:sz w:val="28"/>
              </w:rPr>
            </w:pPr>
          </w:p>
        </w:tc>
        <w:tc>
          <w:tcPr>
            <w:tcW w:w="6522" w:type="dxa"/>
          </w:tcPr>
          <w:p w:rsidR="006764D6" w:rsidRPr="000E30E2" w:rsidRDefault="006764D6" w:rsidP="00EB0713">
            <w:pPr>
              <w:jc w:val="both"/>
              <w:rPr>
                <w:sz w:val="28"/>
              </w:rPr>
            </w:pPr>
            <w:r w:rsidRPr="000E30E2">
              <w:rPr>
                <w:sz w:val="28"/>
              </w:rPr>
              <w:t xml:space="preserve">Администрация </w:t>
            </w:r>
            <w:r>
              <w:rPr>
                <w:sz w:val="28"/>
              </w:rPr>
              <w:t>Большесальского</w:t>
            </w:r>
            <w:r w:rsidRPr="000E30E2">
              <w:rPr>
                <w:sz w:val="28"/>
              </w:rPr>
              <w:t xml:space="preserve"> сельского поселения</w:t>
            </w:r>
          </w:p>
        </w:tc>
      </w:tr>
      <w:tr w:rsidR="00E22AF1" w:rsidRPr="00D86C8F" w:rsidTr="002825EF">
        <w:trPr>
          <w:trHeight w:val="161"/>
          <w:jc w:val="center"/>
        </w:trPr>
        <w:tc>
          <w:tcPr>
            <w:tcW w:w="3162" w:type="dxa"/>
            <w:tcMar>
              <w:left w:w="28" w:type="dxa"/>
              <w:right w:w="28" w:type="dxa"/>
            </w:tcMar>
          </w:tcPr>
          <w:p w:rsidR="00E22AF1" w:rsidRPr="00C9791A" w:rsidRDefault="00E22AF1" w:rsidP="00E22A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791A">
              <w:rPr>
                <w:sz w:val="28"/>
                <w:szCs w:val="28"/>
              </w:rPr>
              <w:t xml:space="preserve">Подпрограммы муниципальной </w:t>
            </w:r>
          </w:p>
          <w:p w:rsidR="00E22AF1" w:rsidRPr="00C9791A" w:rsidRDefault="00E22AF1" w:rsidP="00E22A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791A">
              <w:rPr>
                <w:sz w:val="28"/>
                <w:szCs w:val="28"/>
              </w:rPr>
              <w:t xml:space="preserve">программы </w:t>
            </w:r>
            <w:r w:rsidRPr="00C9791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E22AF1">
              <w:rPr>
                <w:sz w:val="28"/>
                <w:szCs w:val="28"/>
              </w:rPr>
              <w:t>Большесальского сельского поселения</w:t>
            </w:r>
          </w:p>
        </w:tc>
        <w:tc>
          <w:tcPr>
            <w:tcW w:w="6522" w:type="dxa"/>
          </w:tcPr>
          <w:p w:rsidR="00E22AF1" w:rsidRPr="00FA271E" w:rsidRDefault="00E22AF1" w:rsidP="00FA271E">
            <w:pPr>
              <w:pStyle w:val="ae"/>
              <w:numPr>
                <w:ilvl w:val="0"/>
                <w:numId w:val="6"/>
              </w:num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A271E">
              <w:rPr>
                <w:rFonts w:eastAsia="Calibri"/>
                <w:sz w:val="28"/>
                <w:szCs w:val="28"/>
                <w:lang w:eastAsia="en-US"/>
              </w:rPr>
              <w:t>Социальная поддержка отдельных категорий граждан</w:t>
            </w:r>
          </w:p>
          <w:p w:rsidR="00FA271E" w:rsidRPr="00FA271E" w:rsidRDefault="00FA271E" w:rsidP="00FA271E">
            <w:pPr>
              <w:pStyle w:val="ae"/>
              <w:numPr>
                <w:ilvl w:val="0"/>
                <w:numId w:val="6"/>
              </w:num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A271E">
              <w:rPr>
                <w:rFonts w:eastAsia="Calibri"/>
                <w:sz w:val="28"/>
                <w:szCs w:val="28"/>
                <w:lang w:eastAsia="en-US"/>
              </w:rPr>
              <w:t xml:space="preserve">Обеспечение </w:t>
            </w:r>
            <w:proofErr w:type="gramStart"/>
            <w:r w:rsidRPr="00FA271E">
              <w:rPr>
                <w:rFonts w:eastAsia="Calibri"/>
                <w:sz w:val="28"/>
                <w:szCs w:val="28"/>
                <w:lang w:eastAsia="en-US"/>
              </w:rPr>
              <w:t>реализации  муниципальной</w:t>
            </w:r>
            <w:proofErr w:type="gramEnd"/>
            <w:r w:rsidRPr="00FA271E">
              <w:rPr>
                <w:rFonts w:eastAsia="Calibri"/>
                <w:sz w:val="28"/>
                <w:szCs w:val="28"/>
                <w:lang w:eastAsia="en-US"/>
              </w:rPr>
              <w:t xml:space="preserve"> программы Большесальского сельского поселения  «Социальная поддержка граждан»</w:t>
            </w:r>
          </w:p>
          <w:p w:rsidR="00FA271E" w:rsidRPr="00FA271E" w:rsidRDefault="00FA271E" w:rsidP="00FA271E">
            <w:pPr>
              <w:pStyle w:val="ae"/>
              <w:ind w:left="4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764D6" w:rsidRDefault="006764D6" w:rsidP="00EF0C9F">
            <w:pPr>
              <w:ind w:left="4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764D6" w:rsidRDefault="006764D6" w:rsidP="00EF0C9F">
            <w:pPr>
              <w:ind w:left="4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764D6" w:rsidRDefault="006764D6" w:rsidP="00EF0C9F">
            <w:pPr>
              <w:ind w:left="4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764D6" w:rsidRPr="000E30E2" w:rsidRDefault="006764D6" w:rsidP="00EF0C9F">
            <w:pPr>
              <w:ind w:left="443"/>
              <w:jc w:val="both"/>
              <w:rPr>
                <w:sz w:val="28"/>
              </w:rPr>
            </w:pPr>
          </w:p>
        </w:tc>
      </w:tr>
      <w:tr w:rsidR="00E22AF1" w:rsidRPr="00D86C8F" w:rsidTr="002825EF">
        <w:trPr>
          <w:trHeight w:val="161"/>
          <w:jc w:val="center"/>
        </w:trPr>
        <w:tc>
          <w:tcPr>
            <w:tcW w:w="3162" w:type="dxa"/>
            <w:tcMar>
              <w:left w:w="28" w:type="dxa"/>
              <w:right w:w="28" w:type="dxa"/>
            </w:tcMar>
          </w:tcPr>
          <w:p w:rsidR="00E22AF1" w:rsidRPr="00C9791A" w:rsidRDefault="00E22AF1" w:rsidP="00E22A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791A">
              <w:rPr>
                <w:sz w:val="28"/>
                <w:szCs w:val="28"/>
              </w:rPr>
              <w:lastRenderedPageBreak/>
              <w:t xml:space="preserve">Программно-целевые </w:t>
            </w:r>
          </w:p>
          <w:p w:rsidR="00E22AF1" w:rsidRPr="00C9791A" w:rsidRDefault="00E22AF1" w:rsidP="00E22A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791A">
              <w:rPr>
                <w:sz w:val="28"/>
                <w:szCs w:val="28"/>
              </w:rPr>
              <w:t xml:space="preserve">инструменты муниципальной программы </w:t>
            </w:r>
            <w:r w:rsidRPr="00E22AF1">
              <w:rPr>
                <w:sz w:val="28"/>
                <w:szCs w:val="28"/>
              </w:rPr>
              <w:t>Большесальского сельского поселения</w:t>
            </w:r>
            <w:r w:rsidRPr="00C9791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522" w:type="dxa"/>
          </w:tcPr>
          <w:p w:rsidR="00E22AF1" w:rsidRPr="00C9791A" w:rsidRDefault="00EF0C9F" w:rsidP="00B3794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22AF1">
              <w:rPr>
                <w:rFonts w:eastAsia="Calibri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0E02EB" w:rsidRPr="00D86C8F" w:rsidTr="00C72525">
        <w:trPr>
          <w:trHeight w:val="161"/>
          <w:jc w:val="center"/>
        </w:trPr>
        <w:tc>
          <w:tcPr>
            <w:tcW w:w="3162" w:type="dxa"/>
            <w:tcMar>
              <w:left w:w="28" w:type="dxa"/>
              <w:right w:w="28" w:type="dxa"/>
            </w:tcMar>
          </w:tcPr>
          <w:p w:rsidR="000E02EB" w:rsidRDefault="000E02EB" w:rsidP="00E22AF1">
            <w:pPr>
              <w:rPr>
                <w:sz w:val="28"/>
              </w:rPr>
            </w:pPr>
          </w:p>
          <w:p w:rsidR="000E02EB" w:rsidRPr="00E22AF1" w:rsidRDefault="000E02EB" w:rsidP="00E22AF1">
            <w:pPr>
              <w:rPr>
                <w:sz w:val="28"/>
              </w:rPr>
            </w:pPr>
            <w:r w:rsidRPr="00E22AF1">
              <w:rPr>
                <w:sz w:val="28"/>
              </w:rPr>
              <w:t xml:space="preserve">Цели муниципальной </w:t>
            </w:r>
          </w:p>
          <w:p w:rsidR="000E02EB" w:rsidRPr="000E30E2" w:rsidRDefault="000E02EB" w:rsidP="00E22AF1">
            <w:pPr>
              <w:rPr>
                <w:sz w:val="28"/>
              </w:rPr>
            </w:pPr>
            <w:r w:rsidRPr="00E22AF1">
              <w:rPr>
                <w:sz w:val="28"/>
              </w:rPr>
              <w:t xml:space="preserve">программы Большесальского сельского поселения </w:t>
            </w:r>
          </w:p>
        </w:tc>
        <w:tc>
          <w:tcPr>
            <w:tcW w:w="6522" w:type="dxa"/>
          </w:tcPr>
          <w:p w:rsidR="000E02EB" w:rsidRDefault="000E02EB" w:rsidP="00E22AF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24"/>
            </w:tblGrid>
            <w:tr w:rsidR="000E02EB">
              <w:trPr>
                <w:trHeight w:val="449"/>
              </w:trPr>
              <w:tc>
                <w:tcPr>
                  <w:tcW w:w="4724" w:type="dxa"/>
                </w:tcPr>
                <w:p w:rsidR="000E02EB" w:rsidRPr="00E22AF1" w:rsidRDefault="000E02EB" w:rsidP="00E22AF1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E22AF1">
                    <w:rPr>
                      <w:sz w:val="28"/>
                      <w:szCs w:val="28"/>
                    </w:rPr>
                    <w:t xml:space="preserve">повышение качества жизни отдельных </w:t>
                  </w:r>
                </w:p>
                <w:p w:rsidR="000E02EB" w:rsidRDefault="000E02EB" w:rsidP="00E22AF1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E22AF1">
                    <w:rPr>
                      <w:sz w:val="28"/>
                      <w:szCs w:val="28"/>
                    </w:rPr>
                    <w:t>категорий населения</w:t>
                  </w:r>
                </w:p>
              </w:tc>
            </w:tr>
          </w:tbl>
          <w:p w:rsidR="000E02EB" w:rsidRPr="000E30E2" w:rsidRDefault="000E02EB" w:rsidP="00E22AF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</w:tc>
      </w:tr>
      <w:tr w:rsidR="000E02EB" w:rsidRPr="00D86C8F" w:rsidTr="00C72525">
        <w:trPr>
          <w:trHeight w:val="161"/>
          <w:jc w:val="center"/>
        </w:trPr>
        <w:tc>
          <w:tcPr>
            <w:tcW w:w="3162" w:type="dxa"/>
            <w:tcMar>
              <w:left w:w="28" w:type="dxa"/>
              <w:right w:w="28" w:type="dxa"/>
            </w:tcMar>
          </w:tcPr>
          <w:p w:rsidR="000E02EB" w:rsidRPr="008F6E8C" w:rsidRDefault="000E02EB" w:rsidP="00E22AF1">
            <w:pPr>
              <w:rPr>
                <w:sz w:val="28"/>
              </w:rPr>
            </w:pPr>
          </w:p>
          <w:p w:rsidR="000E02EB" w:rsidRPr="009E57FF" w:rsidRDefault="000E02EB" w:rsidP="009E57FF">
            <w:pPr>
              <w:rPr>
                <w:sz w:val="28"/>
              </w:rPr>
            </w:pPr>
            <w:r w:rsidRPr="009E57FF">
              <w:rPr>
                <w:sz w:val="28"/>
              </w:rPr>
              <w:t xml:space="preserve">Задачи муниципальной </w:t>
            </w:r>
          </w:p>
          <w:p w:rsidR="000E02EB" w:rsidRPr="008F6E8C" w:rsidRDefault="000E02EB" w:rsidP="009E57FF">
            <w:pPr>
              <w:rPr>
                <w:sz w:val="28"/>
              </w:rPr>
            </w:pPr>
            <w:r w:rsidRPr="009E57FF">
              <w:rPr>
                <w:sz w:val="28"/>
              </w:rPr>
              <w:t>программы   Большесальского сельского поселения</w:t>
            </w:r>
          </w:p>
          <w:p w:rsidR="000E02EB" w:rsidRPr="008F6E8C" w:rsidRDefault="000E02EB" w:rsidP="00E22AF1">
            <w:pPr>
              <w:rPr>
                <w:sz w:val="28"/>
              </w:rPr>
            </w:pPr>
          </w:p>
          <w:p w:rsidR="000E02EB" w:rsidRPr="008F6E8C" w:rsidRDefault="000E02EB" w:rsidP="00E22AF1">
            <w:pPr>
              <w:rPr>
                <w:sz w:val="28"/>
              </w:rPr>
            </w:pPr>
          </w:p>
          <w:p w:rsidR="000E02EB" w:rsidRPr="008F6E8C" w:rsidRDefault="000E02EB" w:rsidP="00E22AF1">
            <w:pPr>
              <w:rPr>
                <w:sz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93"/>
            </w:tblGrid>
            <w:tr w:rsidR="000E02EB" w:rsidRPr="008F6E8C">
              <w:trPr>
                <w:trHeight w:val="127"/>
              </w:trPr>
              <w:tc>
                <w:tcPr>
                  <w:tcW w:w="2793" w:type="dxa"/>
                </w:tcPr>
                <w:p w:rsidR="000E02EB" w:rsidRPr="008F6E8C" w:rsidRDefault="000E02EB" w:rsidP="009E57FF">
                  <w:pPr>
                    <w:pStyle w:val="Default"/>
                    <w:rPr>
                      <w:sz w:val="28"/>
                    </w:rPr>
                  </w:pPr>
                  <w:r w:rsidRPr="009E57FF">
                    <w:rPr>
                      <w:sz w:val="28"/>
                      <w:szCs w:val="28"/>
                    </w:rPr>
                    <w:t xml:space="preserve">Целевые индикаторы и показатели муниципальной программы Большесальского сельского поселения </w:t>
                  </w:r>
                </w:p>
                <w:p w:rsidR="000E02EB" w:rsidRPr="008F6E8C" w:rsidRDefault="000E02EB" w:rsidP="00E22AF1">
                  <w:pPr>
                    <w:pageBreakBefore/>
                    <w:rPr>
                      <w:sz w:val="28"/>
                    </w:rPr>
                  </w:pPr>
                </w:p>
                <w:p w:rsidR="000E02EB" w:rsidRPr="008F6E8C" w:rsidRDefault="000E02EB" w:rsidP="00E22AF1">
                  <w:pPr>
                    <w:pageBreakBefore/>
                    <w:rPr>
                      <w:sz w:val="28"/>
                    </w:rPr>
                  </w:pPr>
                </w:p>
                <w:p w:rsidR="000E02EB" w:rsidRPr="008F6E8C" w:rsidRDefault="000E02EB" w:rsidP="00E22AF1">
                  <w:pPr>
                    <w:pageBreakBefore/>
                    <w:rPr>
                      <w:sz w:val="28"/>
                    </w:rPr>
                  </w:pPr>
                </w:p>
                <w:p w:rsidR="000E02EB" w:rsidRPr="00EF0C9F" w:rsidRDefault="000E02EB" w:rsidP="00EF0C9F">
                  <w:pPr>
                    <w:rPr>
                      <w:sz w:val="28"/>
                      <w:szCs w:val="28"/>
                    </w:rPr>
                  </w:pPr>
                  <w:r w:rsidRPr="00EF0C9F">
                    <w:rPr>
                      <w:sz w:val="28"/>
                      <w:szCs w:val="28"/>
                    </w:rPr>
                    <w:t>Этапы и сроки реализации</w:t>
                  </w:r>
                </w:p>
                <w:p w:rsidR="000E02EB" w:rsidRPr="008F6E8C" w:rsidRDefault="000E02EB" w:rsidP="00EF0C9F">
                  <w:pPr>
                    <w:rPr>
                      <w:sz w:val="28"/>
                      <w:szCs w:val="28"/>
                    </w:rPr>
                  </w:pPr>
                  <w:r w:rsidRPr="00EF0C9F">
                    <w:rPr>
                      <w:sz w:val="28"/>
                      <w:szCs w:val="28"/>
                    </w:rPr>
                    <w:t xml:space="preserve">муниципальной программы Большесальского сельского поселения  </w:t>
                  </w:r>
                </w:p>
              </w:tc>
            </w:tr>
            <w:tr w:rsidR="000E02EB" w:rsidRPr="008F6E8C">
              <w:trPr>
                <w:trHeight w:val="127"/>
              </w:trPr>
              <w:tc>
                <w:tcPr>
                  <w:tcW w:w="2793" w:type="dxa"/>
                </w:tcPr>
                <w:p w:rsidR="000E02EB" w:rsidRPr="009E57FF" w:rsidRDefault="000E02EB" w:rsidP="009E57FF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0E02EB" w:rsidRPr="008F6E8C">
              <w:trPr>
                <w:trHeight w:val="127"/>
              </w:trPr>
              <w:tc>
                <w:tcPr>
                  <w:tcW w:w="2793" w:type="dxa"/>
                </w:tcPr>
                <w:p w:rsidR="000E02EB" w:rsidRPr="00EF0C9F" w:rsidRDefault="000E02EB" w:rsidP="00EF0C9F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EF0C9F">
                    <w:rPr>
                      <w:sz w:val="28"/>
                      <w:szCs w:val="28"/>
                    </w:rPr>
                    <w:t xml:space="preserve">Ресурсное обеспечение </w:t>
                  </w:r>
                </w:p>
                <w:p w:rsidR="000E02EB" w:rsidRPr="00EF0C9F" w:rsidRDefault="000E02EB" w:rsidP="00EF0C9F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EF0C9F">
                    <w:rPr>
                      <w:sz w:val="28"/>
                      <w:szCs w:val="28"/>
                    </w:rPr>
                    <w:t xml:space="preserve">муниципальной программы Большесальского сельского поселения  </w:t>
                  </w:r>
                </w:p>
                <w:p w:rsidR="000E02EB" w:rsidRPr="009E57FF" w:rsidRDefault="000E02EB" w:rsidP="009E57FF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0E02EB" w:rsidRPr="008F6E8C">
              <w:trPr>
                <w:trHeight w:val="127"/>
              </w:trPr>
              <w:tc>
                <w:tcPr>
                  <w:tcW w:w="2793" w:type="dxa"/>
                </w:tcPr>
                <w:p w:rsidR="000E02EB" w:rsidRDefault="000E02EB" w:rsidP="00EF0C9F">
                  <w:pPr>
                    <w:pageBreakBefore/>
                    <w:rPr>
                      <w:sz w:val="28"/>
                    </w:rPr>
                  </w:pPr>
                </w:p>
                <w:p w:rsidR="000E02EB" w:rsidRDefault="000E02EB" w:rsidP="00EF0C9F">
                  <w:pPr>
                    <w:pageBreakBefore/>
                    <w:rPr>
                      <w:sz w:val="28"/>
                    </w:rPr>
                  </w:pPr>
                </w:p>
                <w:p w:rsidR="000E02EB" w:rsidRDefault="000E02EB" w:rsidP="00EF0C9F">
                  <w:pPr>
                    <w:pageBreakBefore/>
                    <w:rPr>
                      <w:sz w:val="28"/>
                    </w:rPr>
                  </w:pPr>
                </w:p>
                <w:p w:rsidR="000E02EB" w:rsidRDefault="000E02EB" w:rsidP="00EF0C9F">
                  <w:pPr>
                    <w:pageBreakBefore/>
                    <w:rPr>
                      <w:sz w:val="28"/>
                    </w:rPr>
                  </w:pPr>
                </w:p>
                <w:p w:rsidR="000E02EB" w:rsidRDefault="000E02EB" w:rsidP="00EF0C9F">
                  <w:pPr>
                    <w:pageBreakBefore/>
                    <w:rPr>
                      <w:sz w:val="28"/>
                    </w:rPr>
                  </w:pPr>
                </w:p>
                <w:p w:rsidR="000E02EB" w:rsidRDefault="000E02EB" w:rsidP="00EF0C9F">
                  <w:pPr>
                    <w:pageBreakBefore/>
                    <w:rPr>
                      <w:sz w:val="28"/>
                    </w:rPr>
                  </w:pPr>
                </w:p>
                <w:p w:rsidR="000E02EB" w:rsidRDefault="000E02EB" w:rsidP="00EF0C9F">
                  <w:pPr>
                    <w:pageBreakBefore/>
                    <w:rPr>
                      <w:sz w:val="28"/>
                    </w:rPr>
                  </w:pPr>
                </w:p>
                <w:p w:rsidR="000E02EB" w:rsidRDefault="000E02EB" w:rsidP="00EF0C9F">
                  <w:pPr>
                    <w:pageBreakBefore/>
                    <w:rPr>
                      <w:sz w:val="28"/>
                    </w:rPr>
                  </w:pPr>
                </w:p>
                <w:p w:rsidR="000E02EB" w:rsidRDefault="000E02EB" w:rsidP="00EF0C9F">
                  <w:pPr>
                    <w:pageBreakBefore/>
                    <w:rPr>
                      <w:sz w:val="28"/>
                    </w:rPr>
                  </w:pPr>
                </w:p>
                <w:p w:rsidR="000E02EB" w:rsidRDefault="000E02EB" w:rsidP="00EF0C9F">
                  <w:pPr>
                    <w:pageBreakBefore/>
                    <w:rPr>
                      <w:sz w:val="28"/>
                    </w:rPr>
                  </w:pPr>
                </w:p>
                <w:p w:rsidR="000E02EB" w:rsidRDefault="000E02EB" w:rsidP="00EF0C9F">
                  <w:pPr>
                    <w:pageBreakBefore/>
                    <w:rPr>
                      <w:sz w:val="28"/>
                    </w:rPr>
                  </w:pPr>
                </w:p>
                <w:p w:rsidR="000E02EB" w:rsidRDefault="000E02EB" w:rsidP="00EF0C9F">
                  <w:pPr>
                    <w:pageBreakBefore/>
                    <w:rPr>
                      <w:sz w:val="28"/>
                    </w:rPr>
                  </w:pPr>
                </w:p>
                <w:p w:rsidR="000E02EB" w:rsidRDefault="000E02EB" w:rsidP="00EF0C9F">
                  <w:pPr>
                    <w:pageBreakBefore/>
                    <w:rPr>
                      <w:sz w:val="28"/>
                    </w:rPr>
                  </w:pPr>
                </w:p>
                <w:p w:rsidR="000E02EB" w:rsidRDefault="000E02EB" w:rsidP="00EF0C9F">
                  <w:pPr>
                    <w:pageBreakBefore/>
                    <w:rPr>
                      <w:sz w:val="28"/>
                    </w:rPr>
                  </w:pPr>
                </w:p>
                <w:p w:rsidR="000E02EB" w:rsidRPr="00C9791A" w:rsidRDefault="000E02EB" w:rsidP="00EF0C9F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C9791A">
                    <w:rPr>
                      <w:sz w:val="28"/>
                      <w:szCs w:val="28"/>
                    </w:rPr>
                    <w:t xml:space="preserve">Ожидаемые результаты </w:t>
                  </w:r>
                </w:p>
                <w:p w:rsidR="000E02EB" w:rsidRPr="009E57FF" w:rsidRDefault="000E02EB" w:rsidP="00EF0C9F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9791A">
                    <w:rPr>
                      <w:sz w:val="28"/>
                      <w:szCs w:val="28"/>
                    </w:rPr>
                    <w:t xml:space="preserve">реализации муниципальной программы  </w:t>
                  </w:r>
                  <w:r w:rsidRPr="00EF0C9F">
                    <w:rPr>
                      <w:sz w:val="28"/>
                      <w:szCs w:val="28"/>
                    </w:rPr>
                    <w:t xml:space="preserve">Большесальского сельского поселения  </w:t>
                  </w:r>
                </w:p>
              </w:tc>
            </w:tr>
          </w:tbl>
          <w:p w:rsidR="000E02EB" w:rsidRPr="008F6E8C" w:rsidRDefault="000E02EB" w:rsidP="00E22AF1">
            <w:pPr>
              <w:rPr>
                <w:sz w:val="28"/>
              </w:rPr>
            </w:pPr>
          </w:p>
        </w:tc>
        <w:tc>
          <w:tcPr>
            <w:tcW w:w="6522" w:type="dxa"/>
          </w:tcPr>
          <w:p w:rsidR="000E02EB" w:rsidRPr="008F6E8C" w:rsidRDefault="000E02EB" w:rsidP="00E22AF1">
            <w:pPr>
              <w:jc w:val="center"/>
              <w:rPr>
                <w:sz w:val="28"/>
              </w:rPr>
            </w:pPr>
          </w:p>
          <w:p w:rsidR="000E02EB" w:rsidRPr="008F6E8C" w:rsidRDefault="000E02EB" w:rsidP="00E22AF1">
            <w:pPr>
              <w:pStyle w:val="Default"/>
              <w:rPr>
                <w:color w:val="auto"/>
              </w:rPr>
            </w:pPr>
          </w:p>
          <w:tbl>
            <w:tblPr>
              <w:tblW w:w="63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99"/>
            </w:tblGrid>
            <w:tr w:rsidR="000E02EB" w:rsidRPr="008F6E8C" w:rsidTr="00B37943">
              <w:trPr>
                <w:trHeight w:val="933"/>
              </w:trPr>
              <w:tc>
                <w:tcPr>
                  <w:tcW w:w="6399" w:type="dxa"/>
                </w:tcPr>
                <w:p w:rsidR="000E02EB" w:rsidRPr="008F6E8C" w:rsidRDefault="000E02EB" w:rsidP="00E22AF1">
                  <w:pPr>
                    <w:pStyle w:val="Default"/>
                    <w:rPr>
                      <w:color w:val="auto"/>
                      <w:sz w:val="28"/>
                      <w:szCs w:val="28"/>
                    </w:rPr>
                  </w:pPr>
                  <w:r w:rsidRPr="008F6E8C">
                    <w:rPr>
                      <w:color w:val="auto"/>
                    </w:rPr>
                    <w:t xml:space="preserve"> </w:t>
                  </w:r>
                  <w:r w:rsidRPr="008F6E8C">
                    <w:rPr>
                      <w:color w:val="auto"/>
                      <w:sz w:val="28"/>
                      <w:szCs w:val="28"/>
                    </w:rPr>
                    <w:t xml:space="preserve">- предоставление отдельной категории граждан социальных выплат; </w:t>
                  </w:r>
                </w:p>
                <w:p w:rsidR="000E02EB" w:rsidRPr="008F6E8C" w:rsidRDefault="000E02EB" w:rsidP="00E22AF1">
                  <w:pPr>
                    <w:pStyle w:val="Default"/>
                    <w:rPr>
                      <w:color w:val="auto"/>
                      <w:sz w:val="28"/>
                      <w:szCs w:val="28"/>
                    </w:rPr>
                  </w:pPr>
                  <w:r w:rsidRPr="008F6E8C">
                    <w:rPr>
                      <w:color w:val="auto"/>
                      <w:sz w:val="28"/>
                      <w:szCs w:val="28"/>
                    </w:rPr>
                    <w:t xml:space="preserve">- обеспечение своевременной и в полном объеме выплат социального характера. </w:t>
                  </w:r>
                </w:p>
                <w:p w:rsidR="000E02EB" w:rsidRPr="008F6E8C" w:rsidRDefault="000E02EB" w:rsidP="00E22AF1">
                  <w:pPr>
                    <w:pStyle w:val="Default"/>
                    <w:rPr>
                      <w:color w:val="auto"/>
                    </w:rPr>
                  </w:pPr>
                </w:p>
                <w:tbl>
                  <w:tblPr>
                    <w:tblW w:w="629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294"/>
                  </w:tblGrid>
                  <w:tr w:rsidR="000E02EB" w:rsidRPr="008F6E8C" w:rsidTr="00B37943">
                    <w:trPr>
                      <w:trHeight w:val="772"/>
                    </w:trPr>
                    <w:tc>
                      <w:tcPr>
                        <w:tcW w:w="6294" w:type="dxa"/>
                      </w:tcPr>
                      <w:p w:rsidR="00B37943" w:rsidRDefault="00B37943" w:rsidP="00E22AF1">
                        <w:pPr>
                          <w:pStyle w:val="Default"/>
                          <w:rPr>
                            <w:color w:val="auto"/>
                            <w:sz w:val="28"/>
                            <w:szCs w:val="28"/>
                          </w:rPr>
                        </w:pPr>
                      </w:p>
                      <w:p w:rsidR="000E02EB" w:rsidRDefault="000E02EB" w:rsidP="00E22AF1">
                        <w:pPr>
                          <w:pStyle w:val="Default"/>
                          <w:rPr>
                            <w:color w:val="auto"/>
                            <w:sz w:val="28"/>
                            <w:szCs w:val="28"/>
                          </w:rPr>
                        </w:pPr>
                        <w:r w:rsidRPr="008F6E8C">
                          <w:rPr>
                            <w:color w:val="auto"/>
                            <w:sz w:val="28"/>
                            <w:szCs w:val="28"/>
                          </w:rPr>
                          <w:t>- количество отдельной категории граждан, получающих меры социальной поддержки в соответствии с нормативно-</w:t>
                        </w:r>
                        <w:r>
                          <w:rPr>
                            <w:color w:val="auto"/>
                            <w:sz w:val="28"/>
                            <w:szCs w:val="28"/>
                          </w:rPr>
                          <w:t xml:space="preserve">правовыми актами и Программой </w:t>
                        </w:r>
                      </w:p>
                      <w:p w:rsidR="000E02EB" w:rsidRDefault="000E02EB" w:rsidP="00E22AF1">
                        <w:pPr>
                          <w:pStyle w:val="Default"/>
                          <w:rPr>
                            <w:color w:val="auto"/>
                            <w:sz w:val="28"/>
                            <w:szCs w:val="28"/>
                          </w:rPr>
                        </w:pPr>
                      </w:p>
                      <w:p w:rsidR="000E02EB" w:rsidRPr="008F6E8C" w:rsidRDefault="000E02EB" w:rsidP="00E22AF1">
                        <w:pPr>
                          <w:pStyle w:val="Default"/>
                          <w:rPr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E02EB" w:rsidRPr="008F6E8C" w:rsidTr="00B37943">
                    <w:trPr>
                      <w:trHeight w:val="772"/>
                    </w:trPr>
                    <w:tc>
                      <w:tcPr>
                        <w:tcW w:w="6294" w:type="dxa"/>
                      </w:tcPr>
                      <w:p w:rsidR="000E02EB" w:rsidRPr="008F6E8C" w:rsidRDefault="000E02EB" w:rsidP="00E22AF1">
                        <w:pPr>
                          <w:pStyle w:val="Default"/>
                          <w:rPr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E02EB" w:rsidRPr="008F6E8C" w:rsidTr="00B37943">
                    <w:trPr>
                      <w:trHeight w:val="772"/>
                    </w:trPr>
                    <w:tc>
                      <w:tcPr>
                        <w:tcW w:w="6294" w:type="dxa"/>
                      </w:tcPr>
                      <w:p w:rsidR="00B37943" w:rsidRDefault="00B37943" w:rsidP="00EF0C9F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B37943" w:rsidRDefault="00B37943" w:rsidP="00EF0C9F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B37943" w:rsidRDefault="00B37943" w:rsidP="00EF0C9F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0E02EB" w:rsidRPr="00C9791A" w:rsidRDefault="000E02EB" w:rsidP="00EF0C9F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C9791A">
                          <w:rPr>
                            <w:sz w:val="28"/>
                            <w:szCs w:val="28"/>
                          </w:rPr>
                          <w:t>201</w:t>
                        </w:r>
                        <w:r>
                          <w:rPr>
                            <w:sz w:val="28"/>
                            <w:szCs w:val="28"/>
                          </w:rPr>
                          <w:t>9</w:t>
                        </w:r>
                        <w:r w:rsidRPr="00C9791A">
                          <w:rPr>
                            <w:sz w:val="28"/>
                            <w:szCs w:val="28"/>
                          </w:rPr>
                          <w:t xml:space="preserve"> – 20</w:t>
                        </w:r>
                        <w:r>
                          <w:rPr>
                            <w:sz w:val="28"/>
                            <w:szCs w:val="28"/>
                          </w:rPr>
                          <w:t>3</w:t>
                        </w:r>
                        <w:r w:rsidRPr="00C9791A">
                          <w:rPr>
                            <w:sz w:val="28"/>
                            <w:szCs w:val="28"/>
                          </w:rPr>
                          <w:t>0 годы.</w:t>
                        </w:r>
                      </w:p>
                      <w:p w:rsidR="000E02EB" w:rsidRDefault="000E02EB" w:rsidP="00EF0C9F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C9791A">
                          <w:rPr>
                            <w:sz w:val="28"/>
                            <w:szCs w:val="28"/>
                          </w:rPr>
                          <w:t>Этапы реализации не выделяются</w:t>
                        </w:r>
                      </w:p>
                      <w:p w:rsidR="000E02EB" w:rsidRDefault="000E02EB" w:rsidP="00EF0C9F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0E02EB" w:rsidRPr="00C9791A" w:rsidRDefault="000E02EB" w:rsidP="00EF0C9F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0E02EB" w:rsidRPr="008F6E8C" w:rsidRDefault="000E02EB" w:rsidP="00E22AF1">
                        <w:pPr>
                          <w:pStyle w:val="Default"/>
                          <w:rPr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E02EB" w:rsidRPr="008F6E8C" w:rsidTr="00B37943">
                    <w:trPr>
                      <w:trHeight w:val="772"/>
                    </w:trPr>
                    <w:tc>
                      <w:tcPr>
                        <w:tcW w:w="6294" w:type="dxa"/>
                      </w:tcPr>
                      <w:p w:rsidR="000E02EB" w:rsidRPr="00EF0C9F" w:rsidRDefault="000E02EB" w:rsidP="00EF0C9F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F0C9F">
                          <w:rPr>
                            <w:sz w:val="28"/>
                            <w:szCs w:val="28"/>
                          </w:rPr>
                          <w:t xml:space="preserve">объем финансового обеспечения реализации муниципальной программы составляет </w:t>
                        </w:r>
                        <w:r w:rsidR="00DD1210">
                          <w:rPr>
                            <w:sz w:val="28"/>
                            <w:szCs w:val="28"/>
                          </w:rPr>
                          <w:t>4316,</w:t>
                        </w:r>
                        <w:proofErr w:type="gramStart"/>
                        <w:r w:rsidR="00DD1210">
                          <w:rPr>
                            <w:sz w:val="28"/>
                            <w:szCs w:val="28"/>
                          </w:rPr>
                          <w:t>6</w:t>
                        </w:r>
                        <w:r w:rsidR="00FA271E" w:rsidRPr="00FA271E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EF0C9F">
                          <w:rPr>
                            <w:sz w:val="28"/>
                            <w:szCs w:val="28"/>
                          </w:rPr>
                          <w:t xml:space="preserve"> тыс.</w:t>
                        </w:r>
                        <w:proofErr w:type="gramEnd"/>
                        <w:r w:rsidRPr="00EF0C9F">
                          <w:rPr>
                            <w:sz w:val="28"/>
                            <w:szCs w:val="28"/>
                          </w:rPr>
                          <w:t xml:space="preserve"> руб</w:t>
                        </w:r>
                        <w:r w:rsidR="00B37943">
                          <w:rPr>
                            <w:sz w:val="28"/>
                            <w:szCs w:val="28"/>
                          </w:rPr>
                          <w:t>.</w:t>
                        </w:r>
                        <w:r w:rsidRPr="00EF0C9F">
                          <w:rPr>
                            <w:sz w:val="28"/>
                            <w:szCs w:val="28"/>
                          </w:rPr>
                          <w:t xml:space="preserve">, в том числе средства бюджета </w:t>
                        </w:r>
                        <w:r>
                          <w:rPr>
                            <w:sz w:val="28"/>
                            <w:szCs w:val="28"/>
                          </w:rPr>
                          <w:t>Большесальского</w:t>
                        </w:r>
                        <w:r w:rsidRPr="00EF0C9F"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</w:p>
                      <w:p w:rsidR="00963790" w:rsidRPr="00963790" w:rsidRDefault="00963790" w:rsidP="00963790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3790">
                          <w:rPr>
                            <w:sz w:val="28"/>
                            <w:szCs w:val="28"/>
                          </w:rPr>
                          <w:t>сельского поселения –</w:t>
                        </w:r>
                        <w:r w:rsidR="00DD1210">
                          <w:rPr>
                            <w:sz w:val="28"/>
                            <w:szCs w:val="28"/>
                          </w:rPr>
                          <w:t>4316,6</w:t>
                        </w:r>
                        <w:r w:rsidRPr="00963790">
                          <w:rPr>
                            <w:sz w:val="28"/>
                            <w:szCs w:val="28"/>
                          </w:rPr>
                          <w:t xml:space="preserve"> тыс. руб. в том числе:</w:t>
                        </w:r>
                      </w:p>
                      <w:p w:rsidR="00963790" w:rsidRPr="00963790" w:rsidRDefault="00963790" w:rsidP="00963790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3790">
                          <w:rPr>
                            <w:sz w:val="28"/>
                            <w:szCs w:val="28"/>
                          </w:rPr>
                          <w:t xml:space="preserve">2019 год – 154,8 тыс. </w:t>
                        </w:r>
                        <w:proofErr w:type="spellStart"/>
                        <w:r w:rsidRPr="00963790">
                          <w:rPr>
                            <w:sz w:val="28"/>
                            <w:szCs w:val="28"/>
                          </w:rPr>
                          <w:t>руб</w:t>
                        </w:r>
                        <w:proofErr w:type="spellEnd"/>
                        <w:r w:rsidRPr="00963790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963790" w:rsidRPr="00963790" w:rsidRDefault="00963790" w:rsidP="00963790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3790">
                          <w:rPr>
                            <w:sz w:val="28"/>
                            <w:szCs w:val="28"/>
                          </w:rPr>
                          <w:t xml:space="preserve">2020 год – 204,8 тыс. </w:t>
                        </w:r>
                        <w:proofErr w:type="spellStart"/>
                        <w:r w:rsidRPr="00963790">
                          <w:rPr>
                            <w:sz w:val="28"/>
                            <w:szCs w:val="28"/>
                          </w:rPr>
                          <w:t>руб</w:t>
                        </w:r>
                        <w:proofErr w:type="spellEnd"/>
                        <w:r w:rsidRPr="00963790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963790" w:rsidRPr="00963790" w:rsidRDefault="00963790" w:rsidP="00963790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3790">
                          <w:rPr>
                            <w:sz w:val="28"/>
                            <w:szCs w:val="28"/>
                          </w:rPr>
                          <w:lastRenderedPageBreak/>
                          <w:t xml:space="preserve">2021 год – 217,7 тыс. </w:t>
                        </w:r>
                        <w:proofErr w:type="spellStart"/>
                        <w:r w:rsidRPr="00963790">
                          <w:rPr>
                            <w:sz w:val="28"/>
                            <w:szCs w:val="28"/>
                          </w:rPr>
                          <w:t>руб</w:t>
                        </w:r>
                        <w:proofErr w:type="spellEnd"/>
                        <w:r w:rsidRPr="00963790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963790" w:rsidRPr="00963790" w:rsidRDefault="00963790" w:rsidP="00963790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3790">
                          <w:rPr>
                            <w:sz w:val="28"/>
                            <w:szCs w:val="28"/>
                          </w:rPr>
                          <w:t>2022 год – 37</w:t>
                        </w:r>
                        <w:r w:rsidR="00FA271E">
                          <w:rPr>
                            <w:sz w:val="28"/>
                            <w:szCs w:val="28"/>
                          </w:rPr>
                          <w:t>7</w:t>
                        </w:r>
                        <w:r w:rsidRPr="00963790">
                          <w:rPr>
                            <w:sz w:val="28"/>
                            <w:szCs w:val="28"/>
                          </w:rPr>
                          <w:t xml:space="preserve">,0 тыс. </w:t>
                        </w:r>
                        <w:proofErr w:type="spellStart"/>
                        <w:r w:rsidRPr="00963790">
                          <w:rPr>
                            <w:sz w:val="28"/>
                            <w:szCs w:val="28"/>
                          </w:rPr>
                          <w:t>руб</w:t>
                        </w:r>
                        <w:proofErr w:type="spellEnd"/>
                        <w:r w:rsidRPr="00963790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963790" w:rsidRPr="00963790" w:rsidRDefault="00963790" w:rsidP="00963790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3790">
                          <w:rPr>
                            <w:sz w:val="28"/>
                            <w:szCs w:val="28"/>
                          </w:rPr>
                          <w:t xml:space="preserve">2023 год – </w:t>
                        </w:r>
                        <w:r w:rsidR="00FA271E">
                          <w:rPr>
                            <w:sz w:val="28"/>
                            <w:szCs w:val="28"/>
                          </w:rPr>
                          <w:t>428,8</w:t>
                        </w:r>
                        <w:r w:rsidRPr="00963790">
                          <w:rPr>
                            <w:sz w:val="28"/>
                            <w:szCs w:val="28"/>
                          </w:rPr>
                          <w:t xml:space="preserve"> тыс. </w:t>
                        </w:r>
                        <w:proofErr w:type="spellStart"/>
                        <w:r w:rsidRPr="00963790">
                          <w:rPr>
                            <w:sz w:val="28"/>
                            <w:szCs w:val="28"/>
                          </w:rPr>
                          <w:t>руб</w:t>
                        </w:r>
                        <w:proofErr w:type="spellEnd"/>
                        <w:r w:rsidRPr="00963790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963790" w:rsidRPr="00963790" w:rsidRDefault="00963790" w:rsidP="00963790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3790">
                          <w:rPr>
                            <w:sz w:val="28"/>
                            <w:szCs w:val="28"/>
                          </w:rPr>
                          <w:t xml:space="preserve">2024 год – </w:t>
                        </w:r>
                        <w:r w:rsidR="00DD1210">
                          <w:rPr>
                            <w:sz w:val="28"/>
                            <w:szCs w:val="28"/>
                          </w:rPr>
                          <w:t>390,5</w:t>
                        </w:r>
                        <w:r w:rsidRPr="00963790">
                          <w:rPr>
                            <w:sz w:val="28"/>
                            <w:szCs w:val="28"/>
                          </w:rPr>
                          <w:t xml:space="preserve"> тыс. </w:t>
                        </w:r>
                        <w:proofErr w:type="spellStart"/>
                        <w:r w:rsidRPr="00963790">
                          <w:rPr>
                            <w:sz w:val="28"/>
                            <w:szCs w:val="28"/>
                          </w:rPr>
                          <w:t>руб</w:t>
                        </w:r>
                        <w:proofErr w:type="spellEnd"/>
                        <w:r w:rsidRPr="00963790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963790" w:rsidRPr="00963790" w:rsidRDefault="00963790" w:rsidP="00963790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3790">
                          <w:rPr>
                            <w:sz w:val="28"/>
                            <w:szCs w:val="28"/>
                          </w:rPr>
                          <w:t xml:space="preserve">2025 год </w:t>
                        </w:r>
                        <w:r w:rsidR="00FA271E">
                          <w:rPr>
                            <w:sz w:val="28"/>
                            <w:szCs w:val="28"/>
                          </w:rPr>
                          <w:t>–</w:t>
                        </w:r>
                        <w:r w:rsidRPr="00963790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DD1210">
                          <w:rPr>
                            <w:sz w:val="28"/>
                            <w:szCs w:val="28"/>
                          </w:rPr>
                          <w:t>390,5</w:t>
                        </w:r>
                        <w:r w:rsidRPr="00963790">
                          <w:rPr>
                            <w:sz w:val="28"/>
                            <w:szCs w:val="28"/>
                          </w:rPr>
                          <w:t xml:space="preserve"> тыс. </w:t>
                        </w:r>
                        <w:proofErr w:type="spellStart"/>
                        <w:r w:rsidRPr="00963790">
                          <w:rPr>
                            <w:sz w:val="28"/>
                            <w:szCs w:val="28"/>
                          </w:rPr>
                          <w:t>руб</w:t>
                        </w:r>
                        <w:proofErr w:type="spellEnd"/>
                        <w:r w:rsidRPr="00963790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963790" w:rsidRPr="00963790" w:rsidRDefault="00963790" w:rsidP="00963790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3790">
                          <w:rPr>
                            <w:sz w:val="28"/>
                            <w:szCs w:val="28"/>
                          </w:rPr>
                          <w:t xml:space="preserve">2026 год </w:t>
                        </w:r>
                        <w:r w:rsidR="00DD1210">
                          <w:rPr>
                            <w:sz w:val="28"/>
                            <w:szCs w:val="28"/>
                          </w:rPr>
                          <w:t>–</w:t>
                        </w:r>
                        <w:r w:rsidRPr="00963790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DD1210">
                          <w:rPr>
                            <w:sz w:val="28"/>
                            <w:szCs w:val="28"/>
                          </w:rPr>
                          <w:t>390,5</w:t>
                        </w:r>
                        <w:r w:rsidR="00FA271E" w:rsidRPr="00963790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963790">
                          <w:rPr>
                            <w:sz w:val="28"/>
                            <w:szCs w:val="28"/>
                          </w:rPr>
                          <w:t xml:space="preserve">тыс. </w:t>
                        </w:r>
                        <w:proofErr w:type="spellStart"/>
                        <w:r w:rsidRPr="00963790">
                          <w:rPr>
                            <w:sz w:val="28"/>
                            <w:szCs w:val="28"/>
                          </w:rPr>
                          <w:t>руб</w:t>
                        </w:r>
                        <w:proofErr w:type="spellEnd"/>
                        <w:r w:rsidRPr="00963790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963790" w:rsidRPr="00963790" w:rsidRDefault="00963790" w:rsidP="00963790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3790">
                          <w:rPr>
                            <w:sz w:val="28"/>
                            <w:szCs w:val="28"/>
                          </w:rPr>
                          <w:t xml:space="preserve">2027 год - </w:t>
                        </w:r>
                        <w:r w:rsidR="00DD1210">
                          <w:rPr>
                            <w:sz w:val="28"/>
                            <w:szCs w:val="28"/>
                          </w:rPr>
                          <w:t>440</w:t>
                        </w:r>
                        <w:r w:rsidR="00DD1210">
                          <w:rPr>
                            <w:sz w:val="28"/>
                            <w:szCs w:val="28"/>
                          </w:rPr>
                          <w:t>,</w:t>
                        </w:r>
                        <w:proofErr w:type="gramStart"/>
                        <w:r w:rsidR="00DD1210">
                          <w:rPr>
                            <w:sz w:val="28"/>
                            <w:szCs w:val="28"/>
                          </w:rPr>
                          <w:t>5</w:t>
                        </w:r>
                        <w:r w:rsidR="00DD1210" w:rsidRPr="00963790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FA271E" w:rsidRPr="00963790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963790">
                          <w:rPr>
                            <w:sz w:val="28"/>
                            <w:szCs w:val="28"/>
                          </w:rPr>
                          <w:t>тыс.</w:t>
                        </w:r>
                        <w:proofErr w:type="gramEnd"/>
                        <w:r w:rsidRPr="00963790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963790">
                          <w:rPr>
                            <w:sz w:val="28"/>
                            <w:szCs w:val="28"/>
                          </w:rPr>
                          <w:t>руб</w:t>
                        </w:r>
                        <w:proofErr w:type="spellEnd"/>
                        <w:r w:rsidRPr="00963790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963790" w:rsidRPr="00963790" w:rsidRDefault="00963790" w:rsidP="00963790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3790">
                          <w:rPr>
                            <w:sz w:val="28"/>
                            <w:szCs w:val="28"/>
                          </w:rPr>
                          <w:t xml:space="preserve">2028 год - </w:t>
                        </w:r>
                        <w:r w:rsidR="00DD1210">
                          <w:rPr>
                            <w:sz w:val="28"/>
                            <w:szCs w:val="28"/>
                          </w:rPr>
                          <w:t>44</w:t>
                        </w:r>
                        <w:r w:rsidR="00DD1210">
                          <w:rPr>
                            <w:sz w:val="28"/>
                            <w:szCs w:val="28"/>
                          </w:rPr>
                          <w:t>0,5</w:t>
                        </w:r>
                        <w:r w:rsidR="00DD1210" w:rsidRPr="00963790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963790">
                          <w:rPr>
                            <w:sz w:val="28"/>
                            <w:szCs w:val="28"/>
                          </w:rPr>
                          <w:t xml:space="preserve">тыс. </w:t>
                        </w:r>
                        <w:proofErr w:type="spellStart"/>
                        <w:r w:rsidRPr="00963790">
                          <w:rPr>
                            <w:sz w:val="28"/>
                            <w:szCs w:val="28"/>
                          </w:rPr>
                          <w:t>руб</w:t>
                        </w:r>
                        <w:proofErr w:type="spellEnd"/>
                        <w:r w:rsidRPr="00963790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963790" w:rsidRPr="00963790" w:rsidRDefault="00963790" w:rsidP="00963790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3790">
                          <w:rPr>
                            <w:sz w:val="28"/>
                            <w:szCs w:val="28"/>
                          </w:rPr>
                          <w:t xml:space="preserve">2029 год - </w:t>
                        </w:r>
                        <w:r w:rsidR="00DD1210">
                          <w:rPr>
                            <w:sz w:val="28"/>
                            <w:szCs w:val="28"/>
                          </w:rPr>
                          <w:t>44</w:t>
                        </w:r>
                        <w:r w:rsidR="00DD1210">
                          <w:rPr>
                            <w:sz w:val="28"/>
                            <w:szCs w:val="28"/>
                          </w:rPr>
                          <w:t>0,5</w:t>
                        </w:r>
                        <w:r w:rsidR="00DD1210" w:rsidRPr="00963790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963790">
                          <w:rPr>
                            <w:sz w:val="28"/>
                            <w:szCs w:val="28"/>
                          </w:rPr>
                          <w:t xml:space="preserve">тыс. </w:t>
                        </w:r>
                        <w:proofErr w:type="spellStart"/>
                        <w:r w:rsidRPr="00963790">
                          <w:rPr>
                            <w:sz w:val="28"/>
                            <w:szCs w:val="28"/>
                          </w:rPr>
                          <w:t>руб</w:t>
                        </w:r>
                        <w:proofErr w:type="spellEnd"/>
                        <w:r w:rsidRPr="00963790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963790" w:rsidRPr="00963790" w:rsidRDefault="00963790" w:rsidP="00963790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3790">
                          <w:rPr>
                            <w:sz w:val="28"/>
                            <w:szCs w:val="28"/>
                          </w:rPr>
                          <w:t xml:space="preserve">2030 год - </w:t>
                        </w:r>
                        <w:r w:rsidR="00DD1210">
                          <w:rPr>
                            <w:sz w:val="28"/>
                            <w:szCs w:val="28"/>
                          </w:rPr>
                          <w:t>44</w:t>
                        </w:r>
                        <w:r w:rsidR="00DD1210">
                          <w:rPr>
                            <w:sz w:val="28"/>
                            <w:szCs w:val="28"/>
                          </w:rPr>
                          <w:t>0,5</w:t>
                        </w:r>
                        <w:r w:rsidR="00DD1210" w:rsidRPr="00963790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963790">
                          <w:rPr>
                            <w:sz w:val="28"/>
                            <w:szCs w:val="28"/>
                          </w:rPr>
                          <w:t>тыс. руб.</w:t>
                        </w:r>
                      </w:p>
                      <w:p w:rsidR="000E02EB" w:rsidRPr="00C9791A" w:rsidRDefault="000E02EB" w:rsidP="00EB7D73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0E02EB" w:rsidRPr="00EF0C9F" w:rsidRDefault="000E02EB" w:rsidP="00EF0C9F">
                  <w:pPr>
                    <w:pStyle w:val="Default"/>
                    <w:rPr>
                      <w:color w:val="auto"/>
                      <w:sz w:val="28"/>
                      <w:szCs w:val="28"/>
                    </w:rPr>
                  </w:pPr>
                  <w:r w:rsidRPr="00EF0C9F">
                    <w:rPr>
                      <w:color w:val="auto"/>
                      <w:sz w:val="28"/>
                      <w:szCs w:val="28"/>
                    </w:rPr>
                    <w:lastRenderedPageBreak/>
                    <w:t xml:space="preserve">повышение уровня благосостояния среди </w:t>
                  </w:r>
                </w:p>
                <w:p w:rsidR="000E02EB" w:rsidRPr="008F6E8C" w:rsidRDefault="000E02EB" w:rsidP="00EF0C9F">
                  <w:pPr>
                    <w:pStyle w:val="Default"/>
                    <w:rPr>
                      <w:color w:val="auto"/>
                      <w:sz w:val="28"/>
                      <w:szCs w:val="28"/>
                    </w:rPr>
                  </w:pPr>
                  <w:r w:rsidRPr="00EF0C9F">
                    <w:rPr>
                      <w:color w:val="auto"/>
                      <w:sz w:val="28"/>
                      <w:szCs w:val="28"/>
                    </w:rPr>
                    <w:t xml:space="preserve">получателей мер  социальной поддержки </w:t>
                  </w:r>
                </w:p>
              </w:tc>
            </w:tr>
          </w:tbl>
          <w:p w:rsidR="000E02EB" w:rsidRPr="008F6E8C" w:rsidRDefault="000E02EB" w:rsidP="00E22AF1">
            <w:pPr>
              <w:rPr>
                <w:sz w:val="28"/>
              </w:rPr>
            </w:pPr>
          </w:p>
        </w:tc>
      </w:tr>
    </w:tbl>
    <w:p w:rsidR="002825EF" w:rsidRDefault="002825EF" w:rsidP="002825E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825EF" w:rsidRPr="003522B8" w:rsidRDefault="002825EF" w:rsidP="002825E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22B8">
        <w:rPr>
          <w:sz w:val="28"/>
          <w:szCs w:val="28"/>
        </w:rPr>
        <w:t>ПАСПОРТ</w:t>
      </w:r>
    </w:p>
    <w:p w:rsidR="002825EF" w:rsidRDefault="002825EF" w:rsidP="002825EF">
      <w:pPr>
        <w:jc w:val="center"/>
        <w:rPr>
          <w:sz w:val="28"/>
          <w:szCs w:val="28"/>
        </w:rPr>
      </w:pPr>
      <w:r w:rsidRPr="003522B8">
        <w:rPr>
          <w:sz w:val="28"/>
          <w:szCs w:val="28"/>
        </w:rPr>
        <w:t>подпрограммы «Социальная поддержка отдельных категорий граждан»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3"/>
        <w:gridCol w:w="6960"/>
      </w:tblGrid>
      <w:tr w:rsidR="00250E63" w:rsidRPr="00250E63" w:rsidTr="00623F5A">
        <w:tc>
          <w:tcPr>
            <w:tcW w:w="2893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6960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>«Социальная поддержка отдельных категорий граждан»</w:t>
            </w:r>
          </w:p>
        </w:tc>
      </w:tr>
      <w:tr w:rsidR="00250E63" w:rsidRPr="00250E63" w:rsidTr="00623F5A">
        <w:tc>
          <w:tcPr>
            <w:tcW w:w="2893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960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Большесальского</w:t>
            </w:r>
            <w:r w:rsidRPr="00250E63">
              <w:rPr>
                <w:sz w:val="28"/>
                <w:szCs w:val="28"/>
              </w:rPr>
              <w:t xml:space="preserve"> сельского поселения </w:t>
            </w:r>
          </w:p>
        </w:tc>
      </w:tr>
      <w:tr w:rsidR="00250E63" w:rsidRPr="00250E63" w:rsidTr="00623F5A">
        <w:tc>
          <w:tcPr>
            <w:tcW w:w="2893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6960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>отсутствуют</w:t>
            </w:r>
          </w:p>
        </w:tc>
      </w:tr>
      <w:tr w:rsidR="00250E63" w:rsidRPr="00250E63" w:rsidTr="00623F5A">
        <w:tc>
          <w:tcPr>
            <w:tcW w:w="2893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 xml:space="preserve">Программно-целевые инструменты подпрограммы </w:t>
            </w:r>
          </w:p>
        </w:tc>
        <w:tc>
          <w:tcPr>
            <w:tcW w:w="6960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>отсутствуют</w:t>
            </w:r>
          </w:p>
        </w:tc>
      </w:tr>
      <w:tr w:rsidR="00250E63" w:rsidRPr="00250E63" w:rsidTr="00623F5A">
        <w:tc>
          <w:tcPr>
            <w:tcW w:w="2893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 xml:space="preserve">Цели подпрограммы </w:t>
            </w:r>
          </w:p>
        </w:tc>
        <w:tc>
          <w:tcPr>
            <w:tcW w:w="6960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>повышение уровня жизни граждан - получателей мер социальной поддержки</w:t>
            </w:r>
          </w:p>
        </w:tc>
      </w:tr>
      <w:tr w:rsidR="00250E63" w:rsidRPr="00250E63" w:rsidTr="00623F5A">
        <w:tc>
          <w:tcPr>
            <w:tcW w:w="2893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6960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>организация своевременного и в полном объеме предоставления мер социальной поддержки, государственных социальных гарантий отдельных категорий граждан</w:t>
            </w:r>
          </w:p>
        </w:tc>
      </w:tr>
      <w:tr w:rsidR="00250E63" w:rsidRPr="00250E63" w:rsidTr="00623F5A">
        <w:tc>
          <w:tcPr>
            <w:tcW w:w="2893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 xml:space="preserve">Целевые индикаторы и показатели подпрограммы </w:t>
            </w:r>
          </w:p>
        </w:tc>
        <w:tc>
          <w:tcPr>
            <w:tcW w:w="6960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 xml:space="preserve">доля граждан, получивших меры социальной поддержки, в общем числе граждан, обратившихся за получением мер социальной поддержки </w:t>
            </w:r>
          </w:p>
        </w:tc>
      </w:tr>
      <w:tr w:rsidR="00250E63" w:rsidRPr="00250E63" w:rsidTr="00623F5A">
        <w:tc>
          <w:tcPr>
            <w:tcW w:w="2893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 xml:space="preserve">Сроки реализации подпрограммы </w:t>
            </w:r>
          </w:p>
        </w:tc>
        <w:tc>
          <w:tcPr>
            <w:tcW w:w="6960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>2019 – 2030 годы.</w:t>
            </w:r>
          </w:p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>Этапы реализации не выделяются</w:t>
            </w:r>
          </w:p>
        </w:tc>
      </w:tr>
      <w:tr w:rsidR="00250E63" w:rsidRPr="00250E63" w:rsidTr="00623F5A">
        <w:tc>
          <w:tcPr>
            <w:tcW w:w="2893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lastRenderedPageBreak/>
              <w:t xml:space="preserve">Ресурсное обеспечение подпрограммы </w:t>
            </w:r>
          </w:p>
        </w:tc>
        <w:tc>
          <w:tcPr>
            <w:tcW w:w="6960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 xml:space="preserve">объем финансового обеспечения </w:t>
            </w:r>
            <w:r w:rsidR="00DD1210">
              <w:rPr>
                <w:sz w:val="28"/>
                <w:szCs w:val="28"/>
              </w:rPr>
              <w:t>4116,6</w:t>
            </w:r>
            <w:r w:rsidR="00963790" w:rsidRPr="00963790">
              <w:rPr>
                <w:sz w:val="28"/>
                <w:szCs w:val="28"/>
              </w:rPr>
              <w:t xml:space="preserve"> </w:t>
            </w:r>
            <w:r w:rsidRPr="00250E63">
              <w:rPr>
                <w:sz w:val="28"/>
                <w:szCs w:val="28"/>
              </w:rPr>
              <w:t>тыс. руб</w:t>
            </w:r>
            <w:r w:rsidR="00DA72E9">
              <w:rPr>
                <w:sz w:val="28"/>
                <w:szCs w:val="28"/>
              </w:rPr>
              <w:t>.</w:t>
            </w:r>
            <w:r w:rsidRPr="00250E63">
              <w:rPr>
                <w:sz w:val="28"/>
                <w:szCs w:val="28"/>
              </w:rPr>
              <w:t>,</w:t>
            </w:r>
          </w:p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>в том числе: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744"/>
            </w:tblGrid>
            <w:tr w:rsidR="00250E63" w:rsidRPr="00250E63" w:rsidTr="00185A5A">
              <w:tc>
                <w:tcPr>
                  <w:tcW w:w="7064" w:type="dxa"/>
                </w:tcPr>
                <w:p w:rsidR="00FA271E" w:rsidRPr="00FA271E" w:rsidRDefault="00FA271E" w:rsidP="00FA271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FA271E">
                    <w:rPr>
                      <w:sz w:val="28"/>
                      <w:szCs w:val="28"/>
                    </w:rPr>
                    <w:t xml:space="preserve">2019 год – 154,8 тыс. </w:t>
                  </w:r>
                  <w:proofErr w:type="spellStart"/>
                  <w:r w:rsidRPr="00FA271E">
                    <w:rPr>
                      <w:sz w:val="28"/>
                      <w:szCs w:val="28"/>
                    </w:rPr>
                    <w:t>руб</w:t>
                  </w:r>
                  <w:proofErr w:type="spellEnd"/>
                  <w:r w:rsidRPr="00FA271E">
                    <w:rPr>
                      <w:sz w:val="28"/>
                      <w:szCs w:val="28"/>
                    </w:rPr>
                    <w:t>;</w:t>
                  </w:r>
                </w:p>
                <w:p w:rsidR="00FA271E" w:rsidRPr="00FA271E" w:rsidRDefault="00FA271E" w:rsidP="00FA271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FA271E">
                    <w:rPr>
                      <w:sz w:val="28"/>
                      <w:szCs w:val="28"/>
                    </w:rPr>
                    <w:t xml:space="preserve">2020 год – 204,8 тыс. </w:t>
                  </w:r>
                  <w:proofErr w:type="spellStart"/>
                  <w:r w:rsidRPr="00FA271E">
                    <w:rPr>
                      <w:sz w:val="28"/>
                      <w:szCs w:val="28"/>
                    </w:rPr>
                    <w:t>руб</w:t>
                  </w:r>
                  <w:proofErr w:type="spellEnd"/>
                  <w:r w:rsidRPr="00FA271E">
                    <w:rPr>
                      <w:sz w:val="28"/>
                      <w:szCs w:val="28"/>
                    </w:rPr>
                    <w:t>;</w:t>
                  </w:r>
                </w:p>
                <w:p w:rsidR="00FA271E" w:rsidRPr="00FA271E" w:rsidRDefault="00FA271E" w:rsidP="00FA271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FA271E">
                    <w:rPr>
                      <w:sz w:val="28"/>
                      <w:szCs w:val="28"/>
                    </w:rPr>
                    <w:t xml:space="preserve">2021 год – 217,7 тыс. </w:t>
                  </w:r>
                  <w:proofErr w:type="spellStart"/>
                  <w:r w:rsidRPr="00FA271E">
                    <w:rPr>
                      <w:sz w:val="28"/>
                      <w:szCs w:val="28"/>
                    </w:rPr>
                    <w:t>руб</w:t>
                  </w:r>
                  <w:proofErr w:type="spellEnd"/>
                  <w:r w:rsidRPr="00FA271E">
                    <w:rPr>
                      <w:sz w:val="28"/>
                      <w:szCs w:val="28"/>
                    </w:rPr>
                    <w:t>;</w:t>
                  </w:r>
                </w:p>
                <w:p w:rsidR="00FA271E" w:rsidRPr="00FA271E" w:rsidRDefault="00FA271E" w:rsidP="00FA271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FA271E">
                    <w:rPr>
                      <w:sz w:val="28"/>
                      <w:szCs w:val="28"/>
                    </w:rPr>
                    <w:t xml:space="preserve">2022 год – 377,0 тыс. </w:t>
                  </w:r>
                  <w:proofErr w:type="spellStart"/>
                  <w:r w:rsidRPr="00FA271E">
                    <w:rPr>
                      <w:sz w:val="28"/>
                      <w:szCs w:val="28"/>
                    </w:rPr>
                    <w:t>руб</w:t>
                  </w:r>
                  <w:proofErr w:type="spellEnd"/>
                  <w:r w:rsidRPr="00FA271E">
                    <w:rPr>
                      <w:sz w:val="28"/>
                      <w:szCs w:val="28"/>
                    </w:rPr>
                    <w:t>;</w:t>
                  </w:r>
                </w:p>
                <w:p w:rsidR="00FA271E" w:rsidRPr="00FA271E" w:rsidRDefault="00FA271E" w:rsidP="00FA271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FA271E">
                    <w:rPr>
                      <w:sz w:val="28"/>
                      <w:szCs w:val="28"/>
                    </w:rPr>
                    <w:t xml:space="preserve">2023 год – 428,8 тыс. </w:t>
                  </w:r>
                  <w:proofErr w:type="spellStart"/>
                  <w:r w:rsidRPr="00FA271E">
                    <w:rPr>
                      <w:sz w:val="28"/>
                      <w:szCs w:val="28"/>
                    </w:rPr>
                    <w:t>руб</w:t>
                  </w:r>
                  <w:proofErr w:type="spellEnd"/>
                  <w:r w:rsidRPr="00FA271E">
                    <w:rPr>
                      <w:sz w:val="28"/>
                      <w:szCs w:val="28"/>
                    </w:rPr>
                    <w:t>;</w:t>
                  </w:r>
                </w:p>
                <w:p w:rsidR="00FA271E" w:rsidRPr="00FA271E" w:rsidRDefault="00FA271E" w:rsidP="00FA271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FA271E">
                    <w:rPr>
                      <w:sz w:val="28"/>
                      <w:szCs w:val="28"/>
                    </w:rPr>
                    <w:t xml:space="preserve">2024 год – </w:t>
                  </w:r>
                  <w:r w:rsidR="00DD1210">
                    <w:rPr>
                      <w:sz w:val="28"/>
                      <w:szCs w:val="28"/>
                    </w:rPr>
                    <w:t>390,5</w:t>
                  </w:r>
                  <w:r w:rsidRPr="00FA271E">
                    <w:rPr>
                      <w:sz w:val="28"/>
                      <w:szCs w:val="28"/>
                    </w:rPr>
                    <w:t xml:space="preserve"> тыс. </w:t>
                  </w:r>
                  <w:proofErr w:type="spellStart"/>
                  <w:r w:rsidRPr="00FA271E">
                    <w:rPr>
                      <w:sz w:val="28"/>
                      <w:szCs w:val="28"/>
                    </w:rPr>
                    <w:t>руб</w:t>
                  </w:r>
                  <w:proofErr w:type="spellEnd"/>
                  <w:r w:rsidRPr="00FA271E">
                    <w:rPr>
                      <w:sz w:val="28"/>
                      <w:szCs w:val="28"/>
                    </w:rPr>
                    <w:t>;</w:t>
                  </w:r>
                </w:p>
                <w:p w:rsidR="00FA271E" w:rsidRPr="00FA271E" w:rsidRDefault="00FA271E" w:rsidP="00FA271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FA271E">
                    <w:rPr>
                      <w:sz w:val="28"/>
                      <w:szCs w:val="28"/>
                    </w:rPr>
                    <w:t xml:space="preserve">2025 год – </w:t>
                  </w:r>
                  <w:r w:rsidR="00DD1210">
                    <w:rPr>
                      <w:sz w:val="28"/>
                      <w:szCs w:val="28"/>
                    </w:rPr>
                    <w:t>390,5</w:t>
                  </w:r>
                  <w:r w:rsidR="00DD1210" w:rsidRPr="00FA271E">
                    <w:rPr>
                      <w:sz w:val="28"/>
                      <w:szCs w:val="28"/>
                    </w:rPr>
                    <w:t xml:space="preserve"> </w:t>
                  </w:r>
                  <w:r w:rsidRPr="00FA271E">
                    <w:rPr>
                      <w:sz w:val="28"/>
                      <w:szCs w:val="28"/>
                    </w:rPr>
                    <w:t xml:space="preserve">тыс. </w:t>
                  </w:r>
                  <w:proofErr w:type="spellStart"/>
                  <w:r w:rsidRPr="00FA271E">
                    <w:rPr>
                      <w:sz w:val="28"/>
                      <w:szCs w:val="28"/>
                    </w:rPr>
                    <w:t>руб</w:t>
                  </w:r>
                  <w:proofErr w:type="spellEnd"/>
                  <w:r w:rsidRPr="00FA271E">
                    <w:rPr>
                      <w:sz w:val="28"/>
                      <w:szCs w:val="28"/>
                    </w:rPr>
                    <w:t>;</w:t>
                  </w:r>
                </w:p>
                <w:p w:rsidR="00FA271E" w:rsidRPr="00FA271E" w:rsidRDefault="00FA271E" w:rsidP="00FA271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FA271E">
                    <w:rPr>
                      <w:sz w:val="28"/>
                      <w:szCs w:val="28"/>
                    </w:rPr>
                    <w:t xml:space="preserve">2026 год - </w:t>
                  </w:r>
                  <w:r w:rsidR="00DD1210">
                    <w:rPr>
                      <w:sz w:val="28"/>
                      <w:szCs w:val="28"/>
                    </w:rPr>
                    <w:t>390,5</w:t>
                  </w:r>
                  <w:r w:rsidR="00DD1210" w:rsidRPr="00FA271E">
                    <w:rPr>
                      <w:sz w:val="28"/>
                      <w:szCs w:val="28"/>
                    </w:rPr>
                    <w:t xml:space="preserve"> </w:t>
                  </w:r>
                  <w:r w:rsidRPr="00FA271E">
                    <w:rPr>
                      <w:sz w:val="28"/>
                      <w:szCs w:val="28"/>
                    </w:rPr>
                    <w:t xml:space="preserve">тыс. </w:t>
                  </w:r>
                  <w:proofErr w:type="spellStart"/>
                  <w:r w:rsidRPr="00FA271E">
                    <w:rPr>
                      <w:sz w:val="28"/>
                      <w:szCs w:val="28"/>
                    </w:rPr>
                    <w:t>руб</w:t>
                  </w:r>
                  <w:proofErr w:type="spellEnd"/>
                  <w:r w:rsidRPr="00FA271E">
                    <w:rPr>
                      <w:sz w:val="28"/>
                      <w:szCs w:val="28"/>
                    </w:rPr>
                    <w:t>;</w:t>
                  </w:r>
                </w:p>
                <w:p w:rsidR="00FA271E" w:rsidRPr="00FA271E" w:rsidRDefault="00FA271E" w:rsidP="00FA271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FA271E">
                    <w:rPr>
                      <w:sz w:val="28"/>
                      <w:szCs w:val="28"/>
                    </w:rPr>
                    <w:t xml:space="preserve">2027 год - </w:t>
                  </w:r>
                  <w:r w:rsidR="00DD1210">
                    <w:rPr>
                      <w:sz w:val="28"/>
                      <w:szCs w:val="28"/>
                    </w:rPr>
                    <w:t>390,5</w:t>
                  </w:r>
                  <w:r w:rsidR="00DD1210" w:rsidRPr="00FA271E">
                    <w:rPr>
                      <w:sz w:val="28"/>
                      <w:szCs w:val="28"/>
                    </w:rPr>
                    <w:t xml:space="preserve"> </w:t>
                  </w:r>
                  <w:r w:rsidRPr="00FA271E">
                    <w:rPr>
                      <w:sz w:val="28"/>
                      <w:szCs w:val="28"/>
                    </w:rPr>
                    <w:t xml:space="preserve">тыс. </w:t>
                  </w:r>
                  <w:proofErr w:type="spellStart"/>
                  <w:r w:rsidRPr="00FA271E">
                    <w:rPr>
                      <w:sz w:val="28"/>
                      <w:szCs w:val="28"/>
                    </w:rPr>
                    <w:t>руб</w:t>
                  </w:r>
                  <w:proofErr w:type="spellEnd"/>
                  <w:r w:rsidRPr="00FA271E">
                    <w:rPr>
                      <w:sz w:val="28"/>
                      <w:szCs w:val="28"/>
                    </w:rPr>
                    <w:t>;</w:t>
                  </w:r>
                </w:p>
                <w:p w:rsidR="00FA271E" w:rsidRPr="00FA271E" w:rsidRDefault="00FA271E" w:rsidP="00FA271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FA271E">
                    <w:rPr>
                      <w:sz w:val="28"/>
                      <w:szCs w:val="28"/>
                    </w:rPr>
                    <w:t xml:space="preserve">2028 год - </w:t>
                  </w:r>
                  <w:r w:rsidR="00DD1210">
                    <w:rPr>
                      <w:sz w:val="28"/>
                      <w:szCs w:val="28"/>
                    </w:rPr>
                    <w:t>390,5</w:t>
                  </w:r>
                  <w:r w:rsidR="00DD1210" w:rsidRPr="00FA271E">
                    <w:rPr>
                      <w:sz w:val="28"/>
                      <w:szCs w:val="28"/>
                    </w:rPr>
                    <w:t xml:space="preserve"> </w:t>
                  </w:r>
                  <w:r w:rsidRPr="00FA271E">
                    <w:rPr>
                      <w:sz w:val="28"/>
                      <w:szCs w:val="28"/>
                    </w:rPr>
                    <w:t xml:space="preserve">тыс. </w:t>
                  </w:r>
                  <w:proofErr w:type="spellStart"/>
                  <w:r w:rsidRPr="00FA271E">
                    <w:rPr>
                      <w:sz w:val="28"/>
                      <w:szCs w:val="28"/>
                    </w:rPr>
                    <w:t>руб</w:t>
                  </w:r>
                  <w:proofErr w:type="spellEnd"/>
                  <w:r w:rsidRPr="00FA271E">
                    <w:rPr>
                      <w:sz w:val="28"/>
                      <w:szCs w:val="28"/>
                    </w:rPr>
                    <w:t>;</w:t>
                  </w:r>
                </w:p>
                <w:p w:rsidR="00FA271E" w:rsidRPr="00FA271E" w:rsidRDefault="00FA271E" w:rsidP="00FA271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FA271E">
                    <w:rPr>
                      <w:sz w:val="28"/>
                      <w:szCs w:val="28"/>
                    </w:rPr>
                    <w:t xml:space="preserve">2029 год - </w:t>
                  </w:r>
                  <w:r w:rsidR="00DD1210">
                    <w:rPr>
                      <w:sz w:val="28"/>
                      <w:szCs w:val="28"/>
                    </w:rPr>
                    <w:t>390,5</w:t>
                  </w:r>
                  <w:r w:rsidR="00DD1210" w:rsidRPr="00FA271E">
                    <w:rPr>
                      <w:sz w:val="28"/>
                      <w:szCs w:val="28"/>
                    </w:rPr>
                    <w:t xml:space="preserve"> </w:t>
                  </w:r>
                  <w:r w:rsidRPr="00FA271E">
                    <w:rPr>
                      <w:sz w:val="28"/>
                      <w:szCs w:val="28"/>
                    </w:rPr>
                    <w:t xml:space="preserve">тыс. </w:t>
                  </w:r>
                  <w:proofErr w:type="spellStart"/>
                  <w:r w:rsidRPr="00FA271E">
                    <w:rPr>
                      <w:sz w:val="28"/>
                      <w:szCs w:val="28"/>
                    </w:rPr>
                    <w:t>руб</w:t>
                  </w:r>
                  <w:proofErr w:type="spellEnd"/>
                  <w:r w:rsidRPr="00FA271E">
                    <w:rPr>
                      <w:sz w:val="28"/>
                      <w:szCs w:val="28"/>
                    </w:rPr>
                    <w:t>;</w:t>
                  </w:r>
                </w:p>
                <w:p w:rsidR="00FA271E" w:rsidRPr="00FA271E" w:rsidRDefault="00FA271E" w:rsidP="00FA271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FA271E">
                    <w:rPr>
                      <w:sz w:val="28"/>
                      <w:szCs w:val="28"/>
                    </w:rPr>
                    <w:t xml:space="preserve">2030 год - </w:t>
                  </w:r>
                  <w:r w:rsidR="00DD1210">
                    <w:rPr>
                      <w:sz w:val="28"/>
                      <w:szCs w:val="28"/>
                    </w:rPr>
                    <w:t>390,5</w:t>
                  </w:r>
                  <w:r w:rsidR="00DD1210" w:rsidRPr="00FA271E">
                    <w:rPr>
                      <w:sz w:val="28"/>
                      <w:szCs w:val="28"/>
                    </w:rPr>
                    <w:t xml:space="preserve"> </w:t>
                  </w:r>
                  <w:r w:rsidRPr="00FA271E">
                    <w:rPr>
                      <w:sz w:val="28"/>
                      <w:szCs w:val="28"/>
                    </w:rPr>
                    <w:t>тыс. руб.</w:t>
                  </w:r>
                </w:p>
                <w:p w:rsidR="00250E63" w:rsidRPr="00F43D2E" w:rsidRDefault="00250E63" w:rsidP="001B2076">
                  <w:pPr>
                    <w:autoSpaceDE w:val="0"/>
                    <w:autoSpaceDN w:val="0"/>
                    <w:adjustRightInd w:val="0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 xml:space="preserve">средства местного бюджета – </w:t>
            </w:r>
            <w:r w:rsidR="00DD1210">
              <w:rPr>
                <w:sz w:val="28"/>
                <w:szCs w:val="28"/>
              </w:rPr>
              <w:t>4116,6</w:t>
            </w:r>
            <w:r w:rsidR="00963790" w:rsidRPr="00963790">
              <w:rPr>
                <w:sz w:val="28"/>
                <w:szCs w:val="28"/>
              </w:rPr>
              <w:t xml:space="preserve"> </w:t>
            </w:r>
            <w:r w:rsidRPr="00250E63">
              <w:rPr>
                <w:sz w:val="28"/>
                <w:szCs w:val="28"/>
              </w:rPr>
              <w:t xml:space="preserve">тыс. </w:t>
            </w:r>
            <w:proofErr w:type="spellStart"/>
            <w:r w:rsidRPr="00250E63">
              <w:rPr>
                <w:sz w:val="28"/>
                <w:szCs w:val="28"/>
              </w:rPr>
              <w:t>руб</w:t>
            </w:r>
            <w:proofErr w:type="spellEnd"/>
            <w:r w:rsidRPr="00250E63">
              <w:rPr>
                <w:sz w:val="28"/>
                <w:szCs w:val="28"/>
              </w:rPr>
              <w:t>,</w:t>
            </w:r>
          </w:p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>в том числе: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744"/>
            </w:tblGrid>
            <w:tr w:rsidR="00250E63" w:rsidRPr="00250E63" w:rsidTr="00185A5A">
              <w:tc>
                <w:tcPr>
                  <w:tcW w:w="7064" w:type="dxa"/>
                </w:tcPr>
                <w:p w:rsidR="00DD1210" w:rsidRPr="00DD1210" w:rsidRDefault="00DD1210" w:rsidP="00DD1210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DD1210">
                    <w:rPr>
                      <w:sz w:val="28"/>
                      <w:szCs w:val="28"/>
                    </w:rPr>
                    <w:t xml:space="preserve">2019 год – 154,8 тыс. </w:t>
                  </w:r>
                  <w:proofErr w:type="spellStart"/>
                  <w:r w:rsidRPr="00DD1210">
                    <w:rPr>
                      <w:sz w:val="28"/>
                      <w:szCs w:val="28"/>
                    </w:rPr>
                    <w:t>руб</w:t>
                  </w:r>
                  <w:proofErr w:type="spellEnd"/>
                  <w:r w:rsidRPr="00DD1210">
                    <w:rPr>
                      <w:sz w:val="28"/>
                      <w:szCs w:val="28"/>
                    </w:rPr>
                    <w:t>;</w:t>
                  </w:r>
                </w:p>
                <w:p w:rsidR="00DD1210" w:rsidRPr="00DD1210" w:rsidRDefault="00DD1210" w:rsidP="00DD1210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DD1210">
                    <w:rPr>
                      <w:sz w:val="28"/>
                      <w:szCs w:val="28"/>
                    </w:rPr>
                    <w:t xml:space="preserve">2020 год – 204,8 тыс. </w:t>
                  </w:r>
                  <w:proofErr w:type="spellStart"/>
                  <w:r w:rsidRPr="00DD1210">
                    <w:rPr>
                      <w:sz w:val="28"/>
                      <w:szCs w:val="28"/>
                    </w:rPr>
                    <w:t>руб</w:t>
                  </w:r>
                  <w:proofErr w:type="spellEnd"/>
                  <w:r w:rsidRPr="00DD1210">
                    <w:rPr>
                      <w:sz w:val="28"/>
                      <w:szCs w:val="28"/>
                    </w:rPr>
                    <w:t>;</w:t>
                  </w:r>
                </w:p>
                <w:p w:rsidR="00DD1210" w:rsidRPr="00DD1210" w:rsidRDefault="00DD1210" w:rsidP="00DD1210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DD1210">
                    <w:rPr>
                      <w:sz w:val="28"/>
                      <w:szCs w:val="28"/>
                    </w:rPr>
                    <w:t xml:space="preserve">2021 год – 217,7 тыс. </w:t>
                  </w:r>
                  <w:proofErr w:type="spellStart"/>
                  <w:r w:rsidRPr="00DD1210">
                    <w:rPr>
                      <w:sz w:val="28"/>
                      <w:szCs w:val="28"/>
                    </w:rPr>
                    <w:t>руб</w:t>
                  </w:r>
                  <w:proofErr w:type="spellEnd"/>
                  <w:r w:rsidRPr="00DD1210">
                    <w:rPr>
                      <w:sz w:val="28"/>
                      <w:szCs w:val="28"/>
                    </w:rPr>
                    <w:t>;</w:t>
                  </w:r>
                </w:p>
                <w:p w:rsidR="00DD1210" w:rsidRPr="00DD1210" w:rsidRDefault="00DD1210" w:rsidP="00DD1210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DD1210">
                    <w:rPr>
                      <w:sz w:val="28"/>
                      <w:szCs w:val="28"/>
                    </w:rPr>
                    <w:t xml:space="preserve">2022 год – 377,0 тыс. </w:t>
                  </w:r>
                  <w:proofErr w:type="spellStart"/>
                  <w:r w:rsidRPr="00DD1210">
                    <w:rPr>
                      <w:sz w:val="28"/>
                      <w:szCs w:val="28"/>
                    </w:rPr>
                    <w:t>руб</w:t>
                  </w:r>
                  <w:proofErr w:type="spellEnd"/>
                  <w:r w:rsidRPr="00DD1210">
                    <w:rPr>
                      <w:sz w:val="28"/>
                      <w:szCs w:val="28"/>
                    </w:rPr>
                    <w:t>;</w:t>
                  </w:r>
                </w:p>
                <w:p w:rsidR="00DD1210" w:rsidRPr="00DD1210" w:rsidRDefault="00DD1210" w:rsidP="00DD1210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DD1210">
                    <w:rPr>
                      <w:sz w:val="28"/>
                      <w:szCs w:val="28"/>
                    </w:rPr>
                    <w:t xml:space="preserve">2023 год – 428,8 тыс. </w:t>
                  </w:r>
                  <w:proofErr w:type="spellStart"/>
                  <w:r w:rsidRPr="00DD1210">
                    <w:rPr>
                      <w:sz w:val="28"/>
                      <w:szCs w:val="28"/>
                    </w:rPr>
                    <w:t>руб</w:t>
                  </w:r>
                  <w:proofErr w:type="spellEnd"/>
                  <w:r w:rsidRPr="00DD1210">
                    <w:rPr>
                      <w:sz w:val="28"/>
                      <w:szCs w:val="28"/>
                    </w:rPr>
                    <w:t>;</w:t>
                  </w:r>
                </w:p>
                <w:p w:rsidR="00DD1210" w:rsidRPr="00DD1210" w:rsidRDefault="00DD1210" w:rsidP="00DD1210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DD1210">
                    <w:rPr>
                      <w:sz w:val="28"/>
                      <w:szCs w:val="28"/>
                    </w:rPr>
                    <w:t xml:space="preserve">2024 год – 390,5 тыс. </w:t>
                  </w:r>
                  <w:proofErr w:type="spellStart"/>
                  <w:r w:rsidRPr="00DD1210">
                    <w:rPr>
                      <w:sz w:val="28"/>
                      <w:szCs w:val="28"/>
                    </w:rPr>
                    <w:t>руб</w:t>
                  </w:r>
                  <w:proofErr w:type="spellEnd"/>
                  <w:r w:rsidRPr="00DD1210">
                    <w:rPr>
                      <w:sz w:val="28"/>
                      <w:szCs w:val="28"/>
                    </w:rPr>
                    <w:t>;</w:t>
                  </w:r>
                </w:p>
                <w:p w:rsidR="00DD1210" w:rsidRPr="00DD1210" w:rsidRDefault="00DD1210" w:rsidP="00DD1210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DD1210">
                    <w:rPr>
                      <w:sz w:val="28"/>
                      <w:szCs w:val="28"/>
                    </w:rPr>
                    <w:t xml:space="preserve">2025 год – 390,5 тыс. </w:t>
                  </w:r>
                  <w:proofErr w:type="spellStart"/>
                  <w:r w:rsidRPr="00DD1210">
                    <w:rPr>
                      <w:sz w:val="28"/>
                      <w:szCs w:val="28"/>
                    </w:rPr>
                    <w:t>руб</w:t>
                  </w:r>
                  <w:proofErr w:type="spellEnd"/>
                  <w:r w:rsidRPr="00DD1210">
                    <w:rPr>
                      <w:sz w:val="28"/>
                      <w:szCs w:val="28"/>
                    </w:rPr>
                    <w:t>;</w:t>
                  </w:r>
                </w:p>
                <w:p w:rsidR="00DD1210" w:rsidRPr="00DD1210" w:rsidRDefault="00DD1210" w:rsidP="00DD1210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DD1210">
                    <w:rPr>
                      <w:sz w:val="28"/>
                      <w:szCs w:val="28"/>
                    </w:rPr>
                    <w:t xml:space="preserve">2026 год - 390,5 тыс. </w:t>
                  </w:r>
                  <w:proofErr w:type="spellStart"/>
                  <w:r w:rsidRPr="00DD1210">
                    <w:rPr>
                      <w:sz w:val="28"/>
                      <w:szCs w:val="28"/>
                    </w:rPr>
                    <w:t>руб</w:t>
                  </w:r>
                  <w:proofErr w:type="spellEnd"/>
                  <w:r w:rsidRPr="00DD1210">
                    <w:rPr>
                      <w:sz w:val="28"/>
                      <w:szCs w:val="28"/>
                    </w:rPr>
                    <w:t>;</w:t>
                  </w:r>
                </w:p>
                <w:p w:rsidR="00DD1210" w:rsidRPr="00DD1210" w:rsidRDefault="00DD1210" w:rsidP="00DD1210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DD1210">
                    <w:rPr>
                      <w:sz w:val="28"/>
                      <w:szCs w:val="28"/>
                    </w:rPr>
                    <w:t xml:space="preserve">2027 год - 390,5 тыс. </w:t>
                  </w:r>
                  <w:proofErr w:type="spellStart"/>
                  <w:r w:rsidRPr="00DD1210">
                    <w:rPr>
                      <w:sz w:val="28"/>
                      <w:szCs w:val="28"/>
                    </w:rPr>
                    <w:t>руб</w:t>
                  </w:r>
                  <w:proofErr w:type="spellEnd"/>
                  <w:r w:rsidRPr="00DD1210">
                    <w:rPr>
                      <w:sz w:val="28"/>
                      <w:szCs w:val="28"/>
                    </w:rPr>
                    <w:t>;</w:t>
                  </w:r>
                </w:p>
                <w:p w:rsidR="00DD1210" w:rsidRPr="00DD1210" w:rsidRDefault="00DD1210" w:rsidP="00DD1210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DD1210">
                    <w:rPr>
                      <w:sz w:val="28"/>
                      <w:szCs w:val="28"/>
                    </w:rPr>
                    <w:t xml:space="preserve">2028 год - 390,5 тыс. </w:t>
                  </w:r>
                  <w:proofErr w:type="spellStart"/>
                  <w:r w:rsidRPr="00DD1210">
                    <w:rPr>
                      <w:sz w:val="28"/>
                      <w:szCs w:val="28"/>
                    </w:rPr>
                    <w:t>руб</w:t>
                  </w:r>
                  <w:proofErr w:type="spellEnd"/>
                  <w:r w:rsidRPr="00DD1210">
                    <w:rPr>
                      <w:sz w:val="28"/>
                      <w:szCs w:val="28"/>
                    </w:rPr>
                    <w:t>;</w:t>
                  </w:r>
                </w:p>
                <w:p w:rsidR="00DD1210" w:rsidRPr="00DD1210" w:rsidRDefault="00DD1210" w:rsidP="00DD1210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DD1210">
                    <w:rPr>
                      <w:sz w:val="28"/>
                      <w:szCs w:val="28"/>
                    </w:rPr>
                    <w:t xml:space="preserve">2029 год - 390,5 тыс. </w:t>
                  </w:r>
                  <w:proofErr w:type="spellStart"/>
                  <w:r w:rsidRPr="00DD1210">
                    <w:rPr>
                      <w:sz w:val="28"/>
                      <w:szCs w:val="28"/>
                    </w:rPr>
                    <w:t>руб</w:t>
                  </w:r>
                  <w:proofErr w:type="spellEnd"/>
                  <w:r w:rsidRPr="00DD1210">
                    <w:rPr>
                      <w:sz w:val="28"/>
                      <w:szCs w:val="28"/>
                    </w:rPr>
                    <w:t>;</w:t>
                  </w:r>
                </w:p>
                <w:p w:rsidR="00DD1210" w:rsidRPr="00DD1210" w:rsidRDefault="00DD1210" w:rsidP="00DD1210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DD1210">
                    <w:rPr>
                      <w:sz w:val="28"/>
                      <w:szCs w:val="28"/>
                    </w:rPr>
                    <w:t>2030 год - 390,5 тыс. руб.</w:t>
                  </w:r>
                </w:p>
                <w:p w:rsidR="00250E63" w:rsidRPr="00F43D2E" w:rsidRDefault="00250E63" w:rsidP="001B2076">
                  <w:pPr>
                    <w:pStyle w:val="ConsPlusCell"/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50E63" w:rsidRPr="00250E63" w:rsidTr="00185A5A">
              <w:tc>
                <w:tcPr>
                  <w:tcW w:w="7064" w:type="dxa"/>
                </w:tcPr>
                <w:p w:rsidR="00250E63" w:rsidRPr="00F43D2E" w:rsidRDefault="00250E63" w:rsidP="00250E63">
                  <w:pPr>
                    <w:pStyle w:val="ConsPlusCell"/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>средства областного бюджета</w:t>
            </w:r>
            <w:r w:rsidR="008F7911">
              <w:rPr>
                <w:sz w:val="28"/>
                <w:szCs w:val="28"/>
              </w:rPr>
              <w:t xml:space="preserve"> - </w:t>
            </w:r>
            <w:r w:rsidRPr="00250E63">
              <w:rPr>
                <w:sz w:val="28"/>
                <w:szCs w:val="28"/>
              </w:rPr>
              <w:t xml:space="preserve">0,0 тыс. </w:t>
            </w:r>
            <w:proofErr w:type="spellStart"/>
            <w:r w:rsidRPr="00250E63">
              <w:rPr>
                <w:sz w:val="28"/>
                <w:szCs w:val="28"/>
              </w:rPr>
              <w:t>руб</w:t>
            </w:r>
            <w:proofErr w:type="spellEnd"/>
            <w:r w:rsidR="008F7911">
              <w:rPr>
                <w:sz w:val="28"/>
                <w:szCs w:val="28"/>
              </w:rPr>
              <w:t>;</w:t>
            </w:r>
          </w:p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>средства федерального бюджета</w:t>
            </w:r>
            <w:r w:rsidR="008F7911">
              <w:rPr>
                <w:sz w:val="28"/>
                <w:szCs w:val="28"/>
              </w:rPr>
              <w:t xml:space="preserve"> - </w:t>
            </w:r>
            <w:r w:rsidRPr="00250E63">
              <w:rPr>
                <w:sz w:val="28"/>
                <w:szCs w:val="28"/>
              </w:rPr>
              <w:t>0,0 тыс. руб</w:t>
            </w:r>
            <w:r>
              <w:rPr>
                <w:sz w:val="28"/>
                <w:szCs w:val="28"/>
              </w:rPr>
              <w:t>.</w:t>
            </w:r>
          </w:p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</w:p>
        </w:tc>
      </w:tr>
      <w:tr w:rsidR="00250E63" w:rsidRPr="00250E63" w:rsidTr="00623F5A">
        <w:tc>
          <w:tcPr>
            <w:tcW w:w="2893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6960" w:type="dxa"/>
          </w:tcPr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>улучшение качества жизни отдельных категорий граждан;</w:t>
            </w:r>
          </w:p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  <w:r w:rsidRPr="00250E63">
              <w:rPr>
                <w:sz w:val="28"/>
                <w:szCs w:val="28"/>
              </w:rPr>
              <w:t xml:space="preserve">исполнение обязательств </w:t>
            </w:r>
            <w:r w:rsidR="00067855">
              <w:rPr>
                <w:sz w:val="28"/>
                <w:szCs w:val="28"/>
              </w:rPr>
              <w:t>муниципального образования</w:t>
            </w:r>
            <w:r w:rsidRPr="00250E63">
              <w:rPr>
                <w:sz w:val="28"/>
                <w:szCs w:val="28"/>
              </w:rPr>
              <w:t xml:space="preserve"> </w:t>
            </w:r>
            <w:r w:rsidR="008F7911" w:rsidRPr="00250E63">
              <w:rPr>
                <w:sz w:val="28"/>
                <w:szCs w:val="28"/>
              </w:rPr>
              <w:t>по социальные поддержки</w:t>
            </w:r>
            <w:r w:rsidRPr="00250E63">
              <w:rPr>
                <w:sz w:val="28"/>
                <w:szCs w:val="28"/>
              </w:rPr>
              <w:t xml:space="preserve"> отдельных категорий граждан  </w:t>
            </w:r>
          </w:p>
          <w:p w:rsidR="00250E63" w:rsidRPr="00250E63" w:rsidRDefault="00250E63" w:rsidP="00250E63">
            <w:pPr>
              <w:jc w:val="both"/>
              <w:rPr>
                <w:sz w:val="28"/>
                <w:szCs w:val="28"/>
              </w:rPr>
            </w:pPr>
          </w:p>
        </w:tc>
      </w:tr>
    </w:tbl>
    <w:p w:rsidR="00FD5735" w:rsidRPr="00FD5735" w:rsidRDefault="00FD5735" w:rsidP="00FD5735">
      <w:pPr>
        <w:autoSpaceDE w:val="0"/>
        <w:autoSpaceDN w:val="0"/>
        <w:adjustRightInd w:val="0"/>
        <w:jc w:val="center"/>
        <w:rPr>
          <w:b/>
          <w:kern w:val="2"/>
          <w:sz w:val="26"/>
          <w:szCs w:val="26"/>
        </w:rPr>
      </w:pPr>
      <w:r w:rsidRPr="00FD5735">
        <w:rPr>
          <w:b/>
          <w:kern w:val="2"/>
          <w:sz w:val="26"/>
          <w:szCs w:val="26"/>
        </w:rPr>
        <w:t>ПАСПОРТ</w:t>
      </w:r>
    </w:p>
    <w:p w:rsidR="00FD5735" w:rsidRPr="00FD5735" w:rsidRDefault="00FD5735" w:rsidP="00FD5735">
      <w:pPr>
        <w:autoSpaceDE w:val="0"/>
        <w:autoSpaceDN w:val="0"/>
        <w:adjustRightInd w:val="0"/>
        <w:jc w:val="center"/>
        <w:rPr>
          <w:b/>
          <w:kern w:val="2"/>
          <w:sz w:val="26"/>
          <w:szCs w:val="26"/>
        </w:rPr>
      </w:pPr>
      <w:r w:rsidRPr="00FD5735">
        <w:rPr>
          <w:b/>
          <w:kern w:val="2"/>
          <w:sz w:val="26"/>
          <w:szCs w:val="26"/>
        </w:rPr>
        <w:t>подпрограммы Обеспечение реализации муниципальной программы Большесальского сельского поселения «Социальная поддержка граждан»</w:t>
      </w:r>
    </w:p>
    <w:tbl>
      <w:tblPr>
        <w:tblpPr w:leftFromText="180" w:rightFromText="180" w:vertAnchor="text" w:horzAnchor="margin" w:tblpY="3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591"/>
        <w:gridCol w:w="7037"/>
      </w:tblGrid>
      <w:tr w:rsidR="00FD5735" w:rsidRPr="00FD5735" w:rsidTr="00FD5735">
        <w:tc>
          <w:tcPr>
            <w:tcW w:w="2591" w:type="dxa"/>
          </w:tcPr>
          <w:p w:rsidR="00FD5735" w:rsidRPr="00FD5735" w:rsidRDefault="00FD5735" w:rsidP="00FD5735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FD5735">
              <w:rPr>
                <w:kern w:val="2"/>
                <w:sz w:val="26"/>
                <w:szCs w:val="26"/>
              </w:rPr>
              <w:t xml:space="preserve">Наименование подпрограммы </w:t>
            </w:r>
          </w:p>
        </w:tc>
        <w:tc>
          <w:tcPr>
            <w:tcW w:w="7037" w:type="dxa"/>
          </w:tcPr>
          <w:p w:rsidR="00FD5735" w:rsidRPr="00FD5735" w:rsidRDefault="00FD5735" w:rsidP="00FD5735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FD5735">
              <w:rPr>
                <w:kern w:val="2"/>
                <w:sz w:val="26"/>
                <w:szCs w:val="26"/>
              </w:rPr>
              <w:t>Обеспечение реализации муниципальной программы Большесальского сельского поселения «Социальная поддержка граждан»</w:t>
            </w:r>
          </w:p>
        </w:tc>
      </w:tr>
      <w:tr w:rsidR="00FD5735" w:rsidRPr="00FD5735" w:rsidTr="00FD5735">
        <w:tc>
          <w:tcPr>
            <w:tcW w:w="2591" w:type="dxa"/>
          </w:tcPr>
          <w:p w:rsidR="00FD5735" w:rsidRPr="00FD5735" w:rsidRDefault="00FD5735" w:rsidP="00FD5735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FD5735">
              <w:rPr>
                <w:kern w:val="2"/>
                <w:sz w:val="26"/>
                <w:szCs w:val="26"/>
              </w:rPr>
              <w:lastRenderedPageBreak/>
              <w:t>Ответственный исполнитель подпрограммы</w:t>
            </w:r>
          </w:p>
        </w:tc>
        <w:tc>
          <w:tcPr>
            <w:tcW w:w="7037" w:type="dxa"/>
          </w:tcPr>
          <w:p w:rsidR="00FD5735" w:rsidRPr="00FD5735" w:rsidRDefault="00FD5735" w:rsidP="00FD5735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FD5735">
              <w:rPr>
                <w:kern w:val="2"/>
                <w:sz w:val="26"/>
                <w:szCs w:val="26"/>
              </w:rPr>
              <w:t>Администрация Большесальского сельского поселения</w:t>
            </w:r>
          </w:p>
        </w:tc>
      </w:tr>
      <w:tr w:rsidR="00FD5735" w:rsidRPr="00FD5735" w:rsidTr="00FD5735">
        <w:tc>
          <w:tcPr>
            <w:tcW w:w="2591" w:type="dxa"/>
          </w:tcPr>
          <w:p w:rsidR="00FD5735" w:rsidRPr="00FD5735" w:rsidRDefault="00FD5735" w:rsidP="00FD5735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FD5735">
              <w:rPr>
                <w:kern w:val="2"/>
                <w:sz w:val="26"/>
                <w:szCs w:val="26"/>
              </w:rPr>
              <w:t>Участники подпрограммы</w:t>
            </w:r>
          </w:p>
          <w:p w:rsidR="00FD5735" w:rsidRPr="00FD5735" w:rsidRDefault="00FD5735" w:rsidP="00FD5735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037" w:type="dxa"/>
          </w:tcPr>
          <w:p w:rsidR="00FD5735" w:rsidRPr="00FD5735" w:rsidRDefault="00FD5735" w:rsidP="00FD5735">
            <w:pPr>
              <w:jc w:val="both"/>
              <w:rPr>
                <w:sz w:val="26"/>
                <w:szCs w:val="26"/>
              </w:rPr>
            </w:pPr>
            <w:r w:rsidRPr="00FD5735">
              <w:rPr>
                <w:sz w:val="26"/>
                <w:szCs w:val="26"/>
              </w:rPr>
              <w:t>отсутствуют</w:t>
            </w:r>
          </w:p>
        </w:tc>
      </w:tr>
      <w:tr w:rsidR="00FD5735" w:rsidRPr="00FD5735" w:rsidTr="00FD5735">
        <w:tc>
          <w:tcPr>
            <w:tcW w:w="2591" w:type="dxa"/>
          </w:tcPr>
          <w:p w:rsidR="00FD5735" w:rsidRPr="00FD5735" w:rsidRDefault="00FD5735" w:rsidP="00FD5735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FD5735">
              <w:rPr>
                <w:kern w:val="2"/>
                <w:sz w:val="26"/>
                <w:szCs w:val="26"/>
              </w:rPr>
              <w:t>Программно-целевые инструменты подпрограммы</w:t>
            </w:r>
          </w:p>
        </w:tc>
        <w:tc>
          <w:tcPr>
            <w:tcW w:w="7037" w:type="dxa"/>
          </w:tcPr>
          <w:p w:rsidR="00FD5735" w:rsidRPr="00FD5735" w:rsidRDefault="00FD5735" w:rsidP="00FD5735">
            <w:pPr>
              <w:jc w:val="both"/>
              <w:rPr>
                <w:sz w:val="26"/>
                <w:szCs w:val="26"/>
              </w:rPr>
            </w:pPr>
            <w:r w:rsidRPr="00FD5735">
              <w:rPr>
                <w:sz w:val="26"/>
                <w:szCs w:val="26"/>
              </w:rPr>
              <w:t>отсутствуют</w:t>
            </w:r>
          </w:p>
        </w:tc>
      </w:tr>
      <w:tr w:rsidR="00FD5735" w:rsidRPr="00FD5735" w:rsidTr="00FD5735">
        <w:tc>
          <w:tcPr>
            <w:tcW w:w="2591" w:type="dxa"/>
          </w:tcPr>
          <w:p w:rsidR="00FD5735" w:rsidRPr="00FD5735" w:rsidRDefault="00FD5735" w:rsidP="00FD5735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FD5735">
              <w:rPr>
                <w:kern w:val="2"/>
                <w:sz w:val="26"/>
                <w:szCs w:val="26"/>
              </w:rPr>
              <w:t>Цели подпрограммы</w:t>
            </w:r>
          </w:p>
          <w:p w:rsidR="00FD5735" w:rsidRPr="00FD5735" w:rsidRDefault="00FD5735" w:rsidP="00FD5735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037" w:type="dxa"/>
          </w:tcPr>
          <w:p w:rsidR="00FD5735" w:rsidRPr="00FD5735" w:rsidRDefault="00FD5735" w:rsidP="00FD5735">
            <w:pPr>
              <w:jc w:val="both"/>
              <w:rPr>
                <w:kern w:val="2"/>
                <w:sz w:val="26"/>
                <w:szCs w:val="26"/>
              </w:rPr>
            </w:pPr>
            <w:r w:rsidRPr="00FD5735">
              <w:rPr>
                <w:kern w:val="2"/>
                <w:sz w:val="26"/>
                <w:szCs w:val="26"/>
              </w:rPr>
              <w:t>Создание условий для реализации муниципальной программы Большесальского сельского поселения «Социальная поддержка граждан»</w:t>
            </w:r>
          </w:p>
        </w:tc>
      </w:tr>
      <w:tr w:rsidR="00FD5735" w:rsidRPr="00FD5735" w:rsidTr="00FD5735">
        <w:tc>
          <w:tcPr>
            <w:tcW w:w="2591" w:type="dxa"/>
          </w:tcPr>
          <w:p w:rsidR="00FD5735" w:rsidRPr="00FD5735" w:rsidRDefault="00FD5735" w:rsidP="00FD5735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FD5735">
              <w:rPr>
                <w:kern w:val="2"/>
                <w:sz w:val="26"/>
                <w:szCs w:val="26"/>
              </w:rPr>
              <w:t>Задачи подпрограммы</w:t>
            </w:r>
          </w:p>
          <w:p w:rsidR="00FD5735" w:rsidRPr="00FD5735" w:rsidRDefault="00FD5735" w:rsidP="00FD5735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  <w:p w:rsidR="00FD5735" w:rsidRPr="00FD5735" w:rsidRDefault="00FD5735" w:rsidP="00FD5735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037" w:type="dxa"/>
          </w:tcPr>
          <w:p w:rsidR="00FD5735" w:rsidRPr="00FD5735" w:rsidRDefault="00FD5735" w:rsidP="00FD5735">
            <w:pPr>
              <w:jc w:val="both"/>
              <w:rPr>
                <w:kern w:val="2"/>
                <w:sz w:val="26"/>
                <w:szCs w:val="26"/>
              </w:rPr>
            </w:pPr>
            <w:r w:rsidRPr="00FD5735">
              <w:rPr>
                <w:kern w:val="2"/>
                <w:sz w:val="26"/>
                <w:szCs w:val="26"/>
              </w:rPr>
              <w:t>Достижение запланированных результатов, целевого и эффективного расходования финансовых ресурсов, выделяемых на реализацию муниципальной программы Большесальского сельского поселения «Социальная поддержка граждан»</w:t>
            </w:r>
          </w:p>
        </w:tc>
      </w:tr>
      <w:tr w:rsidR="00FD5735" w:rsidRPr="00FD5735" w:rsidTr="00FD5735">
        <w:tc>
          <w:tcPr>
            <w:tcW w:w="2591" w:type="dxa"/>
          </w:tcPr>
          <w:p w:rsidR="00FD5735" w:rsidRPr="00FD5735" w:rsidRDefault="00FD5735" w:rsidP="00FD5735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FD5735">
              <w:rPr>
                <w:kern w:val="2"/>
                <w:sz w:val="26"/>
                <w:szCs w:val="26"/>
              </w:rPr>
              <w:t>Целевые индикаторы и показатели подпрограммы</w:t>
            </w:r>
          </w:p>
          <w:p w:rsidR="00FD5735" w:rsidRPr="00FD5735" w:rsidRDefault="00FD5735" w:rsidP="00FD5735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037" w:type="dxa"/>
          </w:tcPr>
          <w:p w:rsidR="00FD5735" w:rsidRPr="00FD5735" w:rsidRDefault="00FD5735" w:rsidP="00FD5735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FD5735">
              <w:rPr>
                <w:kern w:val="2"/>
                <w:sz w:val="26"/>
                <w:szCs w:val="26"/>
              </w:rPr>
              <w:t>Уровень освоения бюджетных средств, выделенных на реализацию муниципальной программы.</w:t>
            </w:r>
          </w:p>
        </w:tc>
      </w:tr>
      <w:tr w:rsidR="00FD5735" w:rsidRPr="00FD5735" w:rsidTr="00FD5735">
        <w:tc>
          <w:tcPr>
            <w:tcW w:w="2591" w:type="dxa"/>
          </w:tcPr>
          <w:p w:rsidR="00FD5735" w:rsidRPr="00FD5735" w:rsidRDefault="00FD5735" w:rsidP="00FD5735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FD5735">
              <w:rPr>
                <w:kern w:val="2"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7037" w:type="dxa"/>
          </w:tcPr>
          <w:p w:rsidR="00FD5735" w:rsidRPr="00FD5735" w:rsidRDefault="00FD5735" w:rsidP="00FD5735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FD5735">
              <w:rPr>
                <w:kern w:val="2"/>
                <w:sz w:val="26"/>
                <w:szCs w:val="26"/>
              </w:rPr>
              <w:t>Срок реализации подпрограммы: 2019 – 2030 годы</w:t>
            </w:r>
          </w:p>
          <w:p w:rsidR="00FD5735" w:rsidRPr="00FD5735" w:rsidRDefault="00FD5735" w:rsidP="00FD5735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FD5735">
              <w:rPr>
                <w:kern w:val="2"/>
                <w:sz w:val="26"/>
                <w:szCs w:val="26"/>
              </w:rPr>
              <w:t>Этапы реализации подпрограммы не предусмотрены</w:t>
            </w:r>
          </w:p>
        </w:tc>
      </w:tr>
      <w:tr w:rsidR="00FD5735" w:rsidRPr="00FD5735" w:rsidTr="00FD5735">
        <w:trPr>
          <w:trHeight w:val="3045"/>
        </w:trPr>
        <w:tc>
          <w:tcPr>
            <w:tcW w:w="2591" w:type="dxa"/>
          </w:tcPr>
          <w:p w:rsidR="00FD5735" w:rsidRPr="00FD5735" w:rsidRDefault="00FD5735" w:rsidP="00FD5735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FD5735">
              <w:rPr>
                <w:kern w:val="2"/>
                <w:sz w:val="26"/>
                <w:szCs w:val="26"/>
              </w:rPr>
              <w:t>Ресурсное обеспечение подпрограммы</w:t>
            </w:r>
          </w:p>
          <w:p w:rsidR="00FD5735" w:rsidRPr="00FD5735" w:rsidRDefault="00FD5735" w:rsidP="00FD5735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037" w:type="dxa"/>
          </w:tcPr>
          <w:p w:rsidR="00FD5735" w:rsidRPr="00FD5735" w:rsidRDefault="00FD5735" w:rsidP="00FD573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kern w:val="2"/>
                <w:sz w:val="26"/>
                <w:szCs w:val="26"/>
              </w:rPr>
            </w:pPr>
            <w:r w:rsidRPr="00FD5735">
              <w:rPr>
                <w:kern w:val="2"/>
                <w:sz w:val="26"/>
                <w:szCs w:val="26"/>
              </w:rPr>
              <w:t>Общий объем финансирования подпрограммы составляет:</w:t>
            </w:r>
          </w:p>
          <w:p w:rsidR="00FD5735" w:rsidRPr="00FD5735" w:rsidRDefault="00FD5735" w:rsidP="00FD5735">
            <w:pPr>
              <w:spacing w:line="360" w:lineRule="auto"/>
              <w:rPr>
                <w:sz w:val="26"/>
                <w:szCs w:val="26"/>
              </w:rPr>
            </w:pPr>
            <w:r w:rsidRPr="00FD5735">
              <w:rPr>
                <w:sz w:val="26"/>
                <w:szCs w:val="26"/>
              </w:rPr>
              <w:t>Всего в 2019-2030г. –</w:t>
            </w:r>
            <w:r w:rsidRPr="00FD5735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2</w:t>
            </w:r>
            <w:r w:rsidR="00DD1210">
              <w:rPr>
                <w:color w:val="000000"/>
                <w:sz w:val="26"/>
                <w:szCs w:val="26"/>
              </w:rPr>
              <w:t>0</w:t>
            </w:r>
            <w:r>
              <w:rPr>
                <w:color w:val="000000"/>
                <w:sz w:val="26"/>
                <w:szCs w:val="26"/>
              </w:rPr>
              <w:t>0</w:t>
            </w:r>
            <w:r w:rsidRPr="00FD5735">
              <w:rPr>
                <w:color w:val="000000"/>
                <w:sz w:val="26"/>
                <w:szCs w:val="26"/>
              </w:rPr>
              <w:t xml:space="preserve">,0 тыс. руб.  </w:t>
            </w:r>
          </w:p>
          <w:p w:rsidR="00FD5735" w:rsidRPr="00FD5735" w:rsidRDefault="00FD5735" w:rsidP="00FD5735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FD5735">
              <w:rPr>
                <w:color w:val="000000"/>
                <w:sz w:val="26"/>
                <w:szCs w:val="26"/>
              </w:rPr>
              <w:t>2019 год: Местный бюджет –0,0 тыс. рублей</w:t>
            </w:r>
          </w:p>
          <w:p w:rsidR="00FD5735" w:rsidRPr="00FD5735" w:rsidRDefault="00FD5735" w:rsidP="00FD5735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FD5735">
              <w:rPr>
                <w:color w:val="000000"/>
                <w:sz w:val="26"/>
                <w:szCs w:val="26"/>
              </w:rPr>
              <w:t>2020 год: Местный бюджет – 0,0 тыс. рублей</w:t>
            </w:r>
          </w:p>
          <w:p w:rsidR="00FD5735" w:rsidRPr="00FD5735" w:rsidRDefault="00FD5735" w:rsidP="00FD5735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FD5735">
              <w:rPr>
                <w:color w:val="000000"/>
                <w:sz w:val="26"/>
                <w:szCs w:val="26"/>
              </w:rPr>
              <w:t>2021 год: Местный бюджет – 0,0 тыс. рублей</w:t>
            </w:r>
          </w:p>
          <w:p w:rsidR="00FD5735" w:rsidRPr="00FD5735" w:rsidRDefault="00FD5735" w:rsidP="00FD5735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FD5735">
              <w:rPr>
                <w:color w:val="000000"/>
                <w:sz w:val="26"/>
                <w:szCs w:val="26"/>
              </w:rPr>
              <w:t>2022 год: Местный бюджет –  0,0 тыс. рублей</w:t>
            </w:r>
          </w:p>
          <w:p w:rsidR="00FD5735" w:rsidRPr="00FD5735" w:rsidRDefault="00FD5735" w:rsidP="00FD5735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FD5735">
              <w:rPr>
                <w:color w:val="000000"/>
                <w:sz w:val="26"/>
                <w:szCs w:val="26"/>
              </w:rPr>
              <w:t xml:space="preserve">2023 год: Местный бюджет –  0,0 тыс. рублей </w:t>
            </w:r>
          </w:p>
          <w:p w:rsidR="00FD5735" w:rsidRPr="00FD5735" w:rsidRDefault="00FD5735" w:rsidP="00FD5735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FD5735">
              <w:rPr>
                <w:color w:val="000000"/>
                <w:sz w:val="26"/>
                <w:szCs w:val="26"/>
              </w:rPr>
              <w:t xml:space="preserve">2024 год: Местный бюджет – 0,0 тыс. рублей  </w:t>
            </w:r>
          </w:p>
          <w:p w:rsidR="00FD5735" w:rsidRPr="00FD5735" w:rsidRDefault="00FD5735" w:rsidP="00FD5735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FD5735">
              <w:rPr>
                <w:color w:val="000000"/>
                <w:sz w:val="26"/>
                <w:szCs w:val="26"/>
              </w:rPr>
              <w:t>2025 год: Местный бюджет – 0,0 тыс. рублей</w:t>
            </w:r>
          </w:p>
          <w:p w:rsidR="00FD5735" w:rsidRPr="00FD5735" w:rsidRDefault="00FD5735" w:rsidP="00FD5735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FD5735">
              <w:rPr>
                <w:color w:val="000000"/>
                <w:sz w:val="26"/>
                <w:szCs w:val="26"/>
              </w:rPr>
              <w:t>2026 год: Местный бюджет –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DD1210">
              <w:rPr>
                <w:color w:val="000000"/>
                <w:sz w:val="26"/>
                <w:szCs w:val="26"/>
              </w:rPr>
              <w:t>0</w:t>
            </w:r>
            <w:r w:rsidRPr="00FD5735">
              <w:rPr>
                <w:color w:val="000000"/>
                <w:sz w:val="26"/>
                <w:szCs w:val="26"/>
              </w:rPr>
              <w:t>,0 тыс. рублей</w:t>
            </w:r>
          </w:p>
          <w:p w:rsidR="00FD5735" w:rsidRPr="00FD5735" w:rsidRDefault="00FD5735" w:rsidP="00FD5735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FD5735">
              <w:rPr>
                <w:color w:val="000000"/>
                <w:sz w:val="26"/>
                <w:szCs w:val="26"/>
              </w:rPr>
              <w:t xml:space="preserve">2027 год: Местный бюджет – </w:t>
            </w:r>
            <w:r>
              <w:rPr>
                <w:color w:val="000000"/>
                <w:sz w:val="26"/>
                <w:szCs w:val="26"/>
              </w:rPr>
              <w:t>5</w:t>
            </w:r>
            <w:r w:rsidRPr="00FD5735">
              <w:rPr>
                <w:color w:val="000000"/>
                <w:sz w:val="26"/>
                <w:szCs w:val="26"/>
              </w:rPr>
              <w:t>0,0 тыс. рублей</w:t>
            </w:r>
          </w:p>
          <w:p w:rsidR="00FD5735" w:rsidRPr="00FD5735" w:rsidRDefault="00FD5735" w:rsidP="00FD5735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FD5735">
              <w:rPr>
                <w:color w:val="000000"/>
                <w:sz w:val="26"/>
                <w:szCs w:val="26"/>
              </w:rPr>
              <w:t xml:space="preserve">2028 год: Местный бюджет – </w:t>
            </w:r>
            <w:r>
              <w:rPr>
                <w:color w:val="000000"/>
                <w:sz w:val="26"/>
                <w:szCs w:val="26"/>
              </w:rPr>
              <w:t>5</w:t>
            </w:r>
            <w:r w:rsidRPr="00FD5735">
              <w:rPr>
                <w:color w:val="000000"/>
                <w:sz w:val="26"/>
                <w:szCs w:val="26"/>
              </w:rPr>
              <w:t>0,0 тыс. рублей</w:t>
            </w:r>
          </w:p>
          <w:p w:rsidR="00FD5735" w:rsidRPr="00FD5735" w:rsidRDefault="00FD5735" w:rsidP="00FD5735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FD5735">
              <w:rPr>
                <w:color w:val="000000"/>
                <w:sz w:val="26"/>
                <w:szCs w:val="26"/>
              </w:rPr>
              <w:t xml:space="preserve">2029 год: Местный бюджет – </w:t>
            </w:r>
            <w:r>
              <w:rPr>
                <w:color w:val="000000"/>
                <w:sz w:val="26"/>
                <w:szCs w:val="26"/>
              </w:rPr>
              <w:t>5</w:t>
            </w:r>
            <w:r w:rsidRPr="00FD5735">
              <w:rPr>
                <w:color w:val="000000"/>
                <w:sz w:val="26"/>
                <w:szCs w:val="26"/>
              </w:rPr>
              <w:t>0,0 тыс. рублей</w:t>
            </w:r>
          </w:p>
          <w:p w:rsidR="00FD5735" w:rsidRPr="00FD5735" w:rsidRDefault="00FD5735" w:rsidP="00FD5735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FD5735">
              <w:rPr>
                <w:color w:val="000000"/>
                <w:sz w:val="26"/>
                <w:szCs w:val="26"/>
              </w:rPr>
              <w:t xml:space="preserve">2030 год: Местный бюджет -  </w:t>
            </w:r>
            <w:r>
              <w:rPr>
                <w:color w:val="000000"/>
                <w:sz w:val="26"/>
                <w:szCs w:val="26"/>
              </w:rPr>
              <w:t>5</w:t>
            </w:r>
            <w:r w:rsidRPr="00FD5735">
              <w:rPr>
                <w:color w:val="000000"/>
                <w:sz w:val="26"/>
                <w:szCs w:val="26"/>
              </w:rPr>
              <w:t>0,0 тыс. рублей</w:t>
            </w:r>
          </w:p>
          <w:p w:rsidR="00FD5735" w:rsidRPr="00FD5735" w:rsidRDefault="00FD5735" w:rsidP="00FD5735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FD5735" w:rsidRPr="00FD5735" w:rsidTr="00FD5735">
        <w:trPr>
          <w:trHeight w:val="1452"/>
        </w:trPr>
        <w:tc>
          <w:tcPr>
            <w:tcW w:w="2591" w:type="dxa"/>
          </w:tcPr>
          <w:p w:rsidR="00FD5735" w:rsidRPr="00FD5735" w:rsidRDefault="00FD5735" w:rsidP="00FD5735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FD5735">
              <w:rPr>
                <w:kern w:val="2"/>
                <w:sz w:val="26"/>
                <w:szCs w:val="26"/>
              </w:rPr>
              <w:t>Ожидаемые результаты реализации подпрограммы</w:t>
            </w:r>
          </w:p>
          <w:p w:rsidR="00FD5735" w:rsidRPr="00FD5735" w:rsidRDefault="00FD5735" w:rsidP="00FD5735">
            <w:pPr>
              <w:rPr>
                <w:kern w:val="2"/>
                <w:sz w:val="26"/>
                <w:szCs w:val="26"/>
              </w:rPr>
            </w:pPr>
          </w:p>
          <w:p w:rsidR="00FD5735" w:rsidRPr="00FD5735" w:rsidRDefault="00FD5735" w:rsidP="00FD5735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037" w:type="dxa"/>
          </w:tcPr>
          <w:p w:rsidR="00FD5735" w:rsidRPr="00FD5735" w:rsidRDefault="00FD5735" w:rsidP="00FD5735">
            <w:pPr>
              <w:jc w:val="both"/>
              <w:rPr>
                <w:kern w:val="2"/>
                <w:sz w:val="26"/>
                <w:szCs w:val="26"/>
              </w:rPr>
            </w:pPr>
            <w:r w:rsidRPr="00FD5735">
              <w:rPr>
                <w:kern w:val="2"/>
                <w:sz w:val="26"/>
                <w:szCs w:val="26"/>
              </w:rPr>
              <w:t>Обеспечение достижения целей, решение задач и выполнение показателей муниципальной программы Большесальского сельского поселения «Социальная поддержка граждан»</w:t>
            </w:r>
          </w:p>
          <w:p w:rsidR="00FD5735" w:rsidRPr="00FD5735" w:rsidRDefault="00FD5735" w:rsidP="00FD5735">
            <w:pPr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:rsidR="002825EF" w:rsidRPr="002825EF" w:rsidRDefault="002825EF" w:rsidP="002825EF">
      <w:pPr>
        <w:pageBreakBefore/>
        <w:jc w:val="center"/>
        <w:rPr>
          <w:sz w:val="28"/>
        </w:rPr>
      </w:pPr>
    </w:p>
    <w:p w:rsidR="00B3772B" w:rsidRPr="00E44C72" w:rsidRDefault="00B3772B" w:rsidP="008F791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kern w:val="2"/>
          <w:sz w:val="28"/>
          <w:szCs w:val="28"/>
        </w:rPr>
      </w:pPr>
      <w:r w:rsidRPr="00E44C72">
        <w:rPr>
          <w:rFonts w:eastAsia="Calibri"/>
          <w:kern w:val="2"/>
          <w:sz w:val="28"/>
          <w:szCs w:val="28"/>
          <w:lang w:eastAsia="en-US"/>
        </w:rPr>
        <w:t xml:space="preserve">Приоритеты и цели </w:t>
      </w: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E44C72">
        <w:rPr>
          <w:rFonts w:eastAsia="Calibri"/>
          <w:kern w:val="2"/>
          <w:sz w:val="28"/>
          <w:szCs w:val="28"/>
          <w:lang w:eastAsia="en-US"/>
        </w:rPr>
        <w:t xml:space="preserve">ной </w:t>
      </w:r>
      <w:r w:rsidRPr="005C50DF">
        <w:rPr>
          <w:rFonts w:eastAsia="Calibri"/>
          <w:kern w:val="2"/>
          <w:sz w:val="28"/>
          <w:szCs w:val="28"/>
          <w:lang w:eastAsia="en-US"/>
        </w:rPr>
        <w:t>политики</w:t>
      </w:r>
    </w:p>
    <w:p w:rsidR="00B3772B" w:rsidRDefault="00B3772B" w:rsidP="008F791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eastAsia="Calibri"/>
          <w:kern w:val="2"/>
          <w:sz w:val="28"/>
          <w:szCs w:val="28"/>
          <w:lang w:eastAsia="en-US"/>
        </w:rPr>
      </w:pPr>
      <w:r w:rsidRPr="00E44C72">
        <w:rPr>
          <w:rFonts w:eastAsia="Calibri"/>
          <w:kern w:val="2"/>
          <w:sz w:val="28"/>
          <w:szCs w:val="28"/>
          <w:lang w:eastAsia="en-US"/>
        </w:rPr>
        <w:t>в сфере социальной поддержки граждан</w:t>
      </w:r>
    </w:p>
    <w:p w:rsidR="00B3772B" w:rsidRPr="00E44C72" w:rsidRDefault="00B3772B" w:rsidP="008F791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B3772B" w:rsidRDefault="00B3772B" w:rsidP="008F791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44C72">
        <w:rPr>
          <w:rFonts w:eastAsia="Calibri"/>
          <w:kern w:val="2"/>
          <w:sz w:val="28"/>
          <w:szCs w:val="28"/>
          <w:lang w:eastAsia="en-US"/>
        </w:rPr>
        <w:t xml:space="preserve">Приоритеты </w:t>
      </w:r>
      <w:r w:rsidRPr="00B3772B"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Pr="00E44C72">
        <w:rPr>
          <w:rFonts w:eastAsia="Calibri"/>
          <w:kern w:val="2"/>
          <w:sz w:val="28"/>
          <w:szCs w:val="28"/>
          <w:lang w:eastAsia="en-US"/>
        </w:rPr>
        <w:t xml:space="preserve"> политики в сфере социальной поддержки граждан и </w:t>
      </w:r>
      <w:r>
        <w:rPr>
          <w:rFonts w:eastAsia="Calibri"/>
          <w:kern w:val="2"/>
          <w:sz w:val="28"/>
          <w:szCs w:val="28"/>
          <w:lang w:eastAsia="en-US"/>
        </w:rPr>
        <w:t xml:space="preserve">общие требования к муниципальной политике </w:t>
      </w:r>
      <w:r w:rsidRPr="00E44C72">
        <w:rPr>
          <w:rFonts w:eastAsia="Calibri"/>
          <w:kern w:val="2"/>
          <w:sz w:val="28"/>
          <w:szCs w:val="28"/>
          <w:lang w:eastAsia="en-US"/>
        </w:rPr>
        <w:t xml:space="preserve"> определены исходя </w:t>
      </w:r>
      <w:r>
        <w:rPr>
          <w:rFonts w:eastAsia="Calibri"/>
          <w:kern w:val="2"/>
          <w:sz w:val="28"/>
          <w:szCs w:val="28"/>
          <w:lang w:eastAsia="en-US"/>
        </w:rPr>
        <w:t xml:space="preserve">из </w:t>
      </w:r>
      <w:r w:rsidRPr="00E44C72">
        <w:rPr>
          <w:rFonts w:eastAsia="Calibri"/>
          <w:kern w:val="2"/>
          <w:sz w:val="28"/>
          <w:szCs w:val="28"/>
          <w:lang w:eastAsia="en-US"/>
        </w:rPr>
        <w:t xml:space="preserve">Указа Президента Российской Федерации от 07.05.2012 № 597 «О мероприятиях по реализации </w:t>
      </w:r>
      <w:r w:rsidR="00663BA4"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Pr="00E44C72">
        <w:rPr>
          <w:rFonts w:eastAsia="Calibri"/>
          <w:kern w:val="2"/>
          <w:sz w:val="28"/>
          <w:szCs w:val="28"/>
          <w:lang w:eastAsia="en-US"/>
        </w:rPr>
        <w:t xml:space="preserve"> социальной политики», Стратегии национальной безопасности Российской Федерации, утвержденной Указом Президента Российской Федерации от 31.12.2015 № 683 «О стратегии национальной безопасности Российской Федерации», </w:t>
      </w:r>
      <w:r w:rsidRPr="00C443F7">
        <w:rPr>
          <w:sz w:val="28"/>
          <w:szCs w:val="28"/>
        </w:rPr>
        <w:t>Стратеги</w:t>
      </w:r>
      <w:r>
        <w:rPr>
          <w:sz w:val="28"/>
          <w:szCs w:val="28"/>
        </w:rPr>
        <w:t>и</w:t>
      </w:r>
      <w:r w:rsidRPr="00C443F7">
        <w:rPr>
          <w:sz w:val="28"/>
          <w:szCs w:val="28"/>
        </w:rPr>
        <w:t xml:space="preserve"> социально-экономического развития Ростовской области до 2030 года</w:t>
      </w:r>
      <w:r>
        <w:rPr>
          <w:sz w:val="28"/>
          <w:szCs w:val="28"/>
        </w:rPr>
        <w:t xml:space="preserve">, </w:t>
      </w:r>
      <w:r w:rsidRPr="00C443F7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C443F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C443F7">
        <w:rPr>
          <w:sz w:val="28"/>
          <w:szCs w:val="28"/>
        </w:rPr>
        <w:t xml:space="preserve"> от 28</w:t>
      </w:r>
      <w:r>
        <w:rPr>
          <w:sz w:val="28"/>
          <w:szCs w:val="28"/>
        </w:rPr>
        <w:t>.06.2</w:t>
      </w:r>
      <w:r w:rsidRPr="00C443F7">
        <w:rPr>
          <w:sz w:val="28"/>
          <w:szCs w:val="28"/>
        </w:rPr>
        <w:t>014 № 172-ФЗ «О стратегическом планировании в Российской Федерации»</w:t>
      </w:r>
      <w:r>
        <w:rPr>
          <w:sz w:val="28"/>
          <w:szCs w:val="28"/>
        </w:rPr>
        <w:t>,</w:t>
      </w:r>
      <w:r w:rsidRPr="00F00E01">
        <w:rPr>
          <w:sz w:val="28"/>
          <w:szCs w:val="28"/>
        </w:rPr>
        <w:t xml:space="preserve"> </w:t>
      </w:r>
      <w:r w:rsidRPr="00C443F7">
        <w:rPr>
          <w:sz w:val="28"/>
          <w:szCs w:val="28"/>
        </w:rPr>
        <w:t>Прогноз</w:t>
      </w:r>
      <w:r>
        <w:rPr>
          <w:sz w:val="28"/>
          <w:szCs w:val="28"/>
        </w:rPr>
        <w:t>а</w:t>
      </w:r>
      <w:r w:rsidRPr="00C443F7">
        <w:rPr>
          <w:sz w:val="28"/>
          <w:szCs w:val="28"/>
        </w:rPr>
        <w:t xml:space="preserve"> долгосрочного социально – экономического развития Российской Федерации на период до 2030 года</w:t>
      </w:r>
      <w:r>
        <w:rPr>
          <w:sz w:val="28"/>
          <w:szCs w:val="28"/>
        </w:rPr>
        <w:t xml:space="preserve">, </w:t>
      </w:r>
      <w:r w:rsidRPr="00F00E01">
        <w:rPr>
          <w:sz w:val="28"/>
          <w:szCs w:val="28"/>
        </w:rPr>
        <w:t>Послани</w:t>
      </w:r>
      <w:r>
        <w:rPr>
          <w:sz w:val="28"/>
          <w:szCs w:val="28"/>
        </w:rPr>
        <w:t>я</w:t>
      </w:r>
      <w:r w:rsidRPr="00F00E01">
        <w:rPr>
          <w:sz w:val="28"/>
          <w:szCs w:val="28"/>
        </w:rPr>
        <w:t xml:space="preserve"> Президента Российской Федерации Федеральному Собранию Российской Федерации, Указ</w:t>
      </w:r>
      <w:r>
        <w:rPr>
          <w:sz w:val="28"/>
          <w:szCs w:val="28"/>
        </w:rPr>
        <w:t>а</w:t>
      </w:r>
      <w:r w:rsidRPr="00F00E01">
        <w:rPr>
          <w:sz w:val="28"/>
          <w:szCs w:val="28"/>
        </w:rPr>
        <w:t xml:space="preserve"> Президента Российской Федерации от 07.05.2018 № 204 «О национальных целях и стратегических задачах развития Российской Федерации на период до 2024 года»</w:t>
      </w:r>
      <w:r>
        <w:rPr>
          <w:sz w:val="28"/>
          <w:szCs w:val="28"/>
        </w:rPr>
        <w:t xml:space="preserve">, </w:t>
      </w:r>
      <w:r w:rsidRPr="00F00E01">
        <w:rPr>
          <w:sz w:val="28"/>
          <w:szCs w:val="28"/>
        </w:rPr>
        <w:t>Долгосрочн</w:t>
      </w:r>
      <w:r>
        <w:rPr>
          <w:sz w:val="28"/>
          <w:szCs w:val="28"/>
        </w:rPr>
        <w:t>ого</w:t>
      </w:r>
      <w:r w:rsidRPr="00F00E01">
        <w:rPr>
          <w:sz w:val="28"/>
          <w:szCs w:val="28"/>
        </w:rPr>
        <w:t xml:space="preserve"> прогноз</w:t>
      </w:r>
      <w:r>
        <w:rPr>
          <w:sz w:val="28"/>
          <w:szCs w:val="28"/>
        </w:rPr>
        <w:t>а</w:t>
      </w:r>
      <w:r w:rsidRPr="00F00E01">
        <w:rPr>
          <w:sz w:val="28"/>
          <w:szCs w:val="28"/>
        </w:rPr>
        <w:t xml:space="preserve"> социально-экономического развития Ростовской области на период до 2030 года</w:t>
      </w:r>
      <w:r>
        <w:rPr>
          <w:sz w:val="28"/>
          <w:szCs w:val="28"/>
        </w:rPr>
        <w:t>.</w:t>
      </w:r>
    </w:p>
    <w:p w:rsidR="00DF1CC7" w:rsidRPr="00DF1CC7" w:rsidRDefault="00DF1CC7" w:rsidP="008F791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DF1CC7">
        <w:rPr>
          <w:rFonts w:eastAsia="Calibri"/>
          <w:kern w:val="2"/>
          <w:sz w:val="28"/>
          <w:szCs w:val="28"/>
          <w:lang w:eastAsia="en-US"/>
        </w:rPr>
        <w:t>К приоритетным направлениям социальной политики Большесальского сельского поселения, определенным указанными правовы</w:t>
      </w:r>
      <w:r w:rsidR="008F7911">
        <w:rPr>
          <w:rFonts w:eastAsia="Calibri"/>
          <w:kern w:val="2"/>
          <w:sz w:val="28"/>
          <w:szCs w:val="28"/>
          <w:lang w:eastAsia="en-US"/>
        </w:rPr>
        <w:t>ми актами, отнесены: повышение</w:t>
      </w:r>
      <w:r w:rsidRPr="00DF1CC7">
        <w:rPr>
          <w:rFonts w:eastAsia="Calibri"/>
          <w:kern w:val="2"/>
          <w:sz w:val="28"/>
          <w:szCs w:val="28"/>
          <w:lang w:eastAsia="en-US"/>
        </w:rPr>
        <w:t xml:space="preserve"> благосостоя</w:t>
      </w:r>
      <w:r w:rsidR="008F7911">
        <w:rPr>
          <w:rFonts w:eastAsia="Calibri"/>
          <w:kern w:val="2"/>
          <w:sz w:val="28"/>
          <w:szCs w:val="28"/>
          <w:lang w:eastAsia="en-US"/>
        </w:rPr>
        <w:t>ния граждан и снижение бедности.</w:t>
      </w:r>
    </w:p>
    <w:p w:rsidR="00DF1CC7" w:rsidRPr="00DF1CC7" w:rsidRDefault="00DF1CC7" w:rsidP="008F791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DF1CC7">
        <w:rPr>
          <w:rFonts w:eastAsia="Calibri"/>
          <w:kern w:val="2"/>
          <w:sz w:val="28"/>
          <w:szCs w:val="28"/>
          <w:lang w:eastAsia="en-US"/>
        </w:rPr>
        <w:t xml:space="preserve">Развитие социальной сферы </w:t>
      </w:r>
      <w:r>
        <w:rPr>
          <w:rFonts w:eastAsia="Calibri"/>
          <w:kern w:val="2"/>
          <w:sz w:val="28"/>
          <w:szCs w:val="28"/>
          <w:lang w:eastAsia="en-US"/>
        </w:rPr>
        <w:t>Большесаль</w:t>
      </w:r>
      <w:r w:rsidRPr="00DF1CC7">
        <w:rPr>
          <w:rFonts w:eastAsia="Calibri"/>
          <w:kern w:val="2"/>
          <w:sz w:val="28"/>
          <w:szCs w:val="28"/>
          <w:lang w:eastAsia="en-US"/>
        </w:rPr>
        <w:t xml:space="preserve">ского сельского поселения согласно </w:t>
      </w:r>
      <w:r w:rsidR="008F7911" w:rsidRPr="00DF1CC7">
        <w:rPr>
          <w:rFonts w:eastAsia="Calibri"/>
          <w:kern w:val="2"/>
          <w:sz w:val="28"/>
          <w:szCs w:val="28"/>
          <w:lang w:eastAsia="en-US"/>
        </w:rPr>
        <w:t>Стратегии социально-экономического развития Ростовской области,</w:t>
      </w:r>
      <w:r w:rsidRPr="00DF1CC7">
        <w:rPr>
          <w:rFonts w:eastAsia="Calibri"/>
          <w:kern w:val="2"/>
          <w:sz w:val="28"/>
          <w:szCs w:val="28"/>
          <w:lang w:eastAsia="en-US"/>
        </w:rPr>
        <w:t xml:space="preserve"> на период до 2030 года предполагает концентрацию на проблемах обеспечения благоприятного демографического баланса и улучшения благосостояния людей.</w:t>
      </w:r>
    </w:p>
    <w:p w:rsidR="00DF1CC7" w:rsidRPr="00DF1CC7" w:rsidRDefault="00DF1CC7" w:rsidP="008F7911">
      <w:pPr>
        <w:widowControl w:val="0"/>
        <w:autoSpaceDE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F1CC7">
        <w:rPr>
          <w:rFonts w:eastAsia="Calibri"/>
          <w:sz w:val="28"/>
          <w:szCs w:val="28"/>
          <w:lang w:eastAsia="en-US"/>
        </w:rPr>
        <w:t>Социальная поддержка граждан представляет собой систему правовых, экономических, организационных и иных мер, гарантированных государством отдельным категориям населения.</w:t>
      </w:r>
    </w:p>
    <w:p w:rsidR="00DF1CC7" w:rsidRPr="00DF1CC7" w:rsidRDefault="00DF1CC7" w:rsidP="008F791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F1CC7">
        <w:rPr>
          <w:rFonts w:eastAsia="Calibri"/>
          <w:sz w:val="28"/>
          <w:szCs w:val="28"/>
          <w:lang w:eastAsia="en-US"/>
        </w:rPr>
        <w:t>Выполнение в полном объеме социальных обязательств государства перед населением, усиление социальной поддержки, обеспечение необходимого объема и качества социальных услуг является приоритетным направлением муниципальной политики в социальной сфере.</w:t>
      </w:r>
    </w:p>
    <w:p w:rsidR="00DF1CC7" w:rsidRDefault="00DF1CC7" w:rsidP="008F791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F1CC7">
        <w:rPr>
          <w:rFonts w:eastAsia="Calibri"/>
          <w:sz w:val="28"/>
          <w:szCs w:val="28"/>
          <w:lang w:eastAsia="en-US"/>
        </w:rPr>
        <w:t>Эффективное функционирование системы социальной поддержки населения направлено на предоставление мер социальной поддержки, выплат в полном объеме и в доступной форме. Меры муниципальной социальной поддержки остаются важнейшим инструментом преодоления негативных последствий социального неравенства и бедности.</w:t>
      </w:r>
    </w:p>
    <w:p w:rsidR="00DF1CC7" w:rsidRPr="00DF1CC7" w:rsidRDefault="00DF1CC7" w:rsidP="008F79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1CC7">
        <w:rPr>
          <w:sz w:val="28"/>
          <w:szCs w:val="28"/>
        </w:rPr>
        <w:t xml:space="preserve">Меры социальной поддержки предоставляются </w:t>
      </w:r>
      <w:r w:rsidR="008F7911" w:rsidRPr="00DF1CC7">
        <w:rPr>
          <w:sz w:val="28"/>
          <w:szCs w:val="28"/>
        </w:rPr>
        <w:t>гражданам,</w:t>
      </w:r>
      <w:r w:rsidRPr="00DF1CC7">
        <w:rPr>
          <w:sz w:val="28"/>
          <w:szCs w:val="28"/>
        </w:rPr>
        <w:t xml:space="preserve"> имеющим право на государственную пенсию за выслугу лет.</w:t>
      </w:r>
    </w:p>
    <w:p w:rsidR="00DF1CC7" w:rsidRDefault="00DF1CC7" w:rsidP="008F7911">
      <w:pPr>
        <w:pStyle w:val="a3"/>
        <w:ind w:firstLine="567"/>
        <w:jc w:val="both"/>
      </w:pPr>
      <w:r>
        <w:rPr>
          <w:szCs w:val="28"/>
        </w:rPr>
        <w:t xml:space="preserve">         </w:t>
      </w:r>
      <w:r w:rsidRPr="0071603B">
        <w:t xml:space="preserve">В целом в последние годы был обеспечен стабильный уровень социальной поддержки граждан поселения в соответствии с действующими нормативными правовыми актами Российской Федерации, Ростовской области и </w:t>
      </w:r>
      <w:r>
        <w:t xml:space="preserve">Большесальского </w:t>
      </w:r>
      <w:r w:rsidRPr="0071603B">
        <w:t>сельского поселения в этой сфере.</w:t>
      </w:r>
    </w:p>
    <w:p w:rsidR="00DF1CC7" w:rsidRPr="00DF1CC7" w:rsidRDefault="00DF1CC7" w:rsidP="008F791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DF1CC7">
        <w:rPr>
          <w:rFonts w:eastAsia="Calibri"/>
          <w:kern w:val="2"/>
          <w:sz w:val="28"/>
          <w:szCs w:val="28"/>
          <w:lang w:eastAsia="en-US"/>
        </w:rPr>
        <w:t xml:space="preserve">Программный подход к решению задач с позиции достижения целевых показателей доказал свою эффективность на практике и позволил оценить </w:t>
      </w:r>
      <w:r w:rsidRPr="00DF1CC7">
        <w:rPr>
          <w:rFonts w:eastAsia="Calibri"/>
          <w:kern w:val="2"/>
          <w:sz w:val="28"/>
          <w:szCs w:val="28"/>
          <w:lang w:eastAsia="en-US"/>
        </w:rPr>
        <w:lastRenderedPageBreak/>
        <w:t>социально-экономические последствия реализации мер по социальной поддержке граждан и эффективность расходования финансовых средств.</w:t>
      </w:r>
    </w:p>
    <w:p w:rsidR="00DF1CC7" w:rsidRPr="00DF1CC7" w:rsidRDefault="00DF1CC7" w:rsidP="008F791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DF1CC7">
        <w:rPr>
          <w:rFonts w:eastAsia="Calibri"/>
          <w:kern w:val="2"/>
          <w:sz w:val="28"/>
          <w:szCs w:val="28"/>
          <w:lang w:eastAsia="en-US"/>
        </w:rPr>
        <w:t>Муниципальная программа направлена на обеспечение социальной поддержки и социального обслуживания отдельных категорий населения. В рамках решения задачи по выполнению обязательств государства по социальной поддержке граждан реализуются мероприятия по следующим направлениям:</w:t>
      </w:r>
    </w:p>
    <w:p w:rsidR="00DF1CC7" w:rsidRPr="00DF1CC7" w:rsidRDefault="008F7911" w:rsidP="008F791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- </w:t>
      </w:r>
      <w:r w:rsidR="00DF1CC7" w:rsidRPr="00DF1CC7">
        <w:rPr>
          <w:rFonts w:eastAsia="Calibri"/>
          <w:kern w:val="2"/>
          <w:sz w:val="28"/>
          <w:szCs w:val="28"/>
          <w:lang w:eastAsia="en-US"/>
        </w:rPr>
        <w:t>организация обеспечения социальных выплат отдельным категориям граждан;</w:t>
      </w:r>
    </w:p>
    <w:p w:rsidR="00DF1CC7" w:rsidRPr="00DF1CC7" w:rsidRDefault="008F7911" w:rsidP="008F7911">
      <w:pPr>
        <w:widowControl w:val="0"/>
        <w:shd w:val="clear" w:color="auto" w:fill="FFFFFF"/>
        <w:autoSpaceDE w:val="0"/>
        <w:autoSpaceDN w:val="0"/>
        <w:adjustRightInd w:val="0"/>
        <w:spacing w:line="252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- </w:t>
      </w:r>
      <w:r w:rsidR="00DF1CC7" w:rsidRPr="00DF1CC7">
        <w:rPr>
          <w:rFonts w:eastAsia="Calibri"/>
          <w:kern w:val="2"/>
          <w:sz w:val="28"/>
          <w:szCs w:val="28"/>
          <w:lang w:eastAsia="en-US"/>
        </w:rPr>
        <w:t>совершенствование законодательства в области социальной поддержки отдельных категорий граждан.</w:t>
      </w:r>
    </w:p>
    <w:p w:rsidR="00DF1CC7" w:rsidRDefault="00DF1CC7" w:rsidP="008F7911">
      <w:pPr>
        <w:widowControl w:val="0"/>
        <w:shd w:val="clear" w:color="auto" w:fill="FFFFFF"/>
        <w:autoSpaceDE w:val="0"/>
        <w:autoSpaceDN w:val="0"/>
        <w:adjustRightInd w:val="0"/>
        <w:spacing w:line="252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DF1CC7">
        <w:rPr>
          <w:rFonts w:eastAsia="Calibri"/>
          <w:kern w:val="2"/>
          <w:sz w:val="28"/>
          <w:szCs w:val="28"/>
          <w:lang w:eastAsia="en-US"/>
        </w:rPr>
        <w:t>Система показателей позволяет в интегрированном виде, в динамике оценивать результаты реализации комплекса мероприятий, направленных на повышение качества жизни граждан – получателей мер социальной поддержки.</w:t>
      </w:r>
    </w:p>
    <w:p w:rsidR="0023573E" w:rsidRDefault="0071603B" w:rsidP="0023573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цели муниципальной программы предполагается решение следующей задачи: выполнение обязательств </w:t>
      </w:r>
      <w:r w:rsidR="0071562E">
        <w:rPr>
          <w:sz w:val="28"/>
          <w:szCs w:val="28"/>
        </w:rPr>
        <w:t>Большесальского</w:t>
      </w:r>
      <w:r w:rsidR="00892484">
        <w:rPr>
          <w:sz w:val="28"/>
          <w:szCs w:val="28"/>
        </w:rPr>
        <w:t xml:space="preserve"> сельского</w:t>
      </w:r>
      <w:r w:rsidR="008F7911">
        <w:rPr>
          <w:sz w:val="28"/>
          <w:szCs w:val="28"/>
        </w:rPr>
        <w:t xml:space="preserve"> </w:t>
      </w:r>
      <w:r w:rsidR="00892484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по социальной поддержке граждан. </w:t>
      </w:r>
    </w:p>
    <w:p w:rsidR="0023573E" w:rsidRDefault="0071603B" w:rsidP="0023573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муниципальной программы – 201</w:t>
      </w:r>
      <w:r w:rsidR="00514A7F">
        <w:rPr>
          <w:sz w:val="28"/>
          <w:szCs w:val="28"/>
        </w:rPr>
        <w:t>9</w:t>
      </w:r>
      <w:r>
        <w:rPr>
          <w:sz w:val="28"/>
          <w:szCs w:val="28"/>
        </w:rPr>
        <w:t>-20</w:t>
      </w:r>
      <w:r w:rsidR="00514A7F">
        <w:rPr>
          <w:sz w:val="28"/>
          <w:szCs w:val="28"/>
        </w:rPr>
        <w:t>3</w:t>
      </w:r>
      <w:r>
        <w:rPr>
          <w:sz w:val="28"/>
          <w:szCs w:val="28"/>
        </w:rPr>
        <w:t>0 годы.</w:t>
      </w:r>
    </w:p>
    <w:p w:rsidR="0023573E" w:rsidRDefault="00892484" w:rsidP="0023573E">
      <w:pPr>
        <w:pStyle w:val="Default"/>
        <w:ind w:firstLine="567"/>
        <w:jc w:val="both"/>
        <w:rPr>
          <w:sz w:val="28"/>
        </w:rPr>
      </w:pPr>
      <w:r w:rsidRPr="00892484">
        <w:rPr>
          <w:sz w:val="28"/>
        </w:rPr>
        <w:t>Этапы реализации Программы не предусматриваются, так как программные мероприятия будут реализовываться весь период.</w:t>
      </w:r>
    </w:p>
    <w:p w:rsidR="0071603B" w:rsidRDefault="0071603B" w:rsidP="0023573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исполнения Программы будет производиться корректировка параметров и ежегодных планов её реализации в рамках бюджетного процесса с учётом социально-экономического развития </w:t>
      </w:r>
      <w:r w:rsidR="00892484">
        <w:rPr>
          <w:sz w:val="28"/>
          <w:szCs w:val="28"/>
        </w:rPr>
        <w:t>поселения</w:t>
      </w:r>
      <w:r>
        <w:rPr>
          <w:sz w:val="28"/>
          <w:szCs w:val="28"/>
        </w:rPr>
        <w:t>.</w:t>
      </w:r>
    </w:p>
    <w:p w:rsidR="00C72567" w:rsidRPr="00C72567" w:rsidRDefault="00C72567" w:rsidP="008F791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C72567">
        <w:rPr>
          <w:rFonts w:eastAsia="Calibri"/>
          <w:kern w:val="2"/>
          <w:sz w:val="28"/>
          <w:szCs w:val="28"/>
          <w:lang w:eastAsia="en-US"/>
        </w:rPr>
        <w:t xml:space="preserve">Для достижения </w:t>
      </w:r>
      <w:r w:rsidRPr="00C72567">
        <w:rPr>
          <w:sz w:val="28"/>
          <w:szCs w:val="28"/>
        </w:rPr>
        <w:t>целей и задач</w:t>
      </w:r>
      <w:r w:rsidRPr="00C72567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Pr="00C72567">
        <w:rPr>
          <w:rFonts w:eastAsia="Calibri"/>
          <w:kern w:val="2"/>
          <w:sz w:val="28"/>
          <w:szCs w:val="28"/>
          <w:lang w:eastAsia="en-US"/>
        </w:rPr>
        <w:t xml:space="preserve"> программы применяются меры </w:t>
      </w:r>
      <w:r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Pr="00C72567">
        <w:rPr>
          <w:rFonts w:eastAsia="Calibri"/>
          <w:kern w:val="2"/>
          <w:sz w:val="28"/>
          <w:szCs w:val="28"/>
          <w:lang w:eastAsia="en-US"/>
        </w:rPr>
        <w:t xml:space="preserve"> регулирования, направленные на социальную поддержку граждан, в виде налоговых льгот, предусмотренных </w:t>
      </w:r>
      <w:r w:rsidR="00663BA4">
        <w:rPr>
          <w:rFonts w:eastAsia="Calibri"/>
          <w:kern w:val="2"/>
          <w:sz w:val="28"/>
          <w:szCs w:val="28"/>
          <w:lang w:eastAsia="en-US"/>
        </w:rPr>
        <w:t>решениями о местных налогах</w:t>
      </w:r>
      <w:r w:rsidRPr="00C72567">
        <w:rPr>
          <w:sz w:val="28"/>
          <w:szCs w:val="28"/>
        </w:rPr>
        <w:t>.</w:t>
      </w:r>
    </w:p>
    <w:p w:rsidR="00C72567" w:rsidRPr="00C72567" w:rsidRDefault="00C72567" w:rsidP="008F7911">
      <w:pPr>
        <w:shd w:val="clear" w:color="auto" w:fill="FFFFFF"/>
        <w:autoSpaceDE w:val="0"/>
        <w:autoSpaceDN w:val="0"/>
        <w:adjustRightInd w:val="0"/>
        <w:spacing w:line="230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C72567">
        <w:rPr>
          <w:sz w:val="28"/>
          <w:szCs w:val="28"/>
        </w:rPr>
        <w:t xml:space="preserve">Перечень налоговых льгот в рамках муниципальной программы Большесальского сельского поселения «Социальная поддержка граждан» приведен в </w:t>
      </w:r>
      <w:r w:rsidR="008F7911">
        <w:rPr>
          <w:sz w:val="28"/>
          <w:szCs w:val="28"/>
        </w:rPr>
        <w:t xml:space="preserve">таблице </w:t>
      </w:r>
      <w:r w:rsidR="008F7911" w:rsidRPr="00C72567">
        <w:rPr>
          <w:sz w:val="28"/>
          <w:szCs w:val="28"/>
        </w:rPr>
        <w:t>1</w:t>
      </w:r>
      <w:r w:rsidRPr="00C72567">
        <w:rPr>
          <w:kern w:val="2"/>
          <w:sz w:val="28"/>
          <w:szCs w:val="28"/>
        </w:rPr>
        <w:t xml:space="preserve"> к </w:t>
      </w:r>
      <w:r w:rsidR="00663BA4">
        <w:rPr>
          <w:kern w:val="2"/>
          <w:sz w:val="28"/>
          <w:szCs w:val="28"/>
        </w:rPr>
        <w:t>муниципальной</w:t>
      </w:r>
      <w:r w:rsidRPr="00C72567">
        <w:rPr>
          <w:kern w:val="2"/>
          <w:sz w:val="28"/>
          <w:szCs w:val="28"/>
        </w:rPr>
        <w:t xml:space="preserve"> программе</w:t>
      </w:r>
      <w:r w:rsidRPr="00C72567">
        <w:rPr>
          <w:sz w:val="28"/>
          <w:szCs w:val="28"/>
        </w:rPr>
        <w:t>.</w:t>
      </w:r>
    </w:p>
    <w:p w:rsidR="00A64456" w:rsidRPr="00A64456" w:rsidRDefault="00A64456" w:rsidP="008F7911">
      <w:pPr>
        <w:widowControl w:val="0"/>
        <w:shd w:val="clear" w:color="auto" w:fill="FFFFFF"/>
        <w:autoSpaceDE w:val="0"/>
        <w:autoSpaceDN w:val="0"/>
        <w:adjustRightInd w:val="0"/>
        <w:spacing w:line="252" w:lineRule="auto"/>
        <w:ind w:right="-143"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A64456">
        <w:rPr>
          <w:rFonts w:eastAsia="Calibri"/>
          <w:kern w:val="2"/>
          <w:sz w:val="28"/>
          <w:szCs w:val="28"/>
          <w:lang w:eastAsia="en-US"/>
        </w:rPr>
        <w:t xml:space="preserve">Сведения о показателях муниципальной программы приведены в таблице </w:t>
      </w:r>
      <w:r w:rsidR="00C72567">
        <w:rPr>
          <w:rFonts w:eastAsia="Calibri"/>
          <w:kern w:val="2"/>
          <w:sz w:val="28"/>
          <w:szCs w:val="28"/>
          <w:lang w:eastAsia="en-US"/>
        </w:rPr>
        <w:t>2</w:t>
      </w:r>
      <w:r w:rsidRPr="00A64456">
        <w:rPr>
          <w:rFonts w:eastAsia="Calibri"/>
          <w:kern w:val="2"/>
          <w:sz w:val="28"/>
          <w:szCs w:val="28"/>
          <w:lang w:eastAsia="en-US"/>
        </w:rPr>
        <w:t>.</w:t>
      </w:r>
    </w:p>
    <w:p w:rsidR="00176817" w:rsidRDefault="00176817" w:rsidP="008F7911">
      <w:pPr>
        <w:shd w:val="clear" w:color="auto" w:fill="FFFFFF"/>
        <w:autoSpaceDE w:val="0"/>
        <w:autoSpaceDN w:val="0"/>
        <w:adjustRightInd w:val="0"/>
        <w:spacing w:line="252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76817">
        <w:rPr>
          <w:rFonts w:eastAsia="Calibri"/>
          <w:kern w:val="2"/>
          <w:sz w:val="28"/>
          <w:szCs w:val="28"/>
          <w:lang w:eastAsia="en-US"/>
        </w:rPr>
        <w:t xml:space="preserve">Характеристика основных мероприятий </w:t>
      </w:r>
      <w:r w:rsidR="008F7911" w:rsidRPr="00176817">
        <w:rPr>
          <w:rFonts w:eastAsia="Calibri"/>
          <w:kern w:val="2"/>
          <w:sz w:val="28"/>
          <w:szCs w:val="28"/>
          <w:lang w:eastAsia="en-US"/>
        </w:rPr>
        <w:t>муниципальной программы</w:t>
      </w:r>
      <w:r w:rsidRPr="00176817">
        <w:rPr>
          <w:rFonts w:eastAsia="Calibri"/>
          <w:kern w:val="2"/>
          <w:sz w:val="28"/>
          <w:szCs w:val="28"/>
          <w:lang w:eastAsia="en-US"/>
        </w:rPr>
        <w:t xml:space="preserve"> представлена в </w:t>
      </w:r>
      <w:r w:rsidR="008F7911" w:rsidRPr="00176817">
        <w:rPr>
          <w:rFonts w:eastAsia="Calibri"/>
          <w:kern w:val="2"/>
          <w:sz w:val="28"/>
          <w:szCs w:val="28"/>
          <w:lang w:eastAsia="en-US"/>
        </w:rPr>
        <w:t>таблице 3</w:t>
      </w:r>
      <w:r w:rsidRPr="00176817">
        <w:rPr>
          <w:rFonts w:eastAsia="Calibri"/>
          <w:kern w:val="2"/>
          <w:sz w:val="28"/>
          <w:szCs w:val="28"/>
          <w:lang w:eastAsia="en-US"/>
        </w:rPr>
        <w:t>.</w:t>
      </w:r>
    </w:p>
    <w:p w:rsidR="00067855" w:rsidRPr="00067855" w:rsidRDefault="00067855" w:rsidP="008F7911">
      <w:pPr>
        <w:shd w:val="clear" w:color="auto" w:fill="FFFFFF"/>
        <w:autoSpaceDE w:val="0"/>
        <w:autoSpaceDN w:val="0"/>
        <w:adjustRightInd w:val="0"/>
        <w:spacing w:line="252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067855">
        <w:rPr>
          <w:kern w:val="2"/>
          <w:sz w:val="28"/>
          <w:szCs w:val="28"/>
        </w:rPr>
        <w:t xml:space="preserve">Информация о расходах местного бюджета на реализацию муниципальной программы приведена в </w:t>
      </w:r>
      <w:r w:rsidR="008F7911" w:rsidRPr="00067855">
        <w:rPr>
          <w:kern w:val="2"/>
          <w:sz w:val="28"/>
          <w:szCs w:val="28"/>
        </w:rPr>
        <w:t>таблице 4</w:t>
      </w:r>
      <w:r w:rsidRPr="00067855">
        <w:rPr>
          <w:kern w:val="2"/>
          <w:sz w:val="28"/>
          <w:szCs w:val="28"/>
        </w:rPr>
        <w:t>.</w:t>
      </w:r>
    </w:p>
    <w:p w:rsidR="00382A0F" w:rsidRPr="00382A0F" w:rsidRDefault="00382A0F" w:rsidP="008F7911">
      <w:pPr>
        <w:shd w:val="clear" w:color="auto" w:fill="FFFFFF"/>
        <w:autoSpaceDE w:val="0"/>
        <w:autoSpaceDN w:val="0"/>
        <w:adjustRightInd w:val="0"/>
        <w:spacing w:line="252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382A0F">
        <w:rPr>
          <w:rFonts w:eastAsia="Calibri"/>
          <w:kern w:val="2"/>
          <w:sz w:val="28"/>
          <w:szCs w:val="28"/>
          <w:lang w:eastAsia="en-US"/>
        </w:rPr>
        <w:t xml:space="preserve">Информация о ресурсном обеспечении муниципальной программы за счет средств федерального, областного, местных бюджетов и внебюджетных источников представлена в </w:t>
      </w:r>
      <w:r w:rsidR="008F7911" w:rsidRPr="00382A0F">
        <w:rPr>
          <w:rFonts w:eastAsia="Calibri"/>
          <w:kern w:val="2"/>
          <w:sz w:val="28"/>
          <w:szCs w:val="28"/>
          <w:lang w:eastAsia="en-US"/>
        </w:rPr>
        <w:t>таблице 5</w:t>
      </w:r>
      <w:r w:rsidRPr="00382A0F">
        <w:rPr>
          <w:rFonts w:eastAsia="Calibri"/>
          <w:kern w:val="2"/>
          <w:sz w:val="28"/>
          <w:szCs w:val="28"/>
          <w:lang w:eastAsia="en-US"/>
        </w:rPr>
        <w:t>.</w:t>
      </w:r>
    </w:p>
    <w:p w:rsidR="00067855" w:rsidRPr="00176817" w:rsidRDefault="00067855" w:rsidP="00176817">
      <w:pPr>
        <w:shd w:val="clear" w:color="auto" w:fill="FFFFFF"/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580403" w:rsidRDefault="00580403" w:rsidP="00A64456">
      <w:pPr>
        <w:spacing w:line="233" w:lineRule="auto"/>
        <w:jc w:val="both"/>
        <w:rPr>
          <w:color w:val="FF0000"/>
          <w:sz w:val="28"/>
        </w:rPr>
      </w:pPr>
    </w:p>
    <w:p w:rsidR="00A64456" w:rsidRDefault="00A64456" w:rsidP="00A64456">
      <w:pPr>
        <w:spacing w:line="233" w:lineRule="auto"/>
        <w:jc w:val="both"/>
        <w:rPr>
          <w:color w:val="FF0000"/>
          <w:sz w:val="28"/>
        </w:rPr>
      </w:pPr>
    </w:p>
    <w:p w:rsidR="00C82931" w:rsidRDefault="00C82931" w:rsidP="00A64456">
      <w:pPr>
        <w:spacing w:line="233" w:lineRule="auto"/>
        <w:jc w:val="both"/>
        <w:rPr>
          <w:color w:val="FF0000"/>
          <w:sz w:val="28"/>
        </w:rPr>
        <w:sectPr w:rsidR="00C82931" w:rsidSect="00EB7DD9">
          <w:footerReference w:type="even" r:id="rId8"/>
          <w:footerReference w:type="default" r:id="rId9"/>
          <w:pgSz w:w="11907" w:h="16840" w:code="9"/>
          <w:pgMar w:top="709" w:right="851" w:bottom="851" w:left="1418" w:header="720" w:footer="720" w:gutter="0"/>
          <w:cols w:space="720"/>
        </w:sectPr>
      </w:pPr>
    </w:p>
    <w:p w:rsidR="00663BA4" w:rsidRDefault="0077098C" w:rsidP="00EC742A">
      <w:pPr>
        <w:tabs>
          <w:tab w:val="right" w:pos="9491"/>
          <w:tab w:val="right" w:pos="9781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p w:rsidR="00663BA4" w:rsidRDefault="008F7911" w:rsidP="00EC742A">
      <w:pPr>
        <w:tabs>
          <w:tab w:val="right" w:pos="12304"/>
        </w:tabs>
        <w:jc w:val="center"/>
        <w:rPr>
          <w:rFonts w:eastAsia="Calibri"/>
          <w:sz w:val="28"/>
          <w:szCs w:val="28"/>
          <w:lang w:eastAsia="en-US"/>
        </w:rPr>
      </w:pPr>
      <w:r w:rsidRPr="00663BA4">
        <w:rPr>
          <w:rFonts w:eastAsia="Calibri"/>
          <w:sz w:val="28"/>
          <w:szCs w:val="28"/>
          <w:lang w:eastAsia="en-US"/>
        </w:rPr>
        <w:t xml:space="preserve">Перечень </w:t>
      </w:r>
      <w:r>
        <w:rPr>
          <w:rFonts w:eastAsia="Calibri"/>
          <w:sz w:val="28"/>
          <w:szCs w:val="28"/>
          <w:lang w:eastAsia="en-US"/>
        </w:rPr>
        <w:t>налоговых</w:t>
      </w:r>
      <w:r w:rsidR="00663BA4">
        <w:rPr>
          <w:rFonts w:eastAsia="Calibri"/>
          <w:sz w:val="28"/>
          <w:szCs w:val="28"/>
          <w:lang w:eastAsia="en-US"/>
        </w:rPr>
        <w:t xml:space="preserve"> льгот в рамках муниципальной</w:t>
      </w:r>
      <w:r w:rsidR="00663BA4" w:rsidRPr="00663BA4">
        <w:rPr>
          <w:rFonts w:eastAsia="Calibri"/>
          <w:sz w:val="28"/>
          <w:szCs w:val="28"/>
          <w:lang w:eastAsia="en-US"/>
        </w:rPr>
        <w:t xml:space="preserve"> программы </w:t>
      </w:r>
      <w:r w:rsidR="00663BA4">
        <w:rPr>
          <w:rFonts w:eastAsia="Calibri"/>
          <w:sz w:val="28"/>
          <w:szCs w:val="28"/>
          <w:lang w:eastAsia="en-US"/>
        </w:rPr>
        <w:t>Большесальского сельского поселения</w:t>
      </w:r>
      <w:r w:rsidR="00663BA4" w:rsidRPr="00663BA4">
        <w:rPr>
          <w:rFonts w:eastAsia="Calibri"/>
          <w:sz w:val="28"/>
          <w:szCs w:val="28"/>
          <w:lang w:eastAsia="en-US"/>
        </w:rPr>
        <w:t xml:space="preserve"> «Социальная поддержка граждан»</w:t>
      </w:r>
    </w:p>
    <w:p w:rsidR="00FD6242" w:rsidRDefault="00FD6242" w:rsidP="00EC742A">
      <w:pPr>
        <w:tabs>
          <w:tab w:val="right" w:pos="12304"/>
        </w:tabs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5285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5"/>
        <w:gridCol w:w="7"/>
        <w:gridCol w:w="1237"/>
        <w:gridCol w:w="7"/>
        <w:gridCol w:w="1716"/>
        <w:gridCol w:w="9"/>
        <w:gridCol w:w="829"/>
        <w:gridCol w:w="24"/>
        <w:gridCol w:w="318"/>
        <w:gridCol w:w="69"/>
        <w:gridCol w:w="434"/>
        <w:gridCol w:w="35"/>
        <w:gridCol w:w="408"/>
        <w:gridCol w:w="80"/>
        <w:gridCol w:w="330"/>
        <w:gridCol w:w="84"/>
        <w:gridCol w:w="344"/>
        <w:gridCol w:w="87"/>
        <w:gridCol w:w="432"/>
        <w:gridCol w:w="93"/>
        <w:gridCol w:w="334"/>
        <w:gridCol w:w="97"/>
        <w:gridCol w:w="368"/>
        <w:gridCol w:w="104"/>
        <w:gridCol w:w="323"/>
        <w:gridCol w:w="108"/>
        <w:gridCol w:w="413"/>
        <w:gridCol w:w="112"/>
        <w:gridCol w:w="316"/>
        <w:gridCol w:w="116"/>
        <w:gridCol w:w="399"/>
        <w:gridCol w:w="6"/>
        <w:gridCol w:w="119"/>
        <w:gridCol w:w="313"/>
        <w:gridCol w:w="123"/>
        <w:gridCol w:w="392"/>
        <w:gridCol w:w="7"/>
        <w:gridCol w:w="125"/>
        <w:gridCol w:w="306"/>
        <w:gridCol w:w="129"/>
        <w:gridCol w:w="389"/>
        <w:gridCol w:w="135"/>
        <w:gridCol w:w="295"/>
        <w:gridCol w:w="139"/>
        <w:gridCol w:w="379"/>
        <w:gridCol w:w="145"/>
        <w:gridCol w:w="284"/>
        <w:gridCol w:w="149"/>
        <w:gridCol w:w="369"/>
        <w:gridCol w:w="155"/>
        <w:gridCol w:w="273"/>
        <w:gridCol w:w="159"/>
        <w:gridCol w:w="359"/>
        <w:gridCol w:w="165"/>
        <w:gridCol w:w="263"/>
        <w:gridCol w:w="169"/>
        <w:gridCol w:w="351"/>
        <w:gridCol w:w="173"/>
        <w:gridCol w:w="255"/>
        <w:gridCol w:w="177"/>
        <w:gridCol w:w="346"/>
        <w:gridCol w:w="25"/>
        <w:gridCol w:w="13"/>
        <w:gridCol w:w="6"/>
      </w:tblGrid>
      <w:tr w:rsidR="00C54190" w:rsidRPr="00663BA4" w:rsidTr="00D5249B">
        <w:trPr>
          <w:trHeight w:val="56"/>
          <w:tblHeader/>
        </w:trPr>
        <w:tc>
          <w:tcPr>
            <w:tcW w:w="245" w:type="dxa"/>
            <w:vMerge w:val="restart"/>
            <w:shd w:val="clear" w:color="auto" w:fill="auto"/>
          </w:tcPr>
          <w:p w:rsidR="00C54190" w:rsidRPr="00663BA4" w:rsidRDefault="00C54190" w:rsidP="00663BA4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lastRenderedPageBreak/>
              <w:t xml:space="preserve">№ </w:t>
            </w:r>
          </w:p>
          <w:p w:rsidR="00C54190" w:rsidRPr="00663BA4" w:rsidRDefault="00C54190" w:rsidP="00663BA4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1251" w:type="dxa"/>
            <w:gridSpan w:val="3"/>
            <w:vMerge w:val="restart"/>
            <w:shd w:val="clear" w:color="auto" w:fill="auto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 xml:space="preserve">Наименование </w:t>
            </w:r>
            <w:r w:rsidRPr="00663BA4">
              <w:rPr>
                <w:rFonts w:eastAsia="Calibri"/>
                <w:spacing w:val="-6"/>
                <w:lang w:eastAsia="en-US"/>
              </w:rPr>
              <w:t>и вид налоговой</w:t>
            </w:r>
            <w:r w:rsidRPr="00663BA4">
              <w:rPr>
                <w:rFonts w:eastAsia="Calibri"/>
                <w:lang w:eastAsia="en-US"/>
              </w:rPr>
              <w:t xml:space="preserve"> льготы</w:t>
            </w:r>
            <w:r w:rsidRPr="00663BA4">
              <w:t>,</w:t>
            </w:r>
          </w:p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реквизиты нормативного правового акта, устанавли</w:t>
            </w:r>
            <w:r w:rsidRPr="00663BA4">
              <w:rPr>
                <w:rFonts w:eastAsia="Calibri"/>
                <w:lang w:eastAsia="en-US"/>
              </w:rPr>
              <w:softHyphen/>
              <w:t>вающего налоговую льготу</w:t>
            </w:r>
          </w:p>
        </w:tc>
        <w:tc>
          <w:tcPr>
            <w:tcW w:w="1716" w:type="dxa"/>
            <w:vMerge w:val="restart"/>
            <w:shd w:val="clear" w:color="auto" w:fill="auto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 xml:space="preserve">Цель, задача </w:t>
            </w:r>
            <w:r>
              <w:rPr>
                <w:rFonts w:eastAsia="Calibri"/>
                <w:lang w:eastAsia="en-US"/>
              </w:rPr>
              <w:t>муниципальной</w:t>
            </w:r>
            <w:r w:rsidRPr="00663BA4">
              <w:rPr>
                <w:rFonts w:eastAsia="Calibri"/>
                <w:lang w:eastAsia="en-US"/>
              </w:rPr>
              <w:t xml:space="preserve"> </w:t>
            </w:r>
            <w:r w:rsidRPr="00663BA4">
              <w:rPr>
                <w:rFonts w:eastAsia="Calibri"/>
                <w:spacing w:val="-10"/>
                <w:lang w:eastAsia="en-US"/>
              </w:rPr>
              <w:t>программы</w:t>
            </w:r>
            <w:r w:rsidRPr="00663BA4">
              <w:rPr>
                <w:rFonts w:eastAsia="Calibri"/>
                <w:lang w:eastAsia="en-US"/>
              </w:rPr>
              <w:t xml:space="preserve">, </w:t>
            </w:r>
            <w:r w:rsidRPr="00663BA4">
              <w:rPr>
                <w:rFonts w:eastAsia="Calibri"/>
                <w:spacing w:val="-4"/>
                <w:lang w:eastAsia="en-US"/>
              </w:rPr>
              <w:t>на которые</w:t>
            </w:r>
            <w:r w:rsidRPr="00663BA4">
              <w:rPr>
                <w:rFonts w:eastAsia="Calibri"/>
                <w:lang w:eastAsia="en-US"/>
              </w:rPr>
              <w:t xml:space="preserve"> </w:t>
            </w:r>
            <w:r w:rsidRPr="00663BA4">
              <w:rPr>
                <w:rFonts w:eastAsia="Calibri"/>
                <w:spacing w:val="-4"/>
                <w:lang w:eastAsia="en-US"/>
              </w:rPr>
              <w:t xml:space="preserve">направлена </w:t>
            </w:r>
            <w:r w:rsidRPr="00663BA4">
              <w:rPr>
                <w:rFonts w:eastAsia="Calibri"/>
                <w:lang w:eastAsia="en-US"/>
              </w:rPr>
              <w:t>налоговая льгота</w:t>
            </w:r>
          </w:p>
        </w:tc>
        <w:tc>
          <w:tcPr>
            <w:tcW w:w="838" w:type="dxa"/>
            <w:gridSpan w:val="2"/>
            <w:vMerge w:val="restart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С</w:t>
            </w:r>
            <w:r w:rsidRPr="00663BA4">
              <w:rPr>
                <w:rFonts w:eastAsia="Calibri"/>
                <w:spacing w:val="-6"/>
                <w:lang w:eastAsia="en-US"/>
              </w:rPr>
              <w:t>оответ</w:t>
            </w:r>
            <w:r w:rsidRPr="00663BA4">
              <w:rPr>
                <w:rFonts w:eastAsia="Calibri"/>
                <w:spacing w:val="-6"/>
                <w:lang w:eastAsia="en-US"/>
              </w:rPr>
              <w:softHyphen/>
              <w:t>стви</w:t>
            </w:r>
            <w:r w:rsidRPr="00663BA4">
              <w:rPr>
                <w:rFonts w:eastAsia="Calibri"/>
                <w:lang w:eastAsia="en-US"/>
              </w:rPr>
              <w:t>е показа</w:t>
            </w:r>
            <w:r w:rsidRPr="00663BA4">
              <w:rPr>
                <w:rFonts w:eastAsia="Calibri"/>
                <w:lang w:eastAsia="en-US"/>
              </w:rPr>
              <w:softHyphen/>
              <w:t xml:space="preserve">телю </w:t>
            </w:r>
            <w:r>
              <w:rPr>
                <w:rFonts w:eastAsia="Calibri"/>
                <w:lang w:eastAsia="en-US"/>
              </w:rPr>
              <w:t>муниципальной</w:t>
            </w:r>
            <w:r w:rsidRPr="00663BA4">
              <w:rPr>
                <w:rFonts w:eastAsia="Calibri"/>
                <w:lang w:eastAsia="en-US"/>
              </w:rPr>
              <w:t xml:space="preserve"> прог</w:t>
            </w:r>
            <w:r w:rsidRPr="00663BA4">
              <w:rPr>
                <w:rFonts w:eastAsia="Calibri"/>
                <w:lang w:eastAsia="en-US"/>
              </w:rPr>
              <w:softHyphen/>
              <w:t xml:space="preserve">раммы, </w:t>
            </w:r>
            <w:r w:rsidRPr="00663BA4">
              <w:rPr>
                <w:rFonts w:eastAsia="Calibri"/>
                <w:spacing w:val="-8"/>
                <w:lang w:eastAsia="en-US"/>
              </w:rPr>
              <w:t>подпрог</w:t>
            </w:r>
            <w:r w:rsidRPr="00663BA4">
              <w:rPr>
                <w:rFonts w:eastAsia="Calibri"/>
                <w:spacing w:val="-8"/>
                <w:lang w:eastAsia="en-US"/>
              </w:rPr>
              <w:softHyphen/>
            </w:r>
            <w:r w:rsidRPr="00663BA4">
              <w:rPr>
                <w:rFonts w:eastAsia="Calibri"/>
                <w:lang w:eastAsia="en-US"/>
              </w:rPr>
              <w:t xml:space="preserve">раммы </w:t>
            </w:r>
            <w:r>
              <w:rPr>
                <w:rFonts w:eastAsia="Calibri"/>
                <w:lang w:eastAsia="en-US"/>
              </w:rPr>
              <w:t>муниципальной</w:t>
            </w:r>
            <w:r w:rsidRPr="00663BA4">
              <w:rPr>
                <w:rFonts w:eastAsia="Calibri"/>
                <w:lang w:eastAsia="en-US"/>
              </w:rPr>
              <w:t xml:space="preserve"> прог</w:t>
            </w:r>
            <w:r w:rsidRPr="00663BA4">
              <w:rPr>
                <w:rFonts w:eastAsia="Calibri"/>
                <w:lang w:eastAsia="en-US"/>
              </w:rPr>
              <w:softHyphen/>
              <w:t>раммы</w:t>
            </w:r>
          </w:p>
        </w:tc>
        <w:tc>
          <w:tcPr>
            <w:tcW w:w="845" w:type="dxa"/>
            <w:gridSpan w:val="4"/>
            <w:vMerge w:val="restart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 xml:space="preserve">Сведения </w:t>
            </w:r>
          </w:p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за 2018 год</w:t>
            </w:r>
          </w:p>
        </w:tc>
        <w:tc>
          <w:tcPr>
            <w:tcW w:w="11276" w:type="dxa"/>
            <w:gridSpan w:val="53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 xml:space="preserve">Сведения по годам реализации </w:t>
            </w:r>
            <w:r>
              <w:rPr>
                <w:rFonts w:eastAsia="Calibri"/>
                <w:lang w:eastAsia="en-US"/>
              </w:rPr>
              <w:t>муниципальной</w:t>
            </w:r>
            <w:r w:rsidRPr="00663BA4">
              <w:rPr>
                <w:rFonts w:eastAsia="Calibri"/>
                <w:lang w:eastAsia="en-US"/>
              </w:rPr>
              <w:t xml:space="preserve"> программы</w:t>
            </w:r>
          </w:p>
        </w:tc>
      </w:tr>
      <w:tr w:rsidR="00C54190" w:rsidRPr="00663BA4" w:rsidTr="00D5249B">
        <w:trPr>
          <w:gridAfter w:val="1"/>
          <w:wAfter w:w="6" w:type="dxa"/>
          <w:trHeight w:val="222"/>
          <w:tblHeader/>
        </w:trPr>
        <w:tc>
          <w:tcPr>
            <w:tcW w:w="245" w:type="dxa"/>
            <w:vMerge/>
            <w:shd w:val="clear" w:color="auto" w:fill="auto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1" w:type="dxa"/>
            <w:gridSpan w:val="3"/>
            <w:vMerge/>
            <w:shd w:val="clear" w:color="auto" w:fill="auto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38" w:type="dxa"/>
            <w:gridSpan w:val="2"/>
            <w:vMerge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gridSpan w:val="4"/>
            <w:vMerge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3" w:type="dxa"/>
            <w:gridSpan w:val="4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2019 год</w:t>
            </w:r>
          </w:p>
        </w:tc>
        <w:tc>
          <w:tcPr>
            <w:tcW w:w="947" w:type="dxa"/>
            <w:gridSpan w:val="4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2020 год</w:t>
            </w:r>
          </w:p>
        </w:tc>
        <w:tc>
          <w:tcPr>
            <w:tcW w:w="892" w:type="dxa"/>
            <w:gridSpan w:val="4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2021 год</w:t>
            </w:r>
          </w:p>
        </w:tc>
        <w:tc>
          <w:tcPr>
            <w:tcW w:w="948" w:type="dxa"/>
            <w:gridSpan w:val="4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2022 год</w:t>
            </w:r>
          </w:p>
        </w:tc>
        <w:tc>
          <w:tcPr>
            <w:tcW w:w="949" w:type="dxa"/>
            <w:gridSpan w:val="5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2023 год</w:t>
            </w:r>
          </w:p>
        </w:tc>
        <w:tc>
          <w:tcPr>
            <w:tcW w:w="954" w:type="dxa"/>
            <w:gridSpan w:val="5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2024год</w:t>
            </w:r>
          </w:p>
        </w:tc>
        <w:tc>
          <w:tcPr>
            <w:tcW w:w="949" w:type="dxa"/>
            <w:gridSpan w:val="4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2025 год</w:t>
            </w:r>
          </w:p>
        </w:tc>
        <w:tc>
          <w:tcPr>
            <w:tcW w:w="948" w:type="dxa"/>
            <w:gridSpan w:val="4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2026 год</w:t>
            </w:r>
          </w:p>
        </w:tc>
        <w:tc>
          <w:tcPr>
            <w:tcW w:w="947" w:type="dxa"/>
            <w:gridSpan w:val="4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2027 год</w:t>
            </w:r>
          </w:p>
        </w:tc>
        <w:tc>
          <w:tcPr>
            <w:tcW w:w="946" w:type="dxa"/>
            <w:gridSpan w:val="4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2028 год</w:t>
            </w:r>
          </w:p>
        </w:tc>
        <w:tc>
          <w:tcPr>
            <w:tcW w:w="948" w:type="dxa"/>
            <w:gridSpan w:val="4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2029 год</w:t>
            </w:r>
          </w:p>
        </w:tc>
        <w:tc>
          <w:tcPr>
            <w:tcW w:w="989" w:type="dxa"/>
            <w:gridSpan w:val="6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2030 год</w:t>
            </w:r>
          </w:p>
        </w:tc>
      </w:tr>
      <w:tr w:rsidR="00C54190" w:rsidRPr="00663BA4" w:rsidTr="00D5249B">
        <w:trPr>
          <w:gridAfter w:val="3"/>
          <w:wAfter w:w="44" w:type="dxa"/>
          <w:trHeight w:val="257"/>
          <w:tblHeader/>
        </w:trPr>
        <w:tc>
          <w:tcPr>
            <w:tcW w:w="245" w:type="dxa"/>
            <w:vMerge/>
            <w:shd w:val="clear" w:color="auto" w:fill="auto"/>
          </w:tcPr>
          <w:p w:rsidR="00C54190" w:rsidRPr="00663BA4" w:rsidRDefault="00C54190" w:rsidP="00663BA4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251" w:type="dxa"/>
            <w:gridSpan w:val="3"/>
            <w:vMerge/>
            <w:shd w:val="clear" w:color="auto" w:fill="auto"/>
          </w:tcPr>
          <w:p w:rsidR="00C54190" w:rsidRPr="00663BA4" w:rsidRDefault="00C54190" w:rsidP="00663BA4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C54190" w:rsidRPr="00663BA4" w:rsidRDefault="00C54190" w:rsidP="00663BA4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838" w:type="dxa"/>
            <w:gridSpan w:val="2"/>
            <w:vMerge/>
          </w:tcPr>
          <w:p w:rsidR="00C54190" w:rsidRPr="00663BA4" w:rsidRDefault="00C54190" w:rsidP="00663BA4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342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коли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4"/>
                <w:lang w:eastAsia="en-US"/>
              </w:rPr>
              <w:t>чество</w:t>
            </w:r>
            <w:r w:rsidRPr="00663BA4">
              <w:rPr>
                <w:rFonts w:eastAsia="Calibri"/>
                <w:lang w:eastAsia="en-US"/>
              </w:rPr>
              <w:t xml:space="preserve"> пла</w:t>
            </w:r>
            <w:r w:rsidRPr="00663BA4">
              <w:rPr>
                <w:rFonts w:eastAsia="Calibri"/>
                <w:lang w:eastAsia="en-US"/>
              </w:rPr>
              <w:softHyphen/>
              <w:t>тель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4"/>
                <w:lang w:eastAsia="en-US"/>
              </w:rPr>
              <w:t>щиков</w:t>
            </w:r>
          </w:p>
        </w:tc>
        <w:tc>
          <w:tcPr>
            <w:tcW w:w="503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финан</w:t>
            </w:r>
            <w:r w:rsidRPr="00663BA4">
              <w:rPr>
                <w:rFonts w:eastAsia="Calibri"/>
                <w:lang w:eastAsia="en-US"/>
              </w:rPr>
              <w:softHyphen/>
              <w:t xml:space="preserve">совая оценка </w:t>
            </w:r>
            <w:r w:rsidRPr="00663BA4">
              <w:rPr>
                <w:rFonts w:eastAsia="Calibri"/>
                <w:lang w:eastAsia="en-US"/>
              </w:rPr>
              <w:br/>
              <w:t xml:space="preserve">(тыс. </w:t>
            </w:r>
            <w:r w:rsidRPr="00663BA4">
              <w:rPr>
                <w:rFonts w:eastAsia="Calibri"/>
                <w:spacing w:val="-4"/>
                <w:lang w:eastAsia="en-US"/>
              </w:rPr>
              <w:t>рублей)</w:t>
            </w:r>
          </w:p>
        </w:tc>
        <w:tc>
          <w:tcPr>
            <w:tcW w:w="443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коли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чество</w:t>
            </w:r>
            <w:r w:rsidRPr="00663BA4">
              <w:rPr>
                <w:rFonts w:eastAsia="Calibri"/>
                <w:lang w:eastAsia="en-US"/>
              </w:rPr>
              <w:t xml:space="preserve"> пла</w:t>
            </w:r>
            <w:r w:rsidRPr="00663BA4">
              <w:rPr>
                <w:rFonts w:eastAsia="Calibri"/>
                <w:lang w:eastAsia="en-US"/>
              </w:rPr>
              <w:softHyphen/>
              <w:t>тель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щиков</w:t>
            </w:r>
          </w:p>
        </w:tc>
        <w:tc>
          <w:tcPr>
            <w:tcW w:w="410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финан</w:t>
            </w:r>
            <w:r w:rsidRPr="00663BA4">
              <w:rPr>
                <w:rFonts w:eastAsia="Calibri"/>
                <w:lang w:eastAsia="en-US"/>
              </w:rPr>
              <w:softHyphen/>
              <w:t xml:space="preserve">совая оценка </w:t>
            </w:r>
            <w:r w:rsidRPr="00663BA4">
              <w:rPr>
                <w:rFonts w:eastAsia="Calibri"/>
                <w:lang w:eastAsia="en-US"/>
              </w:rPr>
              <w:br/>
              <w:t xml:space="preserve">(тыс. </w:t>
            </w:r>
            <w:r w:rsidRPr="00663BA4">
              <w:rPr>
                <w:rFonts w:eastAsia="Calibri"/>
                <w:spacing w:val="-4"/>
                <w:lang w:eastAsia="en-US"/>
              </w:rPr>
              <w:t>рублей)</w:t>
            </w:r>
          </w:p>
        </w:tc>
        <w:tc>
          <w:tcPr>
            <w:tcW w:w="428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коли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чество</w:t>
            </w:r>
            <w:r w:rsidRPr="00663BA4">
              <w:rPr>
                <w:rFonts w:eastAsia="Calibri"/>
                <w:lang w:eastAsia="en-US"/>
              </w:rPr>
              <w:t xml:space="preserve"> пла</w:t>
            </w:r>
            <w:r w:rsidRPr="00663BA4">
              <w:rPr>
                <w:rFonts w:eastAsia="Calibri"/>
                <w:lang w:eastAsia="en-US"/>
              </w:rPr>
              <w:softHyphen/>
              <w:t>тель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щиков</w:t>
            </w:r>
          </w:p>
        </w:tc>
        <w:tc>
          <w:tcPr>
            <w:tcW w:w="519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финан</w:t>
            </w:r>
            <w:r w:rsidRPr="00663BA4">
              <w:rPr>
                <w:rFonts w:eastAsia="Calibri"/>
                <w:lang w:eastAsia="en-US"/>
              </w:rPr>
              <w:softHyphen/>
              <w:t xml:space="preserve">совая оценка </w:t>
            </w:r>
            <w:r w:rsidRPr="00663BA4">
              <w:rPr>
                <w:rFonts w:eastAsia="Calibri"/>
                <w:lang w:eastAsia="en-US"/>
              </w:rPr>
              <w:br/>
              <w:t xml:space="preserve">(тыс. </w:t>
            </w:r>
            <w:r w:rsidRPr="00663BA4">
              <w:rPr>
                <w:rFonts w:eastAsia="Calibri"/>
                <w:spacing w:val="-4"/>
                <w:lang w:eastAsia="en-US"/>
              </w:rPr>
              <w:t>рублей)</w:t>
            </w:r>
          </w:p>
        </w:tc>
        <w:tc>
          <w:tcPr>
            <w:tcW w:w="427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коли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чество</w:t>
            </w:r>
            <w:r w:rsidRPr="00663BA4">
              <w:rPr>
                <w:rFonts w:eastAsia="Calibri"/>
                <w:lang w:eastAsia="en-US"/>
              </w:rPr>
              <w:t xml:space="preserve"> пла</w:t>
            </w:r>
            <w:r w:rsidRPr="00663BA4">
              <w:rPr>
                <w:rFonts w:eastAsia="Calibri"/>
                <w:lang w:eastAsia="en-US"/>
              </w:rPr>
              <w:softHyphen/>
              <w:t>тель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щиков</w:t>
            </w:r>
          </w:p>
        </w:tc>
        <w:tc>
          <w:tcPr>
            <w:tcW w:w="465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финан</w:t>
            </w:r>
            <w:r w:rsidRPr="00663BA4">
              <w:rPr>
                <w:rFonts w:eastAsia="Calibri"/>
                <w:lang w:eastAsia="en-US"/>
              </w:rPr>
              <w:softHyphen/>
              <w:t xml:space="preserve">совая оценка </w:t>
            </w:r>
            <w:r w:rsidRPr="00663BA4">
              <w:rPr>
                <w:rFonts w:eastAsia="Calibri"/>
                <w:lang w:eastAsia="en-US"/>
              </w:rPr>
              <w:br/>
              <w:t xml:space="preserve">(тыс. </w:t>
            </w:r>
            <w:r w:rsidRPr="00663BA4">
              <w:rPr>
                <w:rFonts w:eastAsia="Calibri"/>
                <w:spacing w:val="-4"/>
                <w:lang w:eastAsia="en-US"/>
              </w:rPr>
              <w:t>рублей)</w:t>
            </w:r>
          </w:p>
        </w:tc>
        <w:tc>
          <w:tcPr>
            <w:tcW w:w="427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коли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чество</w:t>
            </w:r>
            <w:r w:rsidRPr="00663BA4">
              <w:rPr>
                <w:rFonts w:eastAsia="Calibri"/>
                <w:lang w:eastAsia="en-US"/>
              </w:rPr>
              <w:t xml:space="preserve"> пла</w:t>
            </w:r>
            <w:r w:rsidRPr="00663BA4">
              <w:rPr>
                <w:rFonts w:eastAsia="Calibri"/>
                <w:lang w:eastAsia="en-US"/>
              </w:rPr>
              <w:softHyphen/>
              <w:t>тель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щиков</w:t>
            </w:r>
          </w:p>
        </w:tc>
        <w:tc>
          <w:tcPr>
            <w:tcW w:w="521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финан</w:t>
            </w:r>
            <w:r w:rsidRPr="00663BA4">
              <w:rPr>
                <w:rFonts w:eastAsia="Calibri"/>
                <w:lang w:eastAsia="en-US"/>
              </w:rPr>
              <w:softHyphen/>
              <w:t xml:space="preserve">совая оценка </w:t>
            </w:r>
            <w:r w:rsidRPr="00663BA4">
              <w:rPr>
                <w:rFonts w:eastAsia="Calibri"/>
                <w:lang w:eastAsia="en-US"/>
              </w:rPr>
              <w:br/>
              <w:t xml:space="preserve">(тыс. </w:t>
            </w:r>
            <w:r w:rsidRPr="00663BA4">
              <w:rPr>
                <w:rFonts w:eastAsia="Calibri"/>
                <w:spacing w:val="-4"/>
                <w:lang w:eastAsia="en-US"/>
              </w:rPr>
              <w:t>рублей)</w:t>
            </w:r>
          </w:p>
        </w:tc>
        <w:tc>
          <w:tcPr>
            <w:tcW w:w="428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коли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чество</w:t>
            </w:r>
            <w:r w:rsidRPr="00663BA4">
              <w:rPr>
                <w:rFonts w:eastAsia="Calibri"/>
                <w:lang w:eastAsia="en-US"/>
              </w:rPr>
              <w:t xml:space="preserve"> пла</w:t>
            </w:r>
            <w:r w:rsidRPr="00663BA4">
              <w:rPr>
                <w:rFonts w:eastAsia="Calibri"/>
                <w:lang w:eastAsia="en-US"/>
              </w:rPr>
              <w:softHyphen/>
              <w:t>тель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щиков</w:t>
            </w:r>
          </w:p>
        </w:tc>
        <w:tc>
          <w:tcPr>
            <w:tcW w:w="515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финан</w:t>
            </w:r>
            <w:r w:rsidRPr="00663BA4">
              <w:rPr>
                <w:rFonts w:eastAsia="Calibri"/>
                <w:lang w:eastAsia="en-US"/>
              </w:rPr>
              <w:softHyphen/>
              <w:t xml:space="preserve">совая оценка </w:t>
            </w:r>
            <w:r w:rsidRPr="00663BA4">
              <w:rPr>
                <w:rFonts w:eastAsia="Calibri"/>
                <w:lang w:eastAsia="en-US"/>
              </w:rPr>
              <w:br/>
              <w:t xml:space="preserve">(тыс. </w:t>
            </w:r>
            <w:r w:rsidRPr="00663BA4">
              <w:rPr>
                <w:rFonts w:eastAsia="Calibri"/>
                <w:spacing w:val="-4"/>
                <w:lang w:eastAsia="en-US"/>
              </w:rPr>
              <w:t>рублей)</w:t>
            </w:r>
          </w:p>
        </w:tc>
        <w:tc>
          <w:tcPr>
            <w:tcW w:w="438" w:type="dxa"/>
            <w:gridSpan w:val="3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коли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чество</w:t>
            </w:r>
            <w:r w:rsidRPr="00663BA4">
              <w:rPr>
                <w:rFonts w:eastAsia="Calibri"/>
                <w:lang w:eastAsia="en-US"/>
              </w:rPr>
              <w:t xml:space="preserve"> пла</w:t>
            </w:r>
            <w:r w:rsidRPr="00663BA4">
              <w:rPr>
                <w:rFonts w:eastAsia="Calibri"/>
                <w:lang w:eastAsia="en-US"/>
              </w:rPr>
              <w:softHyphen/>
              <w:t>тель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щиков</w:t>
            </w:r>
          </w:p>
        </w:tc>
        <w:tc>
          <w:tcPr>
            <w:tcW w:w="515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финан</w:t>
            </w:r>
            <w:r w:rsidRPr="00663BA4">
              <w:rPr>
                <w:rFonts w:eastAsia="Calibri"/>
                <w:lang w:eastAsia="en-US"/>
              </w:rPr>
              <w:softHyphen/>
              <w:t xml:space="preserve">совая оценка </w:t>
            </w:r>
            <w:r w:rsidRPr="00663BA4">
              <w:rPr>
                <w:rFonts w:eastAsia="Calibri"/>
                <w:lang w:eastAsia="en-US"/>
              </w:rPr>
              <w:br/>
              <w:t xml:space="preserve">(тыс. </w:t>
            </w:r>
            <w:r w:rsidRPr="00663BA4">
              <w:rPr>
                <w:rFonts w:eastAsia="Calibri"/>
                <w:spacing w:val="-4"/>
                <w:lang w:eastAsia="en-US"/>
              </w:rPr>
              <w:t>рублей)</w:t>
            </w:r>
          </w:p>
        </w:tc>
        <w:tc>
          <w:tcPr>
            <w:tcW w:w="438" w:type="dxa"/>
            <w:gridSpan w:val="3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коли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чество</w:t>
            </w:r>
            <w:r w:rsidRPr="00663BA4">
              <w:rPr>
                <w:rFonts w:eastAsia="Calibri"/>
                <w:lang w:eastAsia="en-US"/>
              </w:rPr>
              <w:t xml:space="preserve"> пла</w:t>
            </w:r>
            <w:r w:rsidRPr="00663BA4">
              <w:rPr>
                <w:rFonts w:eastAsia="Calibri"/>
                <w:lang w:eastAsia="en-US"/>
              </w:rPr>
              <w:softHyphen/>
              <w:t>тель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щиков</w:t>
            </w:r>
          </w:p>
        </w:tc>
        <w:tc>
          <w:tcPr>
            <w:tcW w:w="518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финан</w:t>
            </w:r>
            <w:r w:rsidRPr="00663BA4">
              <w:rPr>
                <w:rFonts w:eastAsia="Calibri"/>
                <w:lang w:eastAsia="en-US"/>
              </w:rPr>
              <w:softHyphen/>
              <w:t xml:space="preserve">совая оценка </w:t>
            </w:r>
            <w:r w:rsidRPr="00663BA4">
              <w:rPr>
                <w:rFonts w:eastAsia="Calibri"/>
                <w:lang w:eastAsia="en-US"/>
              </w:rPr>
              <w:br/>
              <w:t xml:space="preserve">(тыс. </w:t>
            </w:r>
            <w:r w:rsidRPr="00663BA4">
              <w:rPr>
                <w:rFonts w:eastAsia="Calibri"/>
                <w:spacing w:val="-4"/>
                <w:lang w:eastAsia="en-US"/>
              </w:rPr>
              <w:t>рублей)</w:t>
            </w:r>
          </w:p>
        </w:tc>
        <w:tc>
          <w:tcPr>
            <w:tcW w:w="430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коли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чество</w:t>
            </w:r>
            <w:r w:rsidRPr="00663BA4">
              <w:rPr>
                <w:rFonts w:eastAsia="Calibri"/>
                <w:lang w:eastAsia="en-US"/>
              </w:rPr>
              <w:t xml:space="preserve"> пла</w:t>
            </w:r>
            <w:r w:rsidRPr="00663BA4">
              <w:rPr>
                <w:rFonts w:eastAsia="Calibri"/>
                <w:lang w:eastAsia="en-US"/>
              </w:rPr>
              <w:softHyphen/>
              <w:t>тель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щиков</w:t>
            </w:r>
          </w:p>
        </w:tc>
        <w:tc>
          <w:tcPr>
            <w:tcW w:w="518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финан</w:t>
            </w:r>
            <w:r w:rsidRPr="00663BA4">
              <w:rPr>
                <w:rFonts w:eastAsia="Calibri"/>
                <w:lang w:eastAsia="en-US"/>
              </w:rPr>
              <w:softHyphen/>
              <w:t xml:space="preserve">совая оценка </w:t>
            </w:r>
            <w:r w:rsidRPr="00663BA4">
              <w:rPr>
                <w:rFonts w:eastAsia="Calibri"/>
                <w:lang w:eastAsia="en-US"/>
              </w:rPr>
              <w:br/>
              <w:t xml:space="preserve">(тыс. </w:t>
            </w:r>
            <w:r w:rsidRPr="00663BA4">
              <w:rPr>
                <w:rFonts w:eastAsia="Calibri"/>
                <w:spacing w:val="-4"/>
                <w:lang w:eastAsia="en-US"/>
              </w:rPr>
              <w:t>рублей)</w:t>
            </w:r>
          </w:p>
        </w:tc>
        <w:tc>
          <w:tcPr>
            <w:tcW w:w="429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коли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чество</w:t>
            </w:r>
            <w:r w:rsidRPr="00663BA4">
              <w:rPr>
                <w:rFonts w:eastAsia="Calibri"/>
                <w:lang w:eastAsia="en-US"/>
              </w:rPr>
              <w:t xml:space="preserve"> пла</w:t>
            </w:r>
            <w:r w:rsidRPr="00663BA4">
              <w:rPr>
                <w:rFonts w:eastAsia="Calibri"/>
                <w:lang w:eastAsia="en-US"/>
              </w:rPr>
              <w:softHyphen/>
              <w:t>тель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щиков</w:t>
            </w:r>
          </w:p>
        </w:tc>
        <w:tc>
          <w:tcPr>
            <w:tcW w:w="518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финан</w:t>
            </w:r>
            <w:r w:rsidRPr="00663BA4">
              <w:rPr>
                <w:rFonts w:eastAsia="Calibri"/>
                <w:lang w:eastAsia="en-US"/>
              </w:rPr>
              <w:softHyphen/>
              <w:t xml:space="preserve">совая оценка </w:t>
            </w:r>
            <w:r w:rsidRPr="00663BA4">
              <w:rPr>
                <w:rFonts w:eastAsia="Calibri"/>
                <w:lang w:eastAsia="en-US"/>
              </w:rPr>
              <w:br/>
              <w:t xml:space="preserve">(тыс. </w:t>
            </w:r>
            <w:r w:rsidRPr="00663BA4">
              <w:rPr>
                <w:rFonts w:eastAsia="Calibri"/>
                <w:spacing w:val="-4"/>
                <w:lang w:eastAsia="en-US"/>
              </w:rPr>
              <w:t>рублей)</w:t>
            </w:r>
          </w:p>
        </w:tc>
        <w:tc>
          <w:tcPr>
            <w:tcW w:w="428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коли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чество</w:t>
            </w:r>
            <w:r w:rsidRPr="00663BA4">
              <w:rPr>
                <w:rFonts w:eastAsia="Calibri"/>
                <w:lang w:eastAsia="en-US"/>
              </w:rPr>
              <w:t xml:space="preserve"> пла</w:t>
            </w:r>
            <w:r w:rsidRPr="00663BA4">
              <w:rPr>
                <w:rFonts w:eastAsia="Calibri"/>
                <w:lang w:eastAsia="en-US"/>
              </w:rPr>
              <w:softHyphen/>
              <w:t>тель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щиков</w:t>
            </w:r>
          </w:p>
        </w:tc>
        <w:tc>
          <w:tcPr>
            <w:tcW w:w="518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финан</w:t>
            </w:r>
            <w:r w:rsidRPr="00663BA4">
              <w:rPr>
                <w:rFonts w:eastAsia="Calibri"/>
                <w:lang w:eastAsia="en-US"/>
              </w:rPr>
              <w:softHyphen/>
              <w:t xml:space="preserve">совая оценка </w:t>
            </w:r>
            <w:r w:rsidRPr="00663BA4">
              <w:rPr>
                <w:rFonts w:eastAsia="Calibri"/>
                <w:lang w:eastAsia="en-US"/>
              </w:rPr>
              <w:br/>
              <w:t xml:space="preserve">(тыс. </w:t>
            </w:r>
            <w:r w:rsidRPr="00663BA4">
              <w:rPr>
                <w:rFonts w:eastAsia="Calibri"/>
                <w:spacing w:val="-4"/>
                <w:lang w:eastAsia="en-US"/>
              </w:rPr>
              <w:t>рублей)</w:t>
            </w:r>
          </w:p>
        </w:tc>
        <w:tc>
          <w:tcPr>
            <w:tcW w:w="428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коли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чество</w:t>
            </w:r>
            <w:r w:rsidRPr="00663BA4">
              <w:rPr>
                <w:rFonts w:eastAsia="Calibri"/>
                <w:lang w:eastAsia="en-US"/>
              </w:rPr>
              <w:t xml:space="preserve"> пла</w:t>
            </w:r>
            <w:r w:rsidRPr="00663BA4">
              <w:rPr>
                <w:rFonts w:eastAsia="Calibri"/>
                <w:lang w:eastAsia="en-US"/>
              </w:rPr>
              <w:softHyphen/>
              <w:t>тель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щиков</w:t>
            </w:r>
          </w:p>
        </w:tc>
        <w:tc>
          <w:tcPr>
            <w:tcW w:w="520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финан</w:t>
            </w:r>
            <w:r w:rsidRPr="00663BA4">
              <w:rPr>
                <w:rFonts w:eastAsia="Calibri"/>
                <w:lang w:eastAsia="en-US"/>
              </w:rPr>
              <w:softHyphen/>
              <w:t xml:space="preserve">совая оценка </w:t>
            </w:r>
            <w:r w:rsidRPr="00663BA4">
              <w:rPr>
                <w:rFonts w:eastAsia="Calibri"/>
                <w:lang w:eastAsia="en-US"/>
              </w:rPr>
              <w:br/>
              <w:t xml:space="preserve">(тыс. </w:t>
            </w:r>
            <w:r w:rsidRPr="00663BA4">
              <w:rPr>
                <w:rFonts w:eastAsia="Calibri"/>
                <w:spacing w:val="-4"/>
                <w:lang w:eastAsia="en-US"/>
              </w:rPr>
              <w:t>рублей)</w:t>
            </w:r>
          </w:p>
        </w:tc>
        <w:tc>
          <w:tcPr>
            <w:tcW w:w="428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коли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чество</w:t>
            </w:r>
            <w:r w:rsidRPr="00663BA4">
              <w:rPr>
                <w:rFonts w:eastAsia="Calibri"/>
                <w:lang w:eastAsia="en-US"/>
              </w:rPr>
              <w:t xml:space="preserve"> пла</w:t>
            </w:r>
            <w:r w:rsidRPr="00663BA4">
              <w:rPr>
                <w:rFonts w:eastAsia="Calibri"/>
                <w:lang w:eastAsia="en-US"/>
              </w:rPr>
              <w:softHyphen/>
              <w:t>тель</w:t>
            </w:r>
            <w:r w:rsidRPr="00663BA4">
              <w:rPr>
                <w:rFonts w:eastAsia="Calibri"/>
                <w:lang w:eastAsia="en-US"/>
              </w:rPr>
              <w:softHyphen/>
            </w:r>
            <w:r w:rsidRPr="00663BA4">
              <w:rPr>
                <w:rFonts w:eastAsia="Calibri"/>
                <w:spacing w:val="-10"/>
                <w:lang w:eastAsia="en-US"/>
              </w:rPr>
              <w:t>щиков</w:t>
            </w:r>
          </w:p>
        </w:tc>
        <w:tc>
          <w:tcPr>
            <w:tcW w:w="523" w:type="dxa"/>
            <w:gridSpan w:val="2"/>
          </w:tcPr>
          <w:p w:rsidR="00C54190" w:rsidRPr="00663BA4" w:rsidRDefault="00C54190" w:rsidP="00663BA4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финан</w:t>
            </w:r>
            <w:r w:rsidRPr="00663BA4">
              <w:rPr>
                <w:rFonts w:eastAsia="Calibri"/>
                <w:lang w:eastAsia="en-US"/>
              </w:rPr>
              <w:softHyphen/>
              <w:t xml:space="preserve">совая оценка </w:t>
            </w:r>
            <w:r w:rsidRPr="00663BA4">
              <w:rPr>
                <w:rFonts w:eastAsia="Calibri"/>
                <w:lang w:eastAsia="en-US"/>
              </w:rPr>
              <w:br/>
              <w:t xml:space="preserve">(тыс. </w:t>
            </w:r>
            <w:r w:rsidRPr="00663BA4">
              <w:rPr>
                <w:rFonts w:eastAsia="Calibri"/>
                <w:spacing w:val="-4"/>
                <w:lang w:eastAsia="en-US"/>
              </w:rPr>
              <w:t>рублей)</w:t>
            </w:r>
          </w:p>
        </w:tc>
      </w:tr>
      <w:tr w:rsidR="008F7911" w:rsidRPr="00663BA4" w:rsidTr="00D5249B">
        <w:trPr>
          <w:gridAfter w:val="3"/>
          <w:wAfter w:w="44" w:type="dxa"/>
          <w:trHeight w:val="257"/>
          <w:tblHeader/>
        </w:trPr>
        <w:tc>
          <w:tcPr>
            <w:tcW w:w="245" w:type="dxa"/>
            <w:shd w:val="clear" w:color="auto" w:fill="auto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51" w:type="dxa"/>
            <w:gridSpan w:val="3"/>
            <w:shd w:val="clear" w:color="auto" w:fill="auto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16" w:type="dxa"/>
            <w:shd w:val="clear" w:color="auto" w:fill="auto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38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42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5</w:t>
            </w:r>
          </w:p>
        </w:tc>
        <w:tc>
          <w:tcPr>
            <w:tcW w:w="503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43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10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28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9</w:t>
            </w:r>
          </w:p>
        </w:tc>
        <w:tc>
          <w:tcPr>
            <w:tcW w:w="519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27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465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27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521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428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515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438" w:type="dxa"/>
            <w:gridSpan w:val="3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515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438" w:type="dxa"/>
            <w:gridSpan w:val="3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518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430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518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429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518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428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518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428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520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428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523" w:type="dxa"/>
            <w:gridSpan w:val="2"/>
          </w:tcPr>
          <w:p w:rsidR="008F7911" w:rsidRPr="00663BA4" w:rsidRDefault="008F7911" w:rsidP="008F7911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30</w:t>
            </w:r>
          </w:p>
        </w:tc>
      </w:tr>
      <w:tr w:rsidR="00D5249B" w:rsidRPr="00663BA4" w:rsidTr="008109CC">
        <w:trPr>
          <w:gridAfter w:val="3"/>
          <w:wAfter w:w="44" w:type="dxa"/>
          <w:trHeight w:val="257"/>
          <w:tblHeader/>
        </w:trPr>
        <w:tc>
          <w:tcPr>
            <w:tcW w:w="245" w:type="dxa"/>
            <w:shd w:val="clear" w:color="auto" w:fill="auto"/>
          </w:tcPr>
          <w:p w:rsidR="00D5249B" w:rsidRPr="00663BA4" w:rsidRDefault="00D5249B" w:rsidP="008F791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882" w:type="dxa"/>
            <w:gridSpan w:val="60"/>
            <w:shd w:val="clear" w:color="auto" w:fill="auto"/>
          </w:tcPr>
          <w:p w:rsidR="00D5249B" w:rsidRPr="00663BA4" w:rsidRDefault="00D5249B" w:rsidP="008F7911">
            <w:pPr>
              <w:jc w:val="center"/>
              <w:rPr>
                <w:rFonts w:eastAsia="Calibri"/>
                <w:lang w:eastAsia="en-US"/>
              </w:rPr>
            </w:pPr>
            <w:r w:rsidRPr="00D5249B">
              <w:rPr>
                <w:rFonts w:eastAsia="Calibri"/>
                <w:lang w:eastAsia="en-US"/>
              </w:rPr>
              <w:t>Муниципальная программа Большесальского сельского поселения «Социальная поддержка граждан»</w:t>
            </w:r>
          </w:p>
        </w:tc>
      </w:tr>
      <w:tr w:rsidR="00D5249B" w:rsidRPr="00663BA4" w:rsidTr="00D5249B">
        <w:trPr>
          <w:gridAfter w:val="3"/>
          <w:wAfter w:w="44" w:type="dxa"/>
          <w:trHeight w:val="257"/>
          <w:tblHeader/>
        </w:trPr>
        <w:tc>
          <w:tcPr>
            <w:tcW w:w="245" w:type="dxa"/>
            <w:shd w:val="clear" w:color="auto" w:fill="auto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51" w:type="dxa"/>
            <w:gridSpan w:val="3"/>
            <w:shd w:val="clear" w:color="auto" w:fill="auto"/>
          </w:tcPr>
          <w:p w:rsidR="00D5249B" w:rsidRDefault="00D5249B" w:rsidP="00D5249B">
            <w:pPr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 xml:space="preserve">Освобождение от уплаты </w:t>
            </w:r>
            <w:r>
              <w:rPr>
                <w:rFonts w:eastAsia="Calibri"/>
                <w:lang w:eastAsia="en-US"/>
              </w:rPr>
              <w:t>земельного налога</w:t>
            </w:r>
          </w:p>
          <w:p w:rsidR="00D5249B" w:rsidRDefault="00D5249B" w:rsidP="00D5249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Часть </w:t>
            </w:r>
            <w:proofErr w:type="gramStart"/>
            <w:r>
              <w:rPr>
                <w:rFonts w:eastAsia="Calibri"/>
                <w:lang w:eastAsia="en-US"/>
              </w:rPr>
              <w:t xml:space="preserve">3 </w:t>
            </w:r>
            <w:r w:rsidRPr="00663BA4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Решения</w:t>
            </w:r>
            <w:proofErr w:type="gramEnd"/>
            <w:r>
              <w:rPr>
                <w:rFonts w:eastAsia="Calibri"/>
                <w:lang w:eastAsia="en-US"/>
              </w:rPr>
              <w:t xml:space="preserve"> собрания депутатов Большесальского сельского поселения от  23.11.2017г «36 «О земельном налоге»</w:t>
            </w:r>
          </w:p>
          <w:p w:rsidR="00D5249B" w:rsidRPr="00663BA4" w:rsidRDefault="00D5249B" w:rsidP="00D5249B">
            <w:pPr>
              <w:rPr>
                <w:rFonts w:eastAsia="Calibri"/>
                <w:lang w:eastAsia="en-US"/>
              </w:rPr>
            </w:pPr>
          </w:p>
        </w:tc>
        <w:tc>
          <w:tcPr>
            <w:tcW w:w="1716" w:type="dxa"/>
            <w:shd w:val="clear" w:color="auto" w:fill="auto"/>
          </w:tcPr>
          <w:p w:rsidR="00D5249B" w:rsidRPr="00663BA4" w:rsidRDefault="00D5249B" w:rsidP="00D5249B">
            <w:pPr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создание условий для роста благосос</w:t>
            </w:r>
            <w:r w:rsidRPr="00663BA4">
              <w:rPr>
                <w:rFonts w:eastAsia="Calibri"/>
                <w:lang w:eastAsia="en-US"/>
              </w:rPr>
              <w:softHyphen/>
              <w:t xml:space="preserve">тояния граждан – </w:t>
            </w:r>
            <w:r w:rsidRPr="00663BA4">
              <w:rPr>
                <w:rFonts w:eastAsia="Calibri"/>
                <w:spacing w:val="-6"/>
                <w:lang w:eastAsia="en-US"/>
              </w:rPr>
              <w:t>получателей</w:t>
            </w:r>
            <w:r w:rsidRPr="00663BA4">
              <w:rPr>
                <w:rFonts w:eastAsia="Calibri"/>
                <w:lang w:eastAsia="en-US"/>
              </w:rPr>
              <w:t xml:space="preserve"> мер социальной поддержки;</w:t>
            </w:r>
          </w:p>
          <w:p w:rsidR="00D5249B" w:rsidRPr="00663BA4" w:rsidRDefault="00D5249B" w:rsidP="00D5249B">
            <w:pPr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 xml:space="preserve">выполнение </w:t>
            </w:r>
            <w:r w:rsidRPr="00663BA4">
              <w:rPr>
                <w:rFonts w:eastAsia="Calibri"/>
                <w:spacing w:val="-6"/>
                <w:lang w:eastAsia="en-US"/>
              </w:rPr>
              <w:t xml:space="preserve">обязательств </w:t>
            </w:r>
            <w:r w:rsidRPr="00663BA4">
              <w:rPr>
                <w:rFonts w:eastAsia="Calibri"/>
                <w:lang w:eastAsia="en-US"/>
              </w:rPr>
              <w:t>по социаль</w:t>
            </w:r>
            <w:r w:rsidRPr="00663BA4">
              <w:rPr>
                <w:rFonts w:eastAsia="Calibri"/>
                <w:lang w:eastAsia="en-US"/>
              </w:rPr>
              <w:softHyphen/>
              <w:t>ной поддерж</w:t>
            </w:r>
            <w:r w:rsidRPr="00663BA4">
              <w:rPr>
                <w:rFonts w:eastAsia="Calibri"/>
                <w:spacing w:val="-10"/>
                <w:lang w:eastAsia="en-US"/>
              </w:rPr>
              <w:t>ке граждан</w:t>
            </w:r>
          </w:p>
        </w:tc>
        <w:tc>
          <w:tcPr>
            <w:tcW w:w="838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42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03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3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8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263</w:t>
            </w:r>
          </w:p>
        </w:tc>
        <w:tc>
          <w:tcPr>
            <w:tcW w:w="519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53,0</w:t>
            </w:r>
          </w:p>
        </w:tc>
        <w:tc>
          <w:tcPr>
            <w:tcW w:w="427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250</w:t>
            </w:r>
          </w:p>
        </w:tc>
        <w:tc>
          <w:tcPr>
            <w:tcW w:w="465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41,0</w:t>
            </w:r>
          </w:p>
        </w:tc>
        <w:tc>
          <w:tcPr>
            <w:tcW w:w="427" w:type="dxa"/>
            <w:gridSpan w:val="2"/>
          </w:tcPr>
          <w:p w:rsidR="00D5249B" w:rsidRPr="00663BA4" w:rsidRDefault="00DD1210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100,0</w:t>
            </w:r>
          </w:p>
        </w:tc>
        <w:tc>
          <w:tcPr>
            <w:tcW w:w="521" w:type="dxa"/>
            <w:gridSpan w:val="2"/>
          </w:tcPr>
          <w:p w:rsidR="00D5249B" w:rsidRPr="00663BA4" w:rsidRDefault="00DD1210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26,0</w:t>
            </w:r>
          </w:p>
        </w:tc>
        <w:tc>
          <w:tcPr>
            <w:tcW w:w="428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100,0</w:t>
            </w:r>
          </w:p>
        </w:tc>
        <w:tc>
          <w:tcPr>
            <w:tcW w:w="515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26,0</w:t>
            </w:r>
          </w:p>
        </w:tc>
        <w:tc>
          <w:tcPr>
            <w:tcW w:w="438" w:type="dxa"/>
            <w:gridSpan w:val="3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100,0</w:t>
            </w:r>
          </w:p>
        </w:tc>
        <w:tc>
          <w:tcPr>
            <w:tcW w:w="515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26,0</w:t>
            </w:r>
          </w:p>
        </w:tc>
        <w:tc>
          <w:tcPr>
            <w:tcW w:w="438" w:type="dxa"/>
            <w:gridSpan w:val="3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100,0</w:t>
            </w:r>
          </w:p>
        </w:tc>
        <w:tc>
          <w:tcPr>
            <w:tcW w:w="518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26,0</w:t>
            </w:r>
          </w:p>
        </w:tc>
        <w:tc>
          <w:tcPr>
            <w:tcW w:w="430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100,0</w:t>
            </w:r>
          </w:p>
        </w:tc>
        <w:tc>
          <w:tcPr>
            <w:tcW w:w="518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26,0</w:t>
            </w:r>
          </w:p>
        </w:tc>
        <w:tc>
          <w:tcPr>
            <w:tcW w:w="429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100,0</w:t>
            </w:r>
          </w:p>
        </w:tc>
        <w:tc>
          <w:tcPr>
            <w:tcW w:w="518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26,0</w:t>
            </w:r>
          </w:p>
        </w:tc>
        <w:tc>
          <w:tcPr>
            <w:tcW w:w="428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100,0</w:t>
            </w:r>
          </w:p>
        </w:tc>
        <w:tc>
          <w:tcPr>
            <w:tcW w:w="518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26,0</w:t>
            </w:r>
          </w:p>
        </w:tc>
        <w:tc>
          <w:tcPr>
            <w:tcW w:w="428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100,0</w:t>
            </w:r>
          </w:p>
        </w:tc>
        <w:tc>
          <w:tcPr>
            <w:tcW w:w="520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26,0</w:t>
            </w:r>
          </w:p>
        </w:tc>
        <w:tc>
          <w:tcPr>
            <w:tcW w:w="428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100,0</w:t>
            </w:r>
          </w:p>
        </w:tc>
        <w:tc>
          <w:tcPr>
            <w:tcW w:w="523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26,0</w:t>
            </w:r>
          </w:p>
        </w:tc>
      </w:tr>
      <w:tr w:rsidR="00D5249B" w:rsidRPr="00663BA4" w:rsidTr="00D5249B">
        <w:trPr>
          <w:gridAfter w:val="2"/>
          <w:wAfter w:w="19" w:type="dxa"/>
          <w:trHeight w:val="257"/>
          <w:tblHeader/>
        </w:trPr>
        <w:tc>
          <w:tcPr>
            <w:tcW w:w="252" w:type="dxa"/>
            <w:gridSpan w:val="2"/>
            <w:shd w:val="clear" w:color="auto" w:fill="auto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1237" w:type="dxa"/>
            <w:shd w:val="clear" w:color="auto" w:fill="auto"/>
          </w:tcPr>
          <w:p w:rsidR="00D5249B" w:rsidRDefault="00D5249B" w:rsidP="00D5249B">
            <w:pPr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 xml:space="preserve">Освобождение от уплаты </w:t>
            </w:r>
            <w:r>
              <w:rPr>
                <w:rFonts w:eastAsia="Calibri"/>
                <w:lang w:eastAsia="en-US"/>
              </w:rPr>
              <w:t>налога на имущество физических лиц</w:t>
            </w:r>
          </w:p>
          <w:p w:rsidR="00D5249B" w:rsidRPr="00663BA4" w:rsidRDefault="00D5249B" w:rsidP="00D5249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Часть 3 </w:t>
            </w:r>
            <w:r w:rsidRPr="00663BA4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Решения собрания депутатов Большесальского сельского поселения от  23.11.2017г «36 «О земельном налоге»</w:t>
            </w:r>
          </w:p>
        </w:tc>
        <w:tc>
          <w:tcPr>
            <w:tcW w:w="1732" w:type="dxa"/>
            <w:gridSpan w:val="3"/>
            <w:shd w:val="clear" w:color="auto" w:fill="auto"/>
          </w:tcPr>
          <w:p w:rsidR="00D5249B" w:rsidRPr="00663BA4" w:rsidRDefault="00D5249B" w:rsidP="00D5249B">
            <w:pPr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создание условий для роста благосос</w:t>
            </w:r>
            <w:r w:rsidRPr="00663BA4">
              <w:rPr>
                <w:rFonts w:eastAsia="Calibri"/>
                <w:lang w:eastAsia="en-US"/>
              </w:rPr>
              <w:softHyphen/>
              <w:t xml:space="preserve">тояния граждан – </w:t>
            </w:r>
            <w:r w:rsidRPr="00663BA4">
              <w:rPr>
                <w:rFonts w:eastAsia="Calibri"/>
                <w:spacing w:val="-6"/>
                <w:lang w:eastAsia="en-US"/>
              </w:rPr>
              <w:t>получателей</w:t>
            </w:r>
            <w:r w:rsidRPr="00663BA4">
              <w:rPr>
                <w:rFonts w:eastAsia="Calibri"/>
                <w:lang w:eastAsia="en-US"/>
              </w:rPr>
              <w:t xml:space="preserve"> мер социальной поддержки;</w:t>
            </w:r>
          </w:p>
          <w:p w:rsidR="00D5249B" w:rsidRPr="00663BA4" w:rsidRDefault="00D5249B" w:rsidP="00D5249B">
            <w:pPr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 xml:space="preserve">выполнение </w:t>
            </w:r>
            <w:r w:rsidRPr="00663BA4">
              <w:rPr>
                <w:rFonts w:eastAsia="Calibri"/>
                <w:spacing w:val="-6"/>
                <w:lang w:eastAsia="en-US"/>
              </w:rPr>
              <w:t xml:space="preserve">обязательств </w:t>
            </w:r>
            <w:r w:rsidRPr="00663BA4">
              <w:rPr>
                <w:rFonts w:eastAsia="Calibri"/>
                <w:lang w:eastAsia="en-US"/>
              </w:rPr>
              <w:t>по социаль</w:t>
            </w:r>
            <w:r w:rsidRPr="00663BA4">
              <w:rPr>
                <w:rFonts w:eastAsia="Calibri"/>
                <w:lang w:eastAsia="en-US"/>
              </w:rPr>
              <w:softHyphen/>
              <w:t>ной поддерж</w:t>
            </w:r>
            <w:r w:rsidRPr="00663BA4">
              <w:rPr>
                <w:rFonts w:eastAsia="Calibri"/>
                <w:spacing w:val="-10"/>
                <w:lang w:eastAsia="en-US"/>
              </w:rPr>
              <w:t>ке граждан</w:t>
            </w:r>
          </w:p>
        </w:tc>
        <w:tc>
          <w:tcPr>
            <w:tcW w:w="853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87" w:type="dxa"/>
            <w:gridSpan w:val="2"/>
          </w:tcPr>
          <w:p w:rsidR="00D5249B" w:rsidRPr="00663BA4" w:rsidRDefault="00D5249B" w:rsidP="00D5249B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9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88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4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1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525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9,7</w:t>
            </w:r>
          </w:p>
        </w:tc>
        <w:tc>
          <w:tcPr>
            <w:tcW w:w="431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472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2,3</w:t>
            </w:r>
          </w:p>
        </w:tc>
        <w:tc>
          <w:tcPr>
            <w:tcW w:w="431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525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432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524" w:type="dxa"/>
            <w:gridSpan w:val="3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436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524" w:type="dxa"/>
            <w:gridSpan w:val="3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435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524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434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524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433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524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432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524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432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524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432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71" w:type="dxa"/>
            <w:gridSpan w:val="2"/>
          </w:tcPr>
          <w:p w:rsidR="00D5249B" w:rsidRPr="00663BA4" w:rsidRDefault="00D5249B" w:rsidP="00D52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3,0</w:t>
            </w:r>
          </w:p>
        </w:tc>
      </w:tr>
      <w:tr w:rsidR="00D5249B" w:rsidRPr="00663BA4" w:rsidTr="000E1ADB">
        <w:trPr>
          <w:gridAfter w:val="2"/>
          <w:wAfter w:w="19" w:type="dxa"/>
          <w:trHeight w:val="257"/>
          <w:tblHeader/>
        </w:trPr>
        <w:tc>
          <w:tcPr>
            <w:tcW w:w="252" w:type="dxa"/>
            <w:gridSpan w:val="2"/>
            <w:shd w:val="clear" w:color="auto" w:fill="auto"/>
          </w:tcPr>
          <w:p w:rsidR="00D5249B" w:rsidRDefault="00D5249B" w:rsidP="008F791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900" w:type="dxa"/>
            <w:gridSpan w:val="60"/>
            <w:shd w:val="clear" w:color="auto" w:fill="auto"/>
          </w:tcPr>
          <w:p w:rsidR="00D5249B" w:rsidRPr="00D5249B" w:rsidRDefault="00D5249B" w:rsidP="00D5249B">
            <w:pPr>
              <w:jc w:val="center"/>
              <w:rPr>
                <w:rFonts w:eastAsia="Calibri"/>
                <w:bCs/>
                <w:lang w:eastAsia="en-US"/>
              </w:rPr>
            </w:pPr>
            <w:r w:rsidRPr="00D5249B">
              <w:rPr>
                <w:rFonts w:eastAsia="Calibri"/>
                <w:bCs/>
                <w:lang w:eastAsia="en-US"/>
              </w:rPr>
              <w:t>Подпрограмма 1. «Социальная поддержка отдельных категорий граждан»</w:t>
            </w:r>
          </w:p>
          <w:p w:rsidR="00D5249B" w:rsidRDefault="00D5249B" w:rsidP="008F791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D1210" w:rsidRPr="00663BA4" w:rsidTr="00D5249B">
        <w:trPr>
          <w:gridAfter w:val="2"/>
          <w:wAfter w:w="19" w:type="dxa"/>
          <w:trHeight w:val="257"/>
          <w:tblHeader/>
        </w:trPr>
        <w:tc>
          <w:tcPr>
            <w:tcW w:w="252" w:type="dxa"/>
            <w:gridSpan w:val="2"/>
            <w:shd w:val="clear" w:color="auto" w:fill="auto"/>
          </w:tcPr>
          <w:p w:rsidR="00DD1210" w:rsidRDefault="00DD1210" w:rsidP="00DD121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7" w:type="dxa"/>
            <w:shd w:val="clear" w:color="auto" w:fill="auto"/>
          </w:tcPr>
          <w:p w:rsidR="00DD1210" w:rsidRDefault="00DD1210" w:rsidP="00DD1210">
            <w:pPr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 xml:space="preserve">Освобождение от уплаты </w:t>
            </w:r>
            <w:r>
              <w:rPr>
                <w:rFonts w:eastAsia="Calibri"/>
                <w:lang w:eastAsia="en-US"/>
              </w:rPr>
              <w:t>земельного налога</w:t>
            </w:r>
          </w:p>
          <w:p w:rsidR="00DD1210" w:rsidRDefault="00DD1210" w:rsidP="00DD121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Часть </w:t>
            </w:r>
            <w:proofErr w:type="gramStart"/>
            <w:r>
              <w:rPr>
                <w:rFonts w:eastAsia="Calibri"/>
                <w:lang w:eastAsia="en-US"/>
              </w:rPr>
              <w:t xml:space="preserve">3 </w:t>
            </w:r>
            <w:r w:rsidRPr="00663BA4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Решения</w:t>
            </w:r>
            <w:proofErr w:type="gramEnd"/>
            <w:r>
              <w:rPr>
                <w:rFonts w:eastAsia="Calibri"/>
                <w:lang w:eastAsia="en-US"/>
              </w:rPr>
              <w:t xml:space="preserve"> собрания депутатов Большесальского сельского поселения от  23.11.2017г «36 «О земельном налоге»</w:t>
            </w:r>
          </w:p>
          <w:p w:rsidR="00DD1210" w:rsidRPr="00663BA4" w:rsidRDefault="00DD1210" w:rsidP="00DD1210">
            <w:pPr>
              <w:rPr>
                <w:rFonts w:eastAsia="Calibri"/>
                <w:lang w:eastAsia="en-US"/>
              </w:rPr>
            </w:pPr>
          </w:p>
        </w:tc>
        <w:tc>
          <w:tcPr>
            <w:tcW w:w="1732" w:type="dxa"/>
            <w:gridSpan w:val="3"/>
            <w:shd w:val="clear" w:color="auto" w:fill="auto"/>
          </w:tcPr>
          <w:p w:rsidR="00DD1210" w:rsidRPr="00663BA4" w:rsidRDefault="00DD1210" w:rsidP="00DD1210">
            <w:pPr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создание условий для роста благосос</w:t>
            </w:r>
            <w:r w:rsidRPr="00663BA4">
              <w:rPr>
                <w:rFonts w:eastAsia="Calibri"/>
                <w:lang w:eastAsia="en-US"/>
              </w:rPr>
              <w:softHyphen/>
              <w:t xml:space="preserve">тояния граждан – </w:t>
            </w:r>
            <w:r w:rsidRPr="00663BA4">
              <w:rPr>
                <w:rFonts w:eastAsia="Calibri"/>
                <w:spacing w:val="-6"/>
                <w:lang w:eastAsia="en-US"/>
              </w:rPr>
              <w:t>получателей</w:t>
            </w:r>
            <w:r w:rsidRPr="00663BA4">
              <w:rPr>
                <w:rFonts w:eastAsia="Calibri"/>
                <w:lang w:eastAsia="en-US"/>
              </w:rPr>
              <w:t xml:space="preserve"> мер социальной поддержки;</w:t>
            </w:r>
          </w:p>
          <w:p w:rsidR="00DD1210" w:rsidRPr="00663BA4" w:rsidRDefault="00DD1210" w:rsidP="00DD1210">
            <w:pPr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 xml:space="preserve">выполнение </w:t>
            </w:r>
            <w:r w:rsidRPr="00663BA4">
              <w:rPr>
                <w:rFonts w:eastAsia="Calibri"/>
                <w:spacing w:val="-6"/>
                <w:lang w:eastAsia="en-US"/>
              </w:rPr>
              <w:t xml:space="preserve">обязательств </w:t>
            </w:r>
            <w:r w:rsidRPr="00663BA4">
              <w:rPr>
                <w:rFonts w:eastAsia="Calibri"/>
                <w:lang w:eastAsia="en-US"/>
              </w:rPr>
              <w:t>по социаль</w:t>
            </w:r>
            <w:r w:rsidRPr="00663BA4">
              <w:rPr>
                <w:rFonts w:eastAsia="Calibri"/>
                <w:lang w:eastAsia="en-US"/>
              </w:rPr>
              <w:softHyphen/>
              <w:t>ной поддерж</w:t>
            </w:r>
            <w:r w:rsidRPr="00663BA4">
              <w:rPr>
                <w:rFonts w:eastAsia="Calibri"/>
                <w:spacing w:val="-10"/>
                <w:lang w:eastAsia="en-US"/>
              </w:rPr>
              <w:t>ке граждан</w:t>
            </w:r>
          </w:p>
        </w:tc>
        <w:tc>
          <w:tcPr>
            <w:tcW w:w="853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87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9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88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4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1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263</w:t>
            </w:r>
          </w:p>
        </w:tc>
        <w:tc>
          <w:tcPr>
            <w:tcW w:w="525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53,0</w:t>
            </w:r>
          </w:p>
        </w:tc>
        <w:tc>
          <w:tcPr>
            <w:tcW w:w="431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250</w:t>
            </w:r>
          </w:p>
        </w:tc>
        <w:tc>
          <w:tcPr>
            <w:tcW w:w="472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41,0</w:t>
            </w:r>
          </w:p>
        </w:tc>
        <w:tc>
          <w:tcPr>
            <w:tcW w:w="431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100,0</w:t>
            </w:r>
          </w:p>
        </w:tc>
        <w:tc>
          <w:tcPr>
            <w:tcW w:w="525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26,0</w:t>
            </w:r>
          </w:p>
        </w:tc>
        <w:tc>
          <w:tcPr>
            <w:tcW w:w="432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100,0</w:t>
            </w:r>
          </w:p>
        </w:tc>
        <w:tc>
          <w:tcPr>
            <w:tcW w:w="524" w:type="dxa"/>
            <w:gridSpan w:val="3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26,0</w:t>
            </w:r>
          </w:p>
        </w:tc>
        <w:tc>
          <w:tcPr>
            <w:tcW w:w="436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100,0</w:t>
            </w:r>
          </w:p>
        </w:tc>
        <w:tc>
          <w:tcPr>
            <w:tcW w:w="524" w:type="dxa"/>
            <w:gridSpan w:val="3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26,0</w:t>
            </w:r>
          </w:p>
        </w:tc>
        <w:tc>
          <w:tcPr>
            <w:tcW w:w="435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100,0</w:t>
            </w:r>
          </w:p>
        </w:tc>
        <w:tc>
          <w:tcPr>
            <w:tcW w:w="524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26,0</w:t>
            </w:r>
          </w:p>
        </w:tc>
        <w:tc>
          <w:tcPr>
            <w:tcW w:w="434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100,0</w:t>
            </w:r>
          </w:p>
        </w:tc>
        <w:tc>
          <w:tcPr>
            <w:tcW w:w="524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26,0</w:t>
            </w:r>
          </w:p>
        </w:tc>
        <w:tc>
          <w:tcPr>
            <w:tcW w:w="433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100,0</w:t>
            </w:r>
          </w:p>
        </w:tc>
        <w:tc>
          <w:tcPr>
            <w:tcW w:w="524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26,0</w:t>
            </w:r>
          </w:p>
        </w:tc>
        <w:tc>
          <w:tcPr>
            <w:tcW w:w="432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100,0</w:t>
            </w:r>
          </w:p>
        </w:tc>
        <w:tc>
          <w:tcPr>
            <w:tcW w:w="524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26,0</w:t>
            </w:r>
          </w:p>
        </w:tc>
        <w:tc>
          <w:tcPr>
            <w:tcW w:w="432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100,0</w:t>
            </w:r>
          </w:p>
        </w:tc>
        <w:tc>
          <w:tcPr>
            <w:tcW w:w="524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26,0</w:t>
            </w:r>
          </w:p>
        </w:tc>
        <w:tc>
          <w:tcPr>
            <w:tcW w:w="432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100,0</w:t>
            </w:r>
          </w:p>
        </w:tc>
        <w:tc>
          <w:tcPr>
            <w:tcW w:w="371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26,0</w:t>
            </w:r>
          </w:p>
        </w:tc>
      </w:tr>
      <w:tr w:rsidR="00DD1210" w:rsidRPr="00663BA4" w:rsidTr="00BD7054">
        <w:trPr>
          <w:gridAfter w:val="2"/>
          <w:wAfter w:w="19" w:type="dxa"/>
          <w:trHeight w:val="257"/>
          <w:tblHeader/>
        </w:trPr>
        <w:tc>
          <w:tcPr>
            <w:tcW w:w="252" w:type="dxa"/>
            <w:gridSpan w:val="2"/>
            <w:shd w:val="clear" w:color="auto" w:fill="auto"/>
          </w:tcPr>
          <w:p w:rsidR="00DD1210" w:rsidRDefault="00DD1210" w:rsidP="00DD121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7" w:type="dxa"/>
            <w:shd w:val="clear" w:color="auto" w:fill="auto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32" w:type="dxa"/>
            <w:gridSpan w:val="3"/>
            <w:shd w:val="clear" w:color="auto" w:fill="auto"/>
          </w:tcPr>
          <w:p w:rsidR="00DD1210" w:rsidRDefault="00DD1210" w:rsidP="00DD1210">
            <w:pPr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 xml:space="preserve">Освобождение от уплаты </w:t>
            </w:r>
            <w:r>
              <w:rPr>
                <w:rFonts w:eastAsia="Calibri"/>
                <w:lang w:eastAsia="en-US"/>
              </w:rPr>
              <w:t>налога на имущество физических лиц</w:t>
            </w:r>
          </w:p>
          <w:p w:rsidR="00DD1210" w:rsidRPr="00663BA4" w:rsidRDefault="00DD1210" w:rsidP="00DD121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Часть 3 </w:t>
            </w:r>
            <w:r w:rsidRPr="00663BA4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Решения собрания депутатов Большесальского сельского поселения от  23.11.2017г «36 «О земельном налоге»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210" w:rsidRPr="00663BA4" w:rsidRDefault="00DD1210" w:rsidP="00DD1210">
            <w:pPr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создание условий для роста благосос</w:t>
            </w:r>
            <w:r w:rsidRPr="00663BA4">
              <w:rPr>
                <w:rFonts w:eastAsia="Calibri"/>
                <w:lang w:eastAsia="en-US"/>
              </w:rPr>
              <w:softHyphen/>
              <w:t xml:space="preserve">тояния граждан – </w:t>
            </w:r>
            <w:r w:rsidRPr="00663BA4">
              <w:rPr>
                <w:rFonts w:eastAsia="Calibri"/>
                <w:spacing w:val="-6"/>
                <w:lang w:eastAsia="en-US"/>
              </w:rPr>
              <w:t>получателей</w:t>
            </w:r>
            <w:r w:rsidRPr="00663BA4">
              <w:rPr>
                <w:rFonts w:eastAsia="Calibri"/>
                <w:lang w:eastAsia="en-US"/>
              </w:rPr>
              <w:t xml:space="preserve"> мер социальной поддержки;</w:t>
            </w:r>
          </w:p>
          <w:p w:rsidR="00DD1210" w:rsidRPr="00663BA4" w:rsidRDefault="00DD1210" w:rsidP="00DD1210">
            <w:pPr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 xml:space="preserve">выполнение </w:t>
            </w:r>
            <w:r w:rsidRPr="00663BA4">
              <w:rPr>
                <w:rFonts w:eastAsia="Calibri"/>
                <w:spacing w:val="-6"/>
                <w:lang w:eastAsia="en-US"/>
              </w:rPr>
              <w:t xml:space="preserve">обязательств </w:t>
            </w:r>
            <w:r w:rsidRPr="00663BA4">
              <w:rPr>
                <w:rFonts w:eastAsia="Calibri"/>
                <w:lang w:eastAsia="en-US"/>
              </w:rPr>
              <w:t>по социаль</w:t>
            </w:r>
            <w:r w:rsidRPr="00663BA4">
              <w:rPr>
                <w:rFonts w:eastAsia="Calibri"/>
                <w:lang w:eastAsia="en-US"/>
              </w:rPr>
              <w:softHyphen/>
              <w:t>ной поддерж</w:t>
            </w:r>
            <w:r w:rsidRPr="00663BA4">
              <w:rPr>
                <w:rFonts w:eastAsia="Calibri"/>
                <w:spacing w:val="-10"/>
                <w:lang w:eastAsia="en-US"/>
              </w:rPr>
              <w:t>ке граждан</w:t>
            </w:r>
          </w:p>
        </w:tc>
        <w:tc>
          <w:tcPr>
            <w:tcW w:w="387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 w:rsidRPr="00663BA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69" w:type="dxa"/>
            <w:gridSpan w:val="2"/>
          </w:tcPr>
          <w:p w:rsidR="00DD1210" w:rsidRPr="00663BA4" w:rsidRDefault="00DD1210" w:rsidP="00DD1210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88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4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1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5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431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9,7</w:t>
            </w:r>
          </w:p>
        </w:tc>
        <w:tc>
          <w:tcPr>
            <w:tcW w:w="472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431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525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32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524" w:type="dxa"/>
            <w:gridSpan w:val="3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36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524" w:type="dxa"/>
            <w:gridSpan w:val="3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35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524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34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524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33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524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32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524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32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524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32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371" w:type="dxa"/>
            <w:gridSpan w:val="2"/>
          </w:tcPr>
          <w:p w:rsidR="00DD1210" w:rsidRPr="00663BA4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DD1210" w:rsidRPr="00663BA4" w:rsidTr="00D5249B">
        <w:trPr>
          <w:gridAfter w:val="2"/>
          <w:wAfter w:w="19" w:type="dxa"/>
          <w:trHeight w:val="257"/>
          <w:tblHeader/>
        </w:trPr>
        <w:tc>
          <w:tcPr>
            <w:tcW w:w="16152" w:type="dxa"/>
            <w:gridSpan w:val="62"/>
            <w:shd w:val="clear" w:color="auto" w:fill="auto"/>
          </w:tcPr>
          <w:p w:rsidR="00DD1210" w:rsidRPr="00C54190" w:rsidRDefault="00DD1210" w:rsidP="00DD1210">
            <w:pPr>
              <w:jc w:val="center"/>
              <w:rPr>
                <w:rFonts w:eastAsia="Calibri"/>
                <w:lang w:eastAsia="en-US"/>
              </w:rPr>
            </w:pPr>
          </w:p>
          <w:p w:rsidR="00DD1210" w:rsidRDefault="00DD1210" w:rsidP="00DD1210">
            <w:pPr>
              <w:jc w:val="center"/>
              <w:rPr>
                <w:rFonts w:eastAsia="Calibri"/>
                <w:lang w:eastAsia="en-US"/>
              </w:rPr>
            </w:pPr>
            <w:r w:rsidRPr="00C54190">
              <w:rPr>
                <w:rFonts w:eastAsia="Calibri"/>
                <w:lang w:eastAsia="en-US"/>
              </w:rPr>
              <w:t>*В целом налоговая льгота соответствует целям, задачам и показателям муниципальной программы. Выделить отдельное основное мероприятие не представляется возможным</w:t>
            </w:r>
          </w:p>
        </w:tc>
      </w:tr>
    </w:tbl>
    <w:p w:rsidR="005D2A6C" w:rsidRPr="005D2A6C" w:rsidRDefault="005D2A6C" w:rsidP="005D2A6C">
      <w:pPr>
        <w:rPr>
          <w:vanish/>
        </w:rPr>
      </w:pPr>
    </w:p>
    <w:p w:rsidR="00663BA4" w:rsidRPr="00663BA4" w:rsidRDefault="00663BA4" w:rsidP="00663BA4">
      <w:pPr>
        <w:ind w:left="-142" w:right="-166"/>
        <w:jc w:val="center"/>
        <w:rPr>
          <w:rFonts w:eastAsia="Calibri"/>
          <w:spacing w:val="-20"/>
          <w:sz w:val="22"/>
          <w:szCs w:val="22"/>
          <w:lang w:eastAsia="en-US"/>
        </w:rPr>
        <w:sectPr w:rsidR="00663BA4" w:rsidRPr="00663BA4" w:rsidSect="004119F9">
          <w:pgSz w:w="16840" w:h="11907" w:orient="landscape" w:code="9"/>
          <w:pgMar w:top="851" w:right="964" w:bottom="340" w:left="567" w:header="720" w:footer="720" w:gutter="0"/>
          <w:cols w:space="720"/>
          <w:docGrid w:linePitch="272"/>
        </w:sectPr>
      </w:pPr>
    </w:p>
    <w:p w:rsidR="00C82931" w:rsidRDefault="00663BA4" w:rsidP="00C8293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2</w:t>
      </w:r>
    </w:p>
    <w:p w:rsidR="00D43FF5" w:rsidRPr="00C82931" w:rsidRDefault="00D43FF5" w:rsidP="00D43FF5">
      <w:pPr>
        <w:jc w:val="center"/>
        <w:rPr>
          <w:rFonts w:eastAsia="Calibri"/>
          <w:bCs/>
          <w:kern w:val="2"/>
          <w:sz w:val="28"/>
          <w:szCs w:val="28"/>
          <w:lang w:eastAsia="en-US"/>
        </w:rPr>
      </w:pPr>
      <w:r w:rsidRPr="00C82931">
        <w:rPr>
          <w:rFonts w:eastAsia="Calibri"/>
          <w:bCs/>
          <w:kern w:val="2"/>
          <w:sz w:val="28"/>
          <w:szCs w:val="28"/>
          <w:lang w:eastAsia="en-US"/>
        </w:rPr>
        <w:t>СВЕДЕНИЯ</w:t>
      </w:r>
    </w:p>
    <w:p w:rsidR="00D43FF5" w:rsidRPr="00C82931" w:rsidRDefault="00D43FF5" w:rsidP="00D43FF5">
      <w:pPr>
        <w:jc w:val="center"/>
        <w:rPr>
          <w:rFonts w:eastAsia="Calibri"/>
          <w:bCs/>
          <w:kern w:val="2"/>
          <w:sz w:val="28"/>
          <w:szCs w:val="28"/>
          <w:lang w:eastAsia="en-US"/>
        </w:rPr>
      </w:pPr>
      <w:r w:rsidRPr="00C82931">
        <w:rPr>
          <w:rFonts w:eastAsia="Calibri"/>
          <w:bCs/>
          <w:kern w:val="2"/>
          <w:sz w:val="28"/>
          <w:szCs w:val="28"/>
          <w:lang w:eastAsia="en-US"/>
        </w:rPr>
        <w:t xml:space="preserve">о показателях муниципальной программы </w:t>
      </w:r>
      <w:r>
        <w:rPr>
          <w:rFonts w:eastAsia="Calibri"/>
          <w:bCs/>
          <w:kern w:val="2"/>
          <w:sz w:val="28"/>
          <w:szCs w:val="28"/>
          <w:lang w:eastAsia="en-US"/>
        </w:rPr>
        <w:t>Большесаль</w:t>
      </w:r>
      <w:r w:rsidRPr="00C82931">
        <w:rPr>
          <w:rFonts w:eastAsia="Calibri"/>
          <w:bCs/>
          <w:kern w:val="2"/>
          <w:sz w:val="28"/>
          <w:szCs w:val="28"/>
          <w:lang w:eastAsia="en-US"/>
        </w:rPr>
        <w:t>ского сельского поселения «Социальная поддержка граждан», подпрограмм   муниципальной программы и их значениях</w:t>
      </w:r>
    </w:p>
    <w:p w:rsidR="00D43FF5" w:rsidRPr="00C82931" w:rsidRDefault="00D43FF5" w:rsidP="00C82931">
      <w:pPr>
        <w:jc w:val="right"/>
        <w:rPr>
          <w:sz w:val="28"/>
          <w:szCs w:val="28"/>
        </w:rPr>
      </w:pPr>
    </w:p>
    <w:tbl>
      <w:tblPr>
        <w:tblpPr w:leftFromText="181" w:rightFromText="181" w:vertAnchor="text" w:horzAnchor="margin" w:tblpXSpec="center" w:tblpY="12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35"/>
        <w:gridCol w:w="3615"/>
        <w:gridCol w:w="940"/>
        <w:gridCol w:w="934"/>
        <w:gridCol w:w="935"/>
        <w:gridCol w:w="669"/>
        <w:gridCol w:w="669"/>
        <w:gridCol w:w="672"/>
        <w:gridCol w:w="669"/>
        <w:gridCol w:w="669"/>
        <w:gridCol w:w="544"/>
        <w:gridCol w:w="669"/>
        <w:gridCol w:w="538"/>
        <w:gridCol w:w="538"/>
        <w:gridCol w:w="672"/>
        <w:gridCol w:w="559"/>
        <w:gridCol w:w="544"/>
        <w:gridCol w:w="693"/>
        <w:gridCol w:w="6"/>
      </w:tblGrid>
      <w:tr w:rsidR="00D43FF5" w:rsidRPr="00C82931" w:rsidTr="00D5249B">
        <w:trPr>
          <w:gridAfter w:val="1"/>
          <w:wAfter w:w="3" w:type="pct"/>
          <w:tblHeader/>
        </w:trPr>
        <w:tc>
          <w:tcPr>
            <w:tcW w:w="241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w w:val="99"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w w:val="99"/>
                <w:kern w:val="2"/>
                <w:sz w:val="22"/>
                <w:szCs w:val="22"/>
                <w:lang w:eastAsia="en-US"/>
              </w:rPr>
              <w:lastRenderedPageBreak/>
              <w:t>№ п/п</w:t>
            </w:r>
          </w:p>
          <w:p w:rsidR="00D43FF5" w:rsidRPr="005C50DF" w:rsidRDefault="00D43FF5" w:rsidP="00D43F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4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w w:val="99"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w w:val="99"/>
                <w:kern w:val="2"/>
                <w:sz w:val="22"/>
                <w:szCs w:val="22"/>
                <w:lang w:eastAsia="en-US"/>
              </w:rPr>
              <w:t>Номер и наименование показателя</w:t>
            </w:r>
          </w:p>
        </w:tc>
        <w:tc>
          <w:tcPr>
            <w:tcW w:w="308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w w:val="99"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w w:val="99"/>
                <w:kern w:val="2"/>
                <w:sz w:val="22"/>
                <w:szCs w:val="22"/>
              </w:rPr>
              <w:t>Вид показателя</w:t>
            </w:r>
          </w:p>
        </w:tc>
        <w:tc>
          <w:tcPr>
            <w:tcW w:w="306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w w:val="99"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w w:val="99"/>
                <w:kern w:val="2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2959" w:type="pct"/>
            <w:gridSpan w:val="14"/>
          </w:tcPr>
          <w:p w:rsidR="00D43FF5" w:rsidRPr="005C50DF" w:rsidRDefault="00D43FF5" w:rsidP="00D43FF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w w:val="99"/>
                <w:kern w:val="2"/>
                <w:sz w:val="22"/>
                <w:szCs w:val="22"/>
                <w:lang w:eastAsia="en-US"/>
              </w:rPr>
              <w:t>Значение показателей</w:t>
            </w:r>
          </w:p>
        </w:tc>
      </w:tr>
      <w:tr w:rsidR="00D43FF5" w:rsidRPr="00C82931" w:rsidTr="00D5249B">
        <w:trPr>
          <w:gridAfter w:val="1"/>
          <w:wAfter w:w="3" w:type="pct"/>
          <w:tblHeader/>
        </w:trPr>
        <w:tc>
          <w:tcPr>
            <w:tcW w:w="241" w:type="pct"/>
          </w:tcPr>
          <w:p w:rsidR="00D43FF5" w:rsidRPr="005C50DF" w:rsidRDefault="00D43FF5" w:rsidP="00D43FF5">
            <w:pPr>
              <w:rPr>
                <w:rFonts w:eastAsia="Calibri"/>
                <w:bCs/>
                <w:w w:val="99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84" w:type="pct"/>
          </w:tcPr>
          <w:p w:rsidR="00D43FF5" w:rsidRPr="005C50DF" w:rsidRDefault="00D43FF5" w:rsidP="00D43FF5">
            <w:pPr>
              <w:rPr>
                <w:rFonts w:eastAsia="Calibri"/>
                <w:bCs/>
                <w:w w:val="99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08" w:type="pct"/>
          </w:tcPr>
          <w:p w:rsidR="00D43FF5" w:rsidRPr="005C50DF" w:rsidRDefault="00D43FF5" w:rsidP="00D43FF5">
            <w:pPr>
              <w:rPr>
                <w:rFonts w:eastAsia="Calibri"/>
                <w:bCs/>
                <w:w w:val="99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06" w:type="pct"/>
          </w:tcPr>
          <w:p w:rsidR="00D43FF5" w:rsidRPr="005C50DF" w:rsidRDefault="00D43FF5" w:rsidP="00D43FF5">
            <w:pPr>
              <w:rPr>
                <w:rFonts w:eastAsia="Calibri"/>
                <w:bCs/>
                <w:w w:val="99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06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  <w:t>2017 год</w:t>
            </w:r>
          </w:p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  <w:t>(факт)</w:t>
            </w:r>
          </w:p>
        </w:tc>
        <w:tc>
          <w:tcPr>
            <w:tcW w:w="219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  <w:t>2018 год</w:t>
            </w:r>
          </w:p>
        </w:tc>
        <w:tc>
          <w:tcPr>
            <w:tcW w:w="219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  <w:t>2019 год</w:t>
            </w:r>
          </w:p>
        </w:tc>
        <w:tc>
          <w:tcPr>
            <w:tcW w:w="220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  <w:t>2020 год</w:t>
            </w:r>
          </w:p>
        </w:tc>
        <w:tc>
          <w:tcPr>
            <w:tcW w:w="219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219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  <w:t>2022 год</w:t>
            </w:r>
          </w:p>
        </w:tc>
        <w:tc>
          <w:tcPr>
            <w:tcW w:w="178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19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76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76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20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183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178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  <w:t xml:space="preserve">2029 год </w:t>
            </w:r>
          </w:p>
        </w:tc>
        <w:tc>
          <w:tcPr>
            <w:tcW w:w="226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w w:val="99"/>
                <w:kern w:val="2"/>
                <w:sz w:val="22"/>
                <w:szCs w:val="22"/>
                <w:lang w:eastAsia="en-US"/>
              </w:rPr>
              <w:t xml:space="preserve">2030 год </w:t>
            </w:r>
          </w:p>
        </w:tc>
      </w:tr>
      <w:tr w:rsidR="00D43FF5" w:rsidRPr="00C82931" w:rsidTr="00D5249B">
        <w:trPr>
          <w:gridAfter w:val="1"/>
          <w:wAfter w:w="3" w:type="pct"/>
          <w:tblHeader/>
        </w:trPr>
        <w:tc>
          <w:tcPr>
            <w:tcW w:w="241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84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8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6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06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9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9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0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9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19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8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19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6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76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20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3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78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26" w:type="pct"/>
          </w:tcPr>
          <w:p w:rsidR="00D43FF5" w:rsidRPr="005C50DF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  <w:r w:rsidRPr="005C50DF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18</w:t>
            </w:r>
          </w:p>
        </w:tc>
      </w:tr>
      <w:tr w:rsidR="00D43FF5" w:rsidRPr="00C82931" w:rsidTr="00D5249B">
        <w:trPr>
          <w:gridAfter w:val="1"/>
          <w:wAfter w:w="3" w:type="pct"/>
          <w:tblHeader/>
        </w:trPr>
        <w:tc>
          <w:tcPr>
            <w:tcW w:w="4997" w:type="pct"/>
            <w:gridSpan w:val="18"/>
          </w:tcPr>
          <w:p w:rsidR="00D43FF5" w:rsidRPr="009D4AA7" w:rsidRDefault="00D43FF5" w:rsidP="00D43FF5">
            <w:pPr>
              <w:jc w:val="center"/>
              <w:rPr>
                <w:rFonts w:eastAsia="Calibri"/>
                <w:lang w:eastAsia="en-US"/>
              </w:rPr>
            </w:pPr>
            <w:r w:rsidRPr="00C82931">
              <w:t xml:space="preserve">Муниципальная программа </w:t>
            </w:r>
            <w:r>
              <w:t>Большесаль</w:t>
            </w:r>
            <w:r w:rsidRPr="00C82931">
              <w:t>ского сельского поселения «Социальная поддержка граждан»</w:t>
            </w:r>
          </w:p>
        </w:tc>
      </w:tr>
      <w:tr w:rsidR="00D43FF5" w:rsidRPr="00C82931" w:rsidTr="00D5249B">
        <w:trPr>
          <w:gridAfter w:val="1"/>
          <w:wAfter w:w="3" w:type="pct"/>
          <w:tblHeader/>
        </w:trPr>
        <w:tc>
          <w:tcPr>
            <w:tcW w:w="241" w:type="pct"/>
          </w:tcPr>
          <w:p w:rsidR="00D43FF5" w:rsidRPr="00C82931" w:rsidRDefault="00D43FF5" w:rsidP="00D43FF5">
            <w:r w:rsidRPr="00C82931">
              <w:t>1.</w:t>
            </w:r>
          </w:p>
        </w:tc>
        <w:tc>
          <w:tcPr>
            <w:tcW w:w="1184" w:type="pct"/>
          </w:tcPr>
          <w:p w:rsidR="00D43FF5" w:rsidRPr="00C82931" w:rsidRDefault="00D43FF5" w:rsidP="00D43FF5">
            <w:r w:rsidRPr="003C2A2C">
              <w:t>1.Количество человек, имеющих право на государственную пенсию за выслугу лет</w:t>
            </w:r>
          </w:p>
        </w:tc>
        <w:tc>
          <w:tcPr>
            <w:tcW w:w="308" w:type="pct"/>
          </w:tcPr>
          <w:p w:rsidR="00D43FF5" w:rsidRPr="00C82931" w:rsidRDefault="00D43FF5" w:rsidP="00D43FF5">
            <w:r w:rsidRPr="00C82931">
              <w:t>ведом-</w:t>
            </w:r>
            <w:proofErr w:type="spellStart"/>
            <w:r w:rsidRPr="00C82931">
              <w:t>ственный</w:t>
            </w:r>
            <w:proofErr w:type="spellEnd"/>
          </w:p>
        </w:tc>
        <w:tc>
          <w:tcPr>
            <w:tcW w:w="306" w:type="pct"/>
          </w:tcPr>
          <w:p w:rsidR="00D43FF5" w:rsidRPr="00C82931" w:rsidRDefault="00D43FF5" w:rsidP="00D43FF5">
            <w:r>
              <w:t>человек</w:t>
            </w:r>
          </w:p>
        </w:tc>
        <w:tc>
          <w:tcPr>
            <w:tcW w:w="306" w:type="pct"/>
          </w:tcPr>
          <w:p w:rsidR="00D43FF5" w:rsidRPr="00C82931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D43FF5" w:rsidRPr="00C82931" w:rsidRDefault="00D43FF5" w:rsidP="00D4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D43FF5" w:rsidRPr="00C82931" w:rsidRDefault="00D43FF5" w:rsidP="00D43FF5">
            <w:pPr>
              <w:jc w:val="center"/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0" w:type="pct"/>
            <w:shd w:val="clear" w:color="auto" w:fill="auto"/>
          </w:tcPr>
          <w:p w:rsidR="00D43FF5" w:rsidRDefault="00D43FF5" w:rsidP="00D43FF5">
            <w:r w:rsidRPr="009D4AA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9" w:type="pct"/>
            <w:shd w:val="clear" w:color="auto" w:fill="auto"/>
          </w:tcPr>
          <w:p w:rsidR="00D43FF5" w:rsidRDefault="00D43FF5" w:rsidP="00D43FF5">
            <w:r w:rsidRPr="009D4AA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9" w:type="pct"/>
            <w:shd w:val="clear" w:color="auto" w:fill="auto"/>
          </w:tcPr>
          <w:p w:rsidR="00D43FF5" w:rsidRDefault="00D43FF5" w:rsidP="00D43FF5">
            <w:r w:rsidRPr="009D4AA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" w:type="pct"/>
            <w:shd w:val="clear" w:color="auto" w:fill="auto"/>
          </w:tcPr>
          <w:p w:rsidR="00D43FF5" w:rsidRDefault="00D43FF5" w:rsidP="00D43FF5">
            <w:r w:rsidRPr="009D4AA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9" w:type="pct"/>
            <w:shd w:val="clear" w:color="auto" w:fill="auto"/>
          </w:tcPr>
          <w:p w:rsidR="00D43FF5" w:rsidRDefault="00D43FF5" w:rsidP="00D43FF5">
            <w:r w:rsidRPr="009D4AA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6" w:type="pct"/>
            <w:shd w:val="clear" w:color="auto" w:fill="auto"/>
          </w:tcPr>
          <w:p w:rsidR="00D43FF5" w:rsidRDefault="00D43FF5" w:rsidP="00D43FF5">
            <w:r w:rsidRPr="009D4AA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6" w:type="pct"/>
          </w:tcPr>
          <w:p w:rsidR="00D43FF5" w:rsidRDefault="00D43FF5" w:rsidP="00D43FF5">
            <w:r w:rsidRPr="009D4AA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0" w:type="pct"/>
            <w:shd w:val="clear" w:color="auto" w:fill="auto"/>
          </w:tcPr>
          <w:p w:rsidR="00D43FF5" w:rsidRDefault="00D43FF5" w:rsidP="00D43FF5">
            <w:r w:rsidRPr="009D4AA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D43FF5" w:rsidRDefault="00D43FF5" w:rsidP="00D43FF5">
            <w:r w:rsidRPr="009D4AA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" w:type="pct"/>
          </w:tcPr>
          <w:p w:rsidR="00D43FF5" w:rsidRDefault="00D43FF5" w:rsidP="00D43FF5">
            <w:r w:rsidRPr="009D4AA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" w:type="pct"/>
          </w:tcPr>
          <w:p w:rsidR="00D43FF5" w:rsidRDefault="00D43FF5" w:rsidP="00D43FF5">
            <w:r w:rsidRPr="009D4AA7">
              <w:rPr>
                <w:rFonts w:eastAsia="Calibri"/>
                <w:lang w:eastAsia="en-US"/>
              </w:rPr>
              <w:t>3</w:t>
            </w:r>
          </w:p>
        </w:tc>
      </w:tr>
      <w:tr w:rsidR="00D43FF5" w:rsidRPr="00C82931" w:rsidTr="00D5249B">
        <w:trPr>
          <w:gridAfter w:val="1"/>
          <w:wAfter w:w="3" w:type="pct"/>
          <w:tblHeader/>
        </w:trPr>
        <w:tc>
          <w:tcPr>
            <w:tcW w:w="241" w:type="pct"/>
          </w:tcPr>
          <w:p w:rsidR="00D43FF5" w:rsidRPr="00C82931" w:rsidRDefault="00D43FF5" w:rsidP="00D43FF5">
            <w:r>
              <w:t>2.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FF5" w:rsidRDefault="00D43FF5" w:rsidP="00D43FF5">
            <w:r>
              <w:t>2.Своевременная и в полном объеме выплата муниципальной пенсии за выслугу лет лицам, замещавшим муниципальные должности и должности муниципальной службы в поселении</w:t>
            </w:r>
          </w:p>
        </w:tc>
        <w:tc>
          <w:tcPr>
            <w:tcW w:w="308" w:type="pct"/>
          </w:tcPr>
          <w:p w:rsidR="00D43FF5" w:rsidRPr="00C82931" w:rsidRDefault="00D43FF5" w:rsidP="00D43FF5">
            <w:r w:rsidRPr="003C2A2C">
              <w:t>ведом-</w:t>
            </w:r>
            <w:proofErr w:type="spellStart"/>
            <w:r w:rsidRPr="003C2A2C">
              <w:t>ственный</w:t>
            </w:r>
            <w:proofErr w:type="spellEnd"/>
          </w:p>
        </w:tc>
        <w:tc>
          <w:tcPr>
            <w:tcW w:w="306" w:type="pct"/>
          </w:tcPr>
          <w:p w:rsidR="00D43FF5" w:rsidRPr="00C82931" w:rsidRDefault="00D43FF5" w:rsidP="00D43FF5">
            <w:r>
              <w:t>процент</w:t>
            </w:r>
          </w:p>
        </w:tc>
        <w:tc>
          <w:tcPr>
            <w:tcW w:w="306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219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219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220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219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219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178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219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176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176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220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183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178" w:type="pct"/>
          </w:tcPr>
          <w:p w:rsidR="00D43FF5" w:rsidRPr="00790D15" w:rsidRDefault="00D43FF5" w:rsidP="00D43FF5">
            <w:r w:rsidRPr="00790D15">
              <w:t>100</w:t>
            </w:r>
          </w:p>
        </w:tc>
        <w:tc>
          <w:tcPr>
            <w:tcW w:w="226" w:type="pct"/>
          </w:tcPr>
          <w:p w:rsidR="00D43FF5" w:rsidRDefault="00D43FF5" w:rsidP="00D43FF5">
            <w:r w:rsidRPr="00790D15">
              <w:t>100</w:t>
            </w:r>
          </w:p>
        </w:tc>
      </w:tr>
      <w:tr w:rsidR="00D5249B" w:rsidRPr="00C82931" w:rsidTr="00D5249B">
        <w:trPr>
          <w:gridAfter w:val="1"/>
          <w:wAfter w:w="3" w:type="pct"/>
          <w:tblHeader/>
        </w:trPr>
        <w:tc>
          <w:tcPr>
            <w:tcW w:w="241" w:type="pct"/>
          </w:tcPr>
          <w:p w:rsidR="00D5249B" w:rsidRDefault="00D5249B" w:rsidP="00D5249B">
            <w:r>
              <w:t>3.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9B" w:rsidRDefault="00D5249B" w:rsidP="00D5249B">
            <w:r>
              <w:rPr>
                <w:bCs/>
              </w:rPr>
              <w:t>Д</w:t>
            </w:r>
            <w:r w:rsidRPr="00D5249B">
              <w:rPr>
                <w:bCs/>
              </w:rPr>
              <w:t>оля граждан, получивших социальную поддержку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308" w:type="pct"/>
          </w:tcPr>
          <w:p w:rsidR="00D5249B" w:rsidRPr="00C82931" w:rsidRDefault="00D5249B" w:rsidP="00D5249B">
            <w:r w:rsidRPr="003C2A2C">
              <w:t>ведом-</w:t>
            </w:r>
            <w:proofErr w:type="spellStart"/>
            <w:r w:rsidRPr="003C2A2C">
              <w:t>ственный</w:t>
            </w:r>
            <w:proofErr w:type="spellEnd"/>
          </w:p>
        </w:tc>
        <w:tc>
          <w:tcPr>
            <w:tcW w:w="306" w:type="pct"/>
          </w:tcPr>
          <w:p w:rsidR="00D5249B" w:rsidRPr="00C82931" w:rsidRDefault="00D5249B" w:rsidP="00D5249B">
            <w:r>
              <w:t>процент</w:t>
            </w:r>
          </w:p>
        </w:tc>
        <w:tc>
          <w:tcPr>
            <w:tcW w:w="306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219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219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220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219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219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178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219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176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176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220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183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178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226" w:type="pct"/>
          </w:tcPr>
          <w:p w:rsidR="00D5249B" w:rsidRDefault="00D5249B" w:rsidP="00D5249B">
            <w:r w:rsidRPr="00790D15">
              <w:t>100</w:t>
            </w:r>
          </w:p>
        </w:tc>
      </w:tr>
      <w:tr w:rsidR="00D5249B" w:rsidRPr="00C82931" w:rsidTr="00D43FF5">
        <w:trPr>
          <w:tblHeader/>
        </w:trPr>
        <w:tc>
          <w:tcPr>
            <w:tcW w:w="5000" w:type="pct"/>
            <w:gridSpan w:val="19"/>
          </w:tcPr>
          <w:p w:rsidR="00D5249B" w:rsidRDefault="00D5249B" w:rsidP="00D5249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C82931">
              <w:rPr>
                <w:rFonts w:eastAsia="Calibri"/>
                <w:bCs/>
                <w:lang w:eastAsia="en-US"/>
              </w:rPr>
              <w:t>Подпрограмма 1. «Социальная поддержка отдельных категорий граждан»</w:t>
            </w:r>
          </w:p>
          <w:p w:rsidR="00D5249B" w:rsidRPr="00C82931" w:rsidRDefault="00D5249B" w:rsidP="00D5249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D5249B" w:rsidRPr="00C82931" w:rsidTr="00D5249B">
        <w:trPr>
          <w:gridAfter w:val="1"/>
          <w:wAfter w:w="3" w:type="pct"/>
          <w:trHeight w:val="808"/>
          <w:tblHeader/>
        </w:trPr>
        <w:tc>
          <w:tcPr>
            <w:tcW w:w="241" w:type="pct"/>
          </w:tcPr>
          <w:p w:rsidR="00D5249B" w:rsidRPr="00C82931" w:rsidRDefault="00D5249B" w:rsidP="00D5249B">
            <w:r>
              <w:t>1.1</w:t>
            </w:r>
          </w:p>
        </w:tc>
        <w:tc>
          <w:tcPr>
            <w:tcW w:w="1184" w:type="pct"/>
          </w:tcPr>
          <w:p w:rsidR="00D5249B" w:rsidRPr="00C82931" w:rsidRDefault="00D5249B" w:rsidP="00D5249B">
            <w:r w:rsidRPr="003C2A2C">
              <w:t>1.Количество человек, имеющих право на государственную пенсию за выслугу лет</w:t>
            </w:r>
          </w:p>
        </w:tc>
        <w:tc>
          <w:tcPr>
            <w:tcW w:w="308" w:type="pct"/>
          </w:tcPr>
          <w:p w:rsidR="00D5249B" w:rsidRPr="00C82931" w:rsidRDefault="00D5249B" w:rsidP="00D5249B">
            <w:r w:rsidRPr="00C82931">
              <w:t>ведом-</w:t>
            </w:r>
            <w:proofErr w:type="spellStart"/>
            <w:r w:rsidRPr="00C82931">
              <w:t>ственный</w:t>
            </w:r>
            <w:proofErr w:type="spellEnd"/>
          </w:p>
        </w:tc>
        <w:tc>
          <w:tcPr>
            <w:tcW w:w="306" w:type="pct"/>
          </w:tcPr>
          <w:p w:rsidR="00D5249B" w:rsidRPr="00C82931" w:rsidRDefault="00D5249B" w:rsidP="00D5249B">
            <w:r>
              <w:t>человек</w:t>
            </w:r>
          </w:p>
        </w:tc>
        <w:tc>
          <w:tcPr>
            <w:tcW w:w="306" w:type="pct"/>
          </w:tcPr>
          <w:p w:rsidR="00D5249B" w:rsidRPr="00C82931" w:rsidRDefault="00D5249B" w:rsidP="00D5249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D5249B" w:rsidRPr="00C82931" w:rsidRDefault="00D5249B" w:rsidP="00D5249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D5249B" w:rsidRPr="00C82931" w:rsidRDefault="00D5249B" w:rsidP="00D5249B">
            <w:pPr>
              <w:jc w:val="center"/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0" w:type="pct"/>
            <w:shd w:val="clear" w:color="auto" w:fill="auto"/>
          </w:tcPr>
          <w:p w:rsidR="00D5249B" w:rsidRDefault="00D5249B" w:rsidP="00D5249B">
            <w:r w:rsidRPr="009D4AA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9" w:type="pct"/>
            <w:shd w:val="clear" w:color="auto" w:fill="auto"/>
          </w:tcPr>
          <w:p w:rsidR="00D5249B" w:rsidRDefault="00D5249B" w:rsidP="00D5249B">
            <w:r w:rsidRPr="009D4AA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9" w:type="pct"/>
            <w:shd w:val="clear" w:color="auto" w:fill="auto"/>
          </w:tcPr>
          <w:p w:rsidR="00D5249B" w:rsidRDefault="00D5249B" w:rsidP="00D5249B"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78" w:type="pct"/>
            <w:shd w:val="clear" w:color="auto" w:fill="auto"/>
          </w:tcPr>
          <w:p w:rsidR="00D5249B" w:rsidRDefault="00D5249B" w:rsidP="00D5249B"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19" w:type="pct"/>
            <w:shd w:val="clear" w:color="auto" w:fill="auto"/>
          </w:tcPr>
          <w:p w:rsidR="00D5249B" w:rsidRDefault="00D5249B" w:rsidP="00D5249B"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76" w:type="pct"/>
            <w:shd w:val="clear" w:color="auto" w:fill="auto"/>
          </w:tcPr>
          <w:p w:rsidR="00D5249B" w:rsidRDefault="00D5249B" w:rsidP="00D5249B"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76" w:type="pct"/>
          </w:tcPr>
          <w:p w:rsidR="00D5249B" w:rsidRDefault="00D5249B" w:rsidP="00D5249B"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20" w:type="pct"/>
          </w:tcPr>
          <w:p w:rsidR="00D5249B" w:rsidRDefault="00D5249B" w:rsidP="00D5249B"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83" w:type="pct"/>
          </w:tcPr>
          <w:p w:rsidR="00D5249B" w:rsidRDefault="00D5249B" w:rsidP="00D5249B"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78" w:type="pct"/>
          </w:tcPr>
          <w:p w:rsidR="00D5249B" w:rsidRDefault="00D5249B" w:rsidP="00D5249B"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26" w:type="pct"/>
          </w:tcPr>
          <w:p w:rsidR="00D5249B" w:rsidRDefault="00D5249B" w:rsidP="00D5249B">
            <w:r>
              <w:rPr>
                <w:rFonts w:eastAsia="Calibri"/>
                <w:lang w:eastAsia="en-US"/>
              </w:rPr>
              <w:t>4</w:t>
            </w:r>
          </w:p>
        </w:tc>
      </w:tr>
      <w:tr w:rsidR="00D5249B" w:rsidRPr="00C82931" w:rsidTr="00D5249B">
        <w:trPr>
          <w:gridAfter w:val="1"/>
          <w:wAfter w:w="3" w:type="pct"/>
          <w:tblHeader/>
        </w:trPr>
        <w:tc>
          <w:tcPr>
            <w:tcW w:w="241" w:type="pct"/>
          </w:tcPr>
          <w:p w:rsidR="00D5249B" w:rsidRPr="00C82931" w:rsidRDefault="00D5249B" w:rsidP="00D5249B">
            <w:r>
              <w:t>1.2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9B" w:rsidRDefault="00D5249B" w:rsidP="00D5249B">
            <w:r>
              <w:t>2.Своевременная и в полном объеме выплата муниципальной пенсии за выслугу лет лицам, замещавшим муниципальные должности и должности муниципальной службы в поселении</w:t>
            </w:r>
          </w:p>
        </w:tc>
        <w:tc>
          <w:tcPr>
            <w:tcW w:w="308" w:type="pct"/>
          </w:tcPr>
          <w:p w:rsidR="00D5249B" w:rsidRPr="00C82931" w:rsidRDefault="00D5249B" w:rsidP="00D5249B">
            <w:r w:rsidRPr="003C2A2C">
              <w:t>ведом-</w:t>
            </w:r>
            <w:proofErr w:type="spellStart"/>
            <w:r w:rsidRPr="003C2A2C">
              <w:t>ственный</w:t>
            </w:r>
            <w:proofErr w:type="spellEnd"/>
          </w:p>
        </w:tc>
        <w:tc>
          <w:tcPr>
            <w:tcW w:w="306" w:type="pct"/>
          </w:tcPr>
          <w:p w:rsidR="00D5249B" w:rsidRPr="00C82931" w:rsidRDefault="00D5249B" w:rsidP="00D5249B">
            <w:r>
              <w:t>процент</w:t>
            </w:r>
          </w:p>
        </w:tc>
        <w:tc>
          <w:tcPr>
            <w:tcW w:w="306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219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219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220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219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219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178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219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176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176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220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183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178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226" w:type="pct"/>
          </w:tcPr>
          <w:p w:rsidR="00D5249B" w:rsidRDefault="00D5249B" w:rsidP="00D5249B">
            <w:r w:rsidRPr="00790D15">
              <w:t>100</w:t>
            </w:r>
          </w:p>
        </w:tc>
      </w:tr>
      <w:tr w:rsidR="00D5249B" w:rsidRPr="00C82931" w:rsidTr="00D5249B">
        <w:trPr>
          <w:gridAfter w:val="1"/>
          <w:wAfter w:w="3" w:type="pct"/>
          <w:tblHeader/>
        </w:trPr>
        <w:tc>
          <w:tcPr>
            <w:tcW w:w="241" w:type="pct"/>
          </w:tcPr>
          <w:p w:rsidR="00D5249B" w:rsidRDefault="00D5249B" w:rsidP="00D5249B">
            <w:r>
              <w:t>1.3.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9B" w:rsidRDefault="00D5249B" w:rsidP="00D5249B">
            <w:r>
              <w:rPr>
                <w:bCs/>
              </w:rPr>
              <w:t>Д</w:t>
            </w:r>
            <w:r w:rsidRPr="00D5249B">
              <w:rPr>
                <w:bCs/>
              </w:rPr>
              <w:t>оля граждан, получивших социальную поддержку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308" w:type="pct"/>
          </w:tcPr>
          <w:p w:rsidR="00D5249B" w:rsidRPr="00C82931" w:rsidRDefault="00D5249B" w:rsidP="00D5249B">
            <w:r w:rsidRPr="003C2A2C">
              <w:t>ведом-</w:t>
            </w:r>
            <w:proofErr w:type="spellStart"/>
            <w:r w:rsidRPr="003C2A2C">
              <w:t>ственный</w:t>
            </w:r>
            <w:proofErr w:type="spellEnd"/>
          </w:p>
        </w:tc>
        <w:tc>
          <w:tcPr>
            <w:tcW w:w="306" w:type="pct"/>
          </w:tcPr>
          <w:p w:rsidR="00D5249B" w:rsidRPr="00C82931" w:rsidRDefault="00D5249B" w:rsidP="00D5249B">
            <w:r>
              <w:t>процент</w:t>
            </w:r>
          </w:p>
        </w:tc>
        <w:tc>
          <w:tcPr>
            <w:tcW w:w="306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219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219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220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219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219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178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219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176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176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220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183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178" w:type="pct"/>
          </w:tcPr>
          <w:p w:rsidR="00D5249B" w:rsidRPr="00790D15" w:rsidRDefault="00D5249B" w:rsidP="00D5249B">
            <w:r w:rsidRPr="00790D15">
              <w:t>100</w:t>
            </w:r>
          </w:p>
        </w:tc>
        <w:tc>
          <w:tcPr>
            <w:tcW w:w="226" w:type="pct"/>
          </w:tcPr>
          <w:p w:rsidR="00D5249B" w:rsidRDefault="00D5249B" w:rsidP="00D5249B">
            <w:r w:rsidRPr="00790D15">
              <w:t>100</w:t>
            </w:r>
          </w:p>
        </w:tc>
      </w:tr>
      <w:tr w:rsidR="00D5249B" w:rsidRPr="00C82931" w:rsidTr="00D5249B">
        <w:trPr>
          <w:gridAfter w:val="1"/>
          <w:wAfter w:w="3" w:type="pct"/>
          <w:tblHeader/>
        </w:trPr>
        <w:tc>
          <w:tcPr>
            <w:tcW w:w="499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9B" w:rsidRPr="00FD5735" w:rsidRDefault="00D5249B" w:rsidP="00D5249B">
            <w:pPr>
              <w:jc w:val="center"/>
              <w:rPr>
                <w:kern w:val="2"/>
              </w:rPr>
            </w:pPr>
            <w:r w:rsidRPr="00FD5735">
              <w:rPr>
                <w:kern w:val="2"/>
              </w:rPr>
              <w:t xml:space="preserve">Подпрограмма 2 «Обеспечение реализации муниципальной программы Большесальского сельского поселения </w:t>
            </w:r>
            <w:r w:rsidRPr="00C82931">
              <w:t>«Социальная поддержка граждан»</w:t>
            </w:r>
          </w:p>
        </w:tc>
      </w:tr>
      <w:tr w:rsidR="00D5249B" w:rsidRPr="00C82931" w:rsidTr="00D5249B">
        <w:trPr>
          <w:gridAfter w:val="1"/>
          <w:wAfter w:w="3" w:type="pct"/>
          <w:tblHeader/>
        </w:trPr>
        <w:tc>
          <w:tcPr>
            <w:tcW w:w="241" w:type="pct"/>
          </w:tcPr>
          <w:p w:rsidR="00D5249B" w:rsidRPr="002D639A" w:rsidRDefault="00D5249B" w:rsidP="00D5249B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2.1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9B" w:rsidRPr="00FD5735" w:rsidRDefault="00D5249B" w:rsidP="00D5249B">
            <w:r w:rsidRPr="00FD5735">
              <w:rPr>
                <w:kern w:val="2"/>
              </w:rPr>
              <w:t>Показатель 2.1.</w:t>
            </w:r>
          </w:p>
          <w:p w:rsidR="00D5249B" w:rsidRPr="00FD5735" w:rsidRDefault="00D5249B" w:rsidP="00D5249B">
            <w:r w:rsidRPr="00FD5735">
              <w:rPr>
                <w:kern w:val="2"/>
              </w:rPr>
              <w:t xml:space="preserve">Уровень освоения бюджетных средств, выделенных на реализацию муниципальной программы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D5249B" w:rsidRPr="00FD5735" w:rsidRDefault="00D5249B" w:rsidP="00D5249B">
            <w:pPr>
              <w:jc w:val="center"/>
            </w:pPr>
            <w:r w:rsidRPr="00FD5735">
              <w:rPr>
                <w:kern w:val="2"/>
              </w:rPr>
              <w:t>ведомственный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5249B" w:rsidRPr="00FD5735" w:rsidRDefault="00D5249B" w:rsidP="00D5249B">
            <w:pPr>
              <w:jc w:val="center"/>
              <w:rPr>
                <w:kern w:val="2"/>
              </w:rPr>
            </w:pPr>
            <w:r w:rsidRPr="00FD5735">
              <w:rPr>
                <w:kern w:val="2"/>
              </w:rPr>
              <w:t>процент</w:t>
            </w:r>
          </w:p>
          <w:p w:rsidR="00D5249B" w:rsidRPr="00FD5735" w:rsidRDefault="00D5249B" w:rsidP="00D5249B">
            <w:pPr>
              <w:jc w:val="center"/>
            </w:pPr>
            <w:proofErr w:type="spellStart"/>
            <w:r w:rsidRPr="00FD5735">
              <w:rPr>
                <w:kern w:val="2"/>
              </w:rPr>
              <w:t>ов</w:t>
            </w:r>
            <w:proofErr w:type="spellEnd"/>
          </w:p>
        </w:tc>
        <w:tc>
          <w:tcPr>
            <w:tcW w:w="306" w:type="pct"/>
          </w:tcPr>
          <w:p w:rsidR="00D5249B" w:rsidRDefault="00D5249B" w:rsidP="00D5249B">
            <w:r w:rsidRPr="00275F71">
              <w:t>-</w:t>
            </w:r>
          </w:p>
        </w:tc>
        <w:tc>
          <w:tcPr>
            <w:tcW w:w="219" w:type="pct"/>
          </w:tcPr>
          <w:p w:rsidR="00D5249B" w:rsidRDefault="00D5249B" w:rsidP="00D5249B">
            <w:r w:rsidRPr="00275F71">
              <w:t>-</w:t>
            </w:r>
          </w:p>
        </w:tc>
        <w:tc>
          <w:tcPr>
            <w:tcW w:w="219" w:type="pct"/>
          </w:tcPr>
          <w:p w:rsidR="00D5249B" w:rsidRDefault="00D5249B" w:rsidP="00D5249B">
            <w:r w:rsidRPr="00275F71">
              <w:t>-</w:t>
            </w:r>
          </w:p>
        </w:tc>
        <w:tc>
          <w:tcPr>
            <w:tcW w:w="220" w:type="pct"/>
          </w:tcPr>
          <w:p w:rsidR="00D5249B" w:rsidRDefault="00D5249B" w:rsidP="00D5249B">
            <w:r w:rsidRPr="00275F71">
              <w:t>-</w:t>
            </w:r>
          </w:p>
        </w:tc>
        <w:tc>
          <w:tcPr>
            <w:tcW w:w="219" w:type="pct"/>
          </w:tcPr>
          <w:p w:rsidR="00D5249B" w:rsidRDefault="00D5249B" w:rsidP="00D5249B">
            <w:r w:rsidRPr="00275F71">
              <w:t>-</w:t>
            </w:r>
          </w:p>
        </w:tc>
        <w:tc>
          <w:tcPr>
            <w:tcW w:w="219" w:type="pct"/>
          </w:tcPr>
          <w:p w:rsidR="00D5249B" w:rsidRDefault="00D5249B" w:rsidP="00D5249B">
            <w:r w:rsidRPr="00275F71">
              <w:t>-</w:t>
            </w:r>
          </w:p>
        </w:tc>
        <w:tc>
          <w:tcPr>
            <w:tcW w:w="178" w:type="pct"/>
          </w:tcPr>
          <w:p w:rsidR="00D5249B" w:rsidRDefault="00D5249B" w:rsidP="00D5249B">
            <w:r w:rsidRPr="005F59DA">
              <w:t>-</w:t>
            </w:r>
          </w:p>
        </w:tc>
        <w:tc>
          <w:tcPr>
            <w:tcW w:w="219" w:type="pct"/>
          </w:tcPr>
          <w:p w:rsidR="00D5249B" w:rsidRDefault="00D5249B" w:rsidP="00D5249B">
            <w:r w:rsidRPr="005F59DA">
              <w:t>-</w:t>
            </w:r>
          </w:p>
        </w:tc>
        <w:tc>
          <w:tcPr>
            <w:tcW w:w="176" w:type="pct"/>
          </w:tcPr>
          <w:p w:rsidR="00D5249B" w:rsidRDefault="00D5249B" w:rsidP="00D5249B">
            <w:r w:rsidRPr="005F59DA">
              <w:t>-</w:t>
            </w:r>
          </w:p>
        </w:tc>
        <w:tc>
          <w:tcPr>
            <w:tcW w:w="176" w:type="pct"/>
          </w:tcPr>
          <w:p w:rsidR="00D5249B" w:rsidRPr="00790D15" w:rsidRDefault="00DD1210" w:rsidP="00D5249B">
            <w:r>
              <w:t>-</w:t>
            </w:r>
          </w:p>
        </w:tc>
        <w:tc>
          <w:tcPr>
            <w:tcW w:w="220" w:type="pct"/>
          </w:tcPr>
          <w:p w:rsidR="00D5249B" w:rsidRPr="00790D15" w:rsidRDefault="00D5249B" w:rsidP="00D5249B">
            <w:r>
              <w:t>100</w:t>
            </w:r>
          </w:p>
        </w:tc>
        <w:tc>
          <w:tcPr>
            <w:tcW w:w="183" w:type="pct"/>
          </w:tcPr>
          <w:p w:rsidR="00D5249B" w:rsidRPr="00790D15" w:rsidRDefault="00D5249B" w:rsidP="00D5249B">
            <w:r>
              <w:t>100</w:t>
            </w:r>
          </w:p>
        </w:tc>
        <w:tc>
          <w:tcPr>
            <w:tcW w:w="178" w:type="pct"/>
          </w:tcPr>
          <w:p w:rsidR="00D5249B" w:rsidRPr="00790D15" w:rsidRDefault="00D5249B" w:rsidP="00D5249B">
            <w:r>
              <w:t>100</w:t>
            </w:r>
          </w:p>
        </w:tc>
        <w:tc>
          <w:tcPr>
            <w:tcW w:w="226" w:type="pct"/>
          </w:tcPr>
          <w:p w:rsidR="00D5249B" w:rsidRPr="00790D15" w:rsidRDefault="00D5249B" w:rsidP="00D5249B">
            <w:r>
              <w:t>100</w:t>
            </w:r>
          </w:p>
        </w:tc>
      </w:tr>
    </w:tbl>
    <w:p w:rsidR="00C82931" w:rsidRPr="00C82931" w:rsidRDefault="00C82931" w:rsidP="00C82931">
      <w:pPr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A638DC" w:rsidRPr="00A638DC" w:rsidRDefault="00A638DC" w:rsidP="00841FAC">
      <w:pPr>
        <w:ind w:left="284"/>
        <w:rPr>
          <w:vanish/>
        </w:rPr>
      </w:pPr>
    </w:p>
    <w:p w:rsidR="00C82931" w:rsidRPr="00C82931" w:rsidRDefault="00C82931" w:rsidP="00C82931"/>
    <w:p w:rsidR="004C0721" w:rsidRDefault="004C0721" w:rsidP="00D43FF5">
      <w:pPr>
        <w:tabs>
          <w:tab w:val="left" w:pos="13714"/>
        </w:tabs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en-US"/>
        </w:rPr>
      </w:pPr>
    </w:p>
    <w:p w:rsidR="00176817" w:rsidRPr="00176817" w:rsidRDefault="00176817" w:rsidP="00D43FF5">
      <w:pPr>
        <w:tabs>
          <w:tab w:val="left" w:pos="13714"/>
        </w:tabs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en-US"/>
        </w:rPr>
      </w:pPr>
      <w:r w:rsidRPr="00176817">
        <w:rPr>
          <w:sz w:val="28"/>
          <w:szCs w:val="28"/>
          <w:lang w:eastAsia="en-US"/>
        </w:rPr>
        <w:t xml:space="preserve">Таблица </w:t>
      </w:r>
      <w:r w:rsidR="00BA2697">
        <w:rPr>
          <w:sz w:val="28"/>
          <w:szCs w:val="28"/>
          <w:lang w:eastAsia="en-US"/>
        </w:rPr>
        <w:t>3</w:t>
      </w:r>
    </w:p>
    <w:p w:rsidR="00176817" w:rsidRPr="00176817" w:rsidRDefault="00176817" w:rsidP="00176817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  <w:r w:rsidRPr="00176817">
        <w:rPr>
          <w:sz w:val="28"/>
          <w:szCs w:val="28"/>
          <w:lang w:eastAsia="en-US"/>
        </w:rPr>
        <w:t>ПЕРЕЧЕНЬ</w:t>
      </w:r>
    </w:p>
    <w:p w:rsidR="00176817" w:rsidRPr="00176817" w:rsidRDefault="00176817" w:rsidP="00176817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  <w:r w:rsidRPr="00176817">
        <w:rPr>
          <w:sz w:val="28"/>
          <w:szCs w:val="28"/>
          <w:lang w:eastAsia="en-US"/>
        </w:rPr>
        <w:t xml:space="preserve">подпрограмм, основных мероприятий и мероприятий муниципальной программы </w:t>
      </w:r>
      <w:r>
        <w:rPr>
          <w:sz w:val="28"/>
          <w:szCs w:val="28"/>
          <w:lang w:eastAsia="en-US"/>
        </w:rPr>
        <w:t>Большесаль</w:t>
      </w:r>
      <w:r w:rsidRPr="00176817">
        <w:rPr>
          <w:sz w:val="28"/>
          <w:szCs w:val="28"/>
          <w:lang w:eastAsia="en-US"/>
        </w:rPr>
        <w:t>ского сельского поселения</w:t>
      </w:r>
    </w:p>
    <w:p w:rsidR="00176817" w:rsidRPr="00176817" w:rsidRDefault="00176817" w:rsidP="00176817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  <w:r w:rsidRPr="00176817">
        <w:rPr>
          <w:sz w:val="28"/>
          <w:szCs w:val="28"/>
          <w:lang w:eastAsia="en-US"/>
        </w:rPr>
        <w:t>«Социальная поддержка граждан»</w:t>
      </w:r>
    </w:p>
    <w:p w:rsidR="00176817" w:rsidRPr="00176817" w:rsidRDefault="00176817" w:rsidP="00176817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</w:p>
    <w:p w:rsidR="00176817" w:rsidRPr="00176817" w:rsidRDefault="00176817" w:rsidP="00176817">
      <w:pPr>
        <w:autoSpaceDE w:val="0"/>
        <w:autoSpaceDN w:val="0"/>
        <w:adjustRightInd w:val="0"/>
        <w:outlineLvl w:val="0"/>
        <w:rPr>
          <w:sz w:val="28"/>
          <w:szCs w:val="28"/>
          <w:lang w:eastAsia="en-US"/>
        </w:rPr>
      </w:pPr>
    </w:p>
    <w:tbl>
      <w:tblPr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2734"/>
        <w:gridCol w:w="1421"/>
        <w:gridCol w:w="1681"/>
        <w:gridCol w:w="1816"/>
        <w:gridCol w:w="2365"/>
        <w:gridCol w:w="2512"/>
        <w:gridCol w:w="2260"/>
      </w:tblGrid>
      <w:tr w:rsidR="00176817" w:rsidRPr="00D43FF5" w:rsidTr="00EF7FEF">
        <w:trPr>
          <w:tblHeader/>
        </w:trPr>
        <w:tc>
          <w:tcPr>
            <w:tcW w:w="702" w:type="dxa"/>
            <w:vMerge w:val="restart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757" w:type="dxa"/>
            <w:vMerge w:val="restart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Номер и наименование основного мероприятия подпрограммы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43FF5">
              <w:rPr>
                <w:sz w:val="24"/>
                <w:szCs w:val="24"/>
                <w:lang w:eastAsia="en-US"/>
              </w:rPr>
              <w:t>Соиспол-нитель</w:t>
            </w:r>
            <w:proofErr w:type="spellEnd"/>
            <w:proofErr w:type="gramEnd"/>
            <w:r w:rsidRPr="00D43FF5">
              <w:rPr>
                <w:sz w:val="24"/>
                <w:szCs w:val="24"/>
                <w:lang w:eastAsia="en-US"/>
              </w:rPr>
              <w:t>, участник, ответ-</w:t>
            </w:r>
            <w:proofErr w:type="spellStart"/>
            <w:r w:rsidRPr="00D43FF5">
              <w:rPr>
                <w:sz w:val="24"/>
                <w:szCs w:val="24"/>
                <w:lang w:eastAsia="en-US"/>
              </w:rPr>
              <w:t>ственный</w:t>
            </w:r>
            <w:proofErr w:type="spellEnd"/>
            <w:r w:rsidRPr="00D43FF5">
              <w:rPr>
                <w:sz w:val="24"/>
                <w:szCs w:val="24"/>
                <w:lang w:eastAsia="en-US"/>
              </w:rPr>
              <w:t xml:space="preserve"> </w:t>
            </w:r>
          </w:p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 xml:space="preserve">за </w:t>
            </w:r>
            <w:proofErr w:type="spellStart"/>
            <w:r w:rsidRPr="00D43FF5">
              <w:rPr>
                <w:sz w:val="24"/>
                <w:szCs w:val="24"/>
                <w:lang w:eastAsia="en-US"/>
              </w:rPr>
              <w:t>испол-нение</w:t>
            </w:r>
            <w:proofErr w:type="spellEnd"/>
            <w:r w:rsidRPr="00D43FF5">
              <w:rPr>
                <w:sz w:val="24"/>
                <w:szCs w:val="24"/>
                <w:lang w:eastAsia="en-US"/>
              </w:rPr>
              <w:t xml:space="preserve"> основного </w:t>
            </w:r>
            <w:proofErr w:type="spellStart"/>
            <w:r w:rsidRPr="00D43FF5">
              <w:rPr>
                <w:sz w:val="24"/>
                <w:szCs w:val="24"/>
                <w:lang w:eastAsia="en-US"/>
              </w:rPr>
              <w:t>меропри-ятия</w:t>
            </w:r>
            <w:proofErr w:type="spellEnd"/>
          </w:p>
        </w:tc>
        <w:tc>
          <w:tcPr>
            <w:tcW w:w="3526" w:type="dxa"/>
            <w:gridSpan w:val="2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Срок (годы)</w:t>
            </w:r>
          </w:p>
        </w:tc>
        <w:tc>
          <w:tcPr>
            <w:tcW w:w="2384" w:type="dxa"/>
            <w:vMerge w:val="restart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Ожидаемый результат</w:t>
            </w:r>
            <w:r w:rsidRPr="00D43FF5">
              <w:rPr>
                <w:sz w:val="24"/>
                <w:szCs w:val="24"/>
                <w:lang w:eastAsia="en-US"/>
              </w:rPr>
              <w:br/>
              <w:t xml:space="preserve"> (краткое описание)</w:t>
            </w:r>
          </w:p>
        </w:tc>
        <w:tc>
          <w:tcPr>
            <w:tcW w:w="2533" w:type="dxa"/>
            <w:vMerge w:val="restart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Последствия не реализации основного мероприятия</w:t>
            </w:r>
          </w:p>
        </w:tc>
        <w:tc>
          <w:tcPr>
            <w:tcW w:w="2279" w:type="dxa"/>
            <w:vMerge w:val="restart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 xml:space="preserve">Связь </w:t>
            </w:r>
          </w:p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с показателями муниципальной программы (подпрограммы)</w:t>
            </w:r>
          </w:p>
        </w:tc>
      </w:tr>
      <w:tr w:rsidR="00176817" w:rsidRPr="00D43FF5" w:rsidTr="00EF7FEF">
        <w:trPr>
          <w:tblHeader/>
        </w:trPr>
        <w:tc>
          <w:tcPr>
            <w:tcW w:w="702" w:type="dxa"/>
            <w:vMerge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57" w:type="dxa"/>
            <w:vMerge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начала реализации</w:t>
            </w:r>
          </w:p>
        </w:tc>
        <w:tc>
          <w:tcPr>
            <w:tcW w:w="1831" w:type="dxa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окончания реализации</w:t>
            </w:r>
          </w:p>
        </w:tc>
        <w:tc>
          <w:tcPr>
            <w:tcW w:w="2384" w:type="dxa"/>
            <w:vMerge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3" w:type="dxa"/>
            <w:vMerge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9" w:type="dxa"/>
            <w:vMerge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</w:p>
        </w:tc>
      </w:tr>
    </w:tbl>
    <w:p w:rsidR="00176817" w:rsidRPr="00D43FF5" w:rsidRDefault="00176817" w:rsidP="00176817">
      <w:pPr>
        <w:autoSpaceDE w:val="0"/>
        <w:autoSpaceDN w:val="0"/>
        <w:adjustRightInd w:val="0"/>
        <w:outlineLvl w:val="0"/>
        <w:rPr>
          <w:sz w:val="24"/>
          <w:szCs w:val="24"/>
          <w:lang w:eastAsia="en-US"/>
        </w:rPr>
      </w:pPr>
      <w:r w:rsidRPr="00D43FF5">
        <w:rPr>
          <w:sz w:val="24"/>
          <w:szCs w:val="24"/>
          <w:lang w:eastAsia="en-US"/>
        </w:rPr>
        <w:t xml:space="preserve"> </w:t>
      </w: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2734"/>
        <w:gridCol w:w="1421"/>
        <w:gridCol w:w="1681"/>
        <w:gridCol w:w="1816"/>
        <w:gridCol w:w="2364"/>
        <w:gridCol w:w="2512"/>
        <w:gridCol w:w="2260"/>
        <w:gridCol w:w="13"/>
      </w:tblGrid>
      <w:tr w:rsidR="00176817" w:rsidRPr="00D43FF5" w:rsidTr="006307D6">
        <w:trPr>
          <w:gridAfter w:val="1"/>
          <w:wAfter w:w="13" w:type="dxa"/>
          <w:tblHeader/>
        </w:trPr>
        <w:tc>
          <w:tcPr>
            <w:tcW w:w="698" w:type="dxa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34" w:type="dxa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21" w:type="dxa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81" w:type="dxa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16" w:type="dxa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64" w:type="dxa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12" w:type="dxa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0" w:type="dxa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176817" w:rsidRPr="00D43FF5" w:rsidTr="006307D6">
        <w:tc>
          <w:tcPr>
            <w:tcW w:w="15499" w:type="dxa"/>
            <w:gridSpan w:val="9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  <w:lang w:eastAsia="en-US"/>
              </w:rPr>
            </w:pPr>
            <w:r w:rsidRPr="00D43FF5">
              <w:rPr>
                <w:bCs/>
                <w:sz w:val="24"/>
                <w:szCs w:val="24"/>
                <w:lang w:eastAsia="en-US"/>
              </w:rPr>
              <w:t>Подпрограмма 1 «Социальная поддержка отдельных категорий граждан»</w:t>
            </w:r>
          </w:p>
        </w:tc>
      </w:tr>
      <w:tr w:rsidR="00176817" w:rsidRPr="00D43FF5" w:rsidTr="006307D6">
        <w:tc>
          <w:tcPr>
            <w:tcW w:w="15499" w:type="dxa"/>
            <w:gridSpan w:val="9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  <w:lang w:eastAsia="en-US"/>
              </w:rPr>
            </w:pPr>
            <w:r w:rsidRPr="00D43FF5">
              <w:rPr>
                <w:bCs/>
                <w:sz w:val="24"/>
                <w:szCs w:val="24"/>
                <w:lang w:eastAsia="en-US"/>
              </w:rPr>
              <w:t>Цель подпрограммы 1 «Повышение уровня жизни граждан – получателей мер социальной поддержки»</w:t>
            </w:r>
          </w:p>
        </w:tc>
      </w:tr>
      <w:tr w:rsidR="00176817" w:rsidRPr="00D43FF5" w:rsidTr="006307D6">
        <w:tc>
          <w:tcPr>
            <w:tcW w:w="15499" w:type="dxa"/>
            <w:gridSpan w:val="9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  <w:lang w:eastAsia="en-US"/>
              </w:rPr>
            </w:pPr>
            <w:r w:rsidRPr="00D43FF5">
              <w:rPr>
                <w:bCs/>
                <w:sz w:val="24"/>
                <w:szCs w:val="24"/>
                <w:lang w:eastAsia="en-US"/>
              </w:rPr>
              <w:t>Задача подпрограммы 1 «Организация своевременного и в полном объеме предоставления мер социальной поддержки, государственных социальных гарантий отдельным категориям граждан»</w:t>
            </w:r>
          </w:p>
        </w:tc>
      </w:tr>
      <w:tr w:rsidR="00176817" w:rsidRPr="00D43FF5" w:rsidTr="006307D6">
        <w:trPr>
          <w:gridAfter w:val="1"/>
          <w:wAfter w:w="13" w:type="dxa"/>
        </w:trPr>
        <w:tc>
          <w:tcPr>
            <w:tcW w:w="698" w:type="dxa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734" w:type="dxa"/>
            <w:shd w:val="clear" w:color="auto" w:fill="auto"/>
          </w:tcPr>
          <w:p w:rsidR="00176817" w:rsidRPr="00D43FF5" w:rsidRDefault="00176817" w:rsidP="00391C5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 xml:space="preserve">1.1. Выплата </w:t>
            </w:r>
            <w:r w:rsidR="004B7EC1" w:rsidRPr="004B7EC1">
              <w:rPr>
                <w:sz w:val="24"/>
                <w:szCs w:val="24"/>
                <w:lang w:eastAsia="en-US"/>
              </w:rPr>
              <w:t>муниципальной</w:t>
            </w:r>
            <w:r w:rsidRPr="00D43FF5">
              <w:rPr>
                <w:sz w:val="24"/>
                <w:szCs w:val="24"/>
                <w:lang w:eastAsia="en-US"/>
              </w:rPr>
              <w:t xml:space="preserve"> пенсии за выслугу лет лицам, замещавшим муниципальные должности  и должности муниципальной службы в </w:t>
            </w:r>
            <w:r w:rsidR="00391C54">
              <w:rPr>
                <w:sz w:val="24"/>
                <w:szCs w:val="24"/>
                <w:lang w:eastAsia="en-US"/>
              </w:rPr>
              <w:t>Большесальском</w:t>
            </w:r>
            <w:r w:rsidRPr="00D43FF5">
              <w:rPr>
                <w:sz w:val="24"/>
                <w:szCs w:val="24"/>
                <w:lang w:eastAsia="en-US"/>
              </w:rPr>
              <w:t xml:space="preserve"> сельском поселении</w:t>
            </w:r>
          </w:p>
        </w:tc>
        <w:tc>
          <w:tcPr>
            <w:tcW w:w="1421" w:type="dxa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Администрация Большесальского сельского поселения</w:t>
            </w:r>
          </w:p>
        </w:tc>
        <w:tc>
          <w:tcPr>
            <w:tcW w:w="1681" w:type="dxa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816" w:type="dxa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 xml:space="preserve">2030 </w:t>
            </w:r>
          </w:p>
        </w:tc>
        <w:tc>
          <w:tcPr>
            <w:tcW w:w="2364" w:type="dxa"/>
            <w:shd w:val="clear" w:color="auto" w:fill="auto"/>
          </w:tcPr>
          <w:p w:rsidR="00176817" w:rsidRPr="00D43FF5" w:rsidRDefault="00176817" w:rsidP="0006785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выполнение в пол</w:t>
            </w:r>
            <w:r w:rsidRPr="00D43FF5">
              <w:rPr>
                <w:sz w:val="24"/>
                <w:szCs w:val="24"/>
                <w:lang w:eastAsia="en-US"/>
              </w:rPr>
              <w:softHyphen/>
              <w:t>ном объеме соци</w:t>
            </w:r>
            <w:r w:rsidRPr="00D43FF5">
              <w:rPr>
                <w:sz w:val="24"/>
                <w:szCs w:val="24"/>
                <w:lang w:eastAsia="en-US"/>
              </w:rPr>
              <w:softHyphen/>
              <w:t>альных обяза</w:t>
            </w:r>
            <w:r w:rsidRPr="00D43FF5">
              <w:rPr>
                <w:sz w:val="24"/>
                <w:szCs w:val="24"/>
                <w:lang w:eastAsia="en-US"/>
              </w:rPr>
              <w:softHyphen/>
              <w:t xml:space="preserve">тельств </w:t>
            </w:r>
            <w:r w:rsidR="00067855" w:rsidRPr="00D43FF5">
              <w:rPr>
                <w:sz w:val="24"/>
                <w:szCs w:val="24"/>
                <w:lang w:eastAsia="en-US"/>
              </w:rPr>
              <w:t>муниципального образования</w:t>
            </w:r>
            <w:r w:rsidRPr="00D43FF5">
              <w:rPr>
                <w:sz w:val="24"/>
                <w:szCs w:val="24"/>
                <w:lang w:eastAsia="en-US"/>
              </w:rPr>
              <w:t xml:space="preserve"> перед населе</w:t>
            </w:r>
            <w:r w:rsidRPr="00D43FF5">
              <w:rPr>
                <w:sz w:val="24"/>
                <w:szCs w:val="24"/>
                <w:lang w:eastAsia="en-US"/>
              </w:rPr>
              <w:softHyphen/>
              <w:t>нием, усиление социальной под</w:t>
            </w:r>
            <w:r w:rsidRPr="00D43FF5">
              <w:rPr>
                <w:sz w:val="24"/>
                <w:szCs w:val="24"/>
                <w:lang w:eastAsia="en-US"/>
              </w:rPr>
              <w:softHyphen/>
              <w:t>держки отдельных категорий граж</w:t>
            </w:r>
            <w:r w:rsidRPr="00D43FF5">
              <w:rPr>
                <w:sz w:val="24"/>
                <w:szCs w:val="24"/>
                <w:lang w:eastAsia="en-US"/>
              </w:rPr>
              <w:softHyphen/>
              <w:t>дан</w:t>
            </w:r>
          </w:p>
        </w:tc>
        <w:tc>
          <w:tcPr>
            <w:tcW w:w="2512" w:type="dxa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снижение уровня доходов граждан, ухудшение соци</w:t>
            </w:r>
            <w:r w:rsidRPr="00D43FF5">
              <w:rPr>
                <w:sz w:val="24"/>
                <w:szCs w:val="24"/>
                <w:lang w:eastAsia="en-US"/>
              </w:rPr>
              <w:softHyphen/>
              <w:t>ального климата в обществе, увеличе</w:t>
            </w:r>
            <w:r w:rsidRPr="00D43FF5">
              <w:rPr>
                <w:sz w:val="24"/>
                <w:szCs w:val="24"/>
                <w:lang w:eastAsia="en-US"/>
              </w:rPr>
              <w:softHyphen/>
              <w:t>ние бедности и уве</w:t>
            </w:r>
            <w:r w:rsidRPr="00D43FF5">
              <w:rPr>
                <w:sz w:val="24"/>
                <w:szCs w:val="24"/>
                <w:lang w:eastAsia="en-US"/>
              </w:rPr>
              <w:softHyphen/>
              <w:t>личение дифферен</w:t>
            </w:r>
            <w:r w:rsidRPr="00D43FF5">
              <w:rPr>
                <w:sz w:val="24"/>
                <w:szCs w:val="24"/>
                <w:lang w:eastAsia="en-US"/>
              </w:rPr>
              <w:softHyphen/>
              <w:t>циации населения по уровню доходов</w:t>
            </w:r>
          </w:p>
        </w:tc>
        <w:tc>
          <w:tcPr>
            <w:tcW w:w="2260" w:type="dxa"/>
            <w:shd w:val="clear" w:color="auto" w:fill="auto"/>
          </w:tcPr>
          <w:p w:rsidR="00176817" w:rsidRPr="00D43FF5" w:rsidRDefault="00176817" w:rsidP="0017681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1, 1.1</w:t>
            </w:r>
          </w:p>
        </w:tc>
      </w:tr>
      <w:tr w:rsidR="006307D6" w:rsidRPr="00D43FF5" w:rsidTr="00AC03A1">
        <w:trPr>
          <w:gridAfter w:val="1"/>
          <w:wAfter w:w="13" w:type="dxa"/>
        </w:trPr>
        <w:tc>
          <w:tcPr>
            <w:tcW w:w="15486" w:type="dxa"/>
            <w:gridSpan w:val="8"/>
          </w:tcPr>
          <w:p w:rsidR="006307D6" w:rsidRPr="006A50D6" w:rsidRDefault="006307D6" w:rsidP="006307D6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lastRenderedPageBreak/>
              <w:t xml:space="preserve">Подпрограмма 2 «Обеспечение реализации муниципальной программы Большесальского сельского поселения </w:t>
            </w:r>
            <w:r w:rsidRPr="006307D6">
              <w:rPr>
                <w:bCs/>
                <w:kern w:val="2"/>
                <w:sz w:val="26"/>
                <w:szCs w:val="26"/>
              </w:rPr>
              <w:t>«Социальная поддержка отдельных категорий граждан»</w:t>
            </w:r>
          </w:p>
        </w:tc>
      </w:tr>
      <w:tr w:rsidR="006307D6" w:rsidRPr="00D43FF5" w:rsidTr="00AC03A1">
        <w:trPr>
          <w:gridAfter w:val="1"/>
          <w:wAfter w:w="13" w:type="dxa"/>
        </w:trPr>
        <w:tc>
          <w:tcPr>
            <w:tcW w:w="15486" w:type="dxa"/>
            <w:gridSpan w:val="8"/>
          </w:tcPr>
          <w:p w:rsidR="006307D6" w:rsidRPr="006A50D6" w:rsidRDefault="006307D6" w:rsidP="006307D6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 xml:space="preserve">Цель подпрограммы 2 «Создание условий для реализации муниципальной программы Большесальского сельского поселения </w:t>
            </w:r>
            <w:r w:rsidRPr="006307D6">
              <w:rPr>
                <w:bCs/>
                <w:kern w:val="2"/>
                <w:sz w:val="26"/>
                <w:szCs w:val="26"/>
              </w:rPr>
              <w:t>«Социальная поддержка отдельных категорий граждан»</w:t>
            </w:r>
          </w:p>
        </w:tc>
      </w:tr>
      <w:tr w:rsidR="006307D6" w:rsidRPr="00D43FF5" w:rsidTr="00AC03A1">
        <w:trPr>
          <w:gridAfter w:val="1"/>
          <w:wAfter w:w="13" w:type="dxa"/>
        </w:trPr>
        <w:tc>
          <w:tcPr>
            <w:tcW w:w="15486" w:type="dxa"/>
            <w:gridSpan w:val="8"/>
          </w:tcPr>
          <w:p w:rsidR="006307D6" w:rsidRPr="006A50D6" w:rsidRDefault="006307D6" w:rsidP="006307D6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 xml:space="preserve">Задача 1 подпрограммы 2 «Достижение запланированных результатов, целевого и эффективного расходования финансовых ресурсов, выделяемых на реализацию муниципальной программы Большесальского сельского поселения </w:t>
            </w:r>
            <w:r w:rsidRPr="006307D6">
              <w:rPr>
                <w:bCs/>
                <w:kern w:val="2"/>
                <w:sz w:val="26"/>
                <w:szCs w:val="26"/>
              </w:rPr>
              <w:t>«Социальная поддержка отдельных категорий граждан»</w:t>
            </w:r>
          </w:p>
        </w:tc>
      </w:tr>
      <w:tr w:rsidR="006307D6" w:rsidRPr="00D43FF5" w:rsidTr="003B6F49">
        <w:trPr>
          <w:gridAfter w:val="1"/>
          <w:wAfter w:w="13" w:type="dxa"/>
        </w:trPr>
        <w:tc>
          <w:tcPr>
            <w:tcW w:w="698" w:type="dxa"/>
            <w:shd w:val="clear" w:color="auto" w:fill="auto"/>
          </w:tcPr>
          <w:p w:rsidR="006307D6" w:rsidRPr="00D43FF5" w:rsidRDefault="006307D6" w:rsidP="006307D6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2734" w:type="dxa"/>
            <w:shd w:val="clear" w:color="auto" w:fill="auto"/>
          </w:tcPr>
          <w:p w:rsidR="006307D6" w:rsidRPr="00D43FF5" w:rsidRDefault="006307D6" w:rsidP="006307D6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6307D6">
              <w:rPr>
                <w:bCs/>
                <w:sz w:val="24"/>
                <w:szCs w:val="24"/>
                <w:lang w:eastAsia="en-US"/>
              </w:rPr>
              <w:t>2.1Р</w:t>
            </w:r>
            <w:r w:rsidRPr="006307D6">
              <w:rPr>
                <w:sz w:val="24"/>
                <w:szCs w:val="24"/>
                <w:lang w:eastAsia="en-US"/>
              </w:rPr>
              <w:t>асходы на содержание аппарата</w:t>
            </w:r>
          </w:p>
        </w:tc>
        <w:tc>
          <w:tcPr>
            <w:tcW w:w="1421" w:type="dxa"/>
            <w:shd w:val="clear" w:color="auto" w:fill="auto"/>
          </w:tcPr>
          <w:p w:rsidR="006307D6" w:rsidRPr="00D43FF5" w:rsidRDefault="006307D6" w:rsidP="006307D6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Администрация Большесальского сельского поселения</w:t>
            </w:r>
          </w:p>
        </w:tc>
        <w:tc>
          <w:tcPr>
            <w:tcW w:w="1681" w:type="dxa"/>
            <w:shd w:val="clear" w:color="auto" w:fill="auto"/>
          </w:tcPr>
          <w:p w:rsidR="006307D6" w:rsidRPr="00D43FF5" w:rsidRDefault="006307D6" w:rsidP="006307D6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816" w:type="dxa"/>
            <w:shd w:val="clear" w:color="auto" w:fill="auto"/>
          </w:tcPr>
          <w:p w:rsidR="006307D6" w:rsidRPr="00D43FF5" w:rsidRDefault="006307D6" w:rsidP="006307D6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 w:rsidRPr="00D43FF5">
              <w:rPr>
                <w:sz w:val="24"/>
                <w:szCs w:val="24"/>
                <w:lang w:eastAsia="en-US"/>
              </w:rPr>
              <w:t xml:space="preserve">2030 </w:t>
            </w:r>
          </w:p>
        </w:tc>
        <w:tc>
          <w:tcPr>
            <w:tcW w:w="2364" w:type="dxa"/>
          </w:tcPr>
          <w:p w:rsidR="006307D6" w:rsidRPr="006A50D6" w:rsidRDefault="006307D6" w:rsidP="006307D6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создание эффективной системы управления реализацией муниципальной программы, реализация в полном объеме мероприятий муниципальной программы, достижение ее целей и задач</w:t>
            </w:r>
          </w:p>
        </w:tc>
        <w:tc>
          <w:tcPr>
            <w:tcW w:w="2512" w:type="dxa"/>
          </w:tcPr>
          <w:p w:rsidR="006307D6" w:rsidRPr="006A50D6" w:rsidRDefault="006307D6" w:rsidP="006307D6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 xml:space="preserve">отсутствие эффективной системы управления реализацией муниципальной программы, реализация не в полном объеме мероприятий муниципальной программы, </w:t>
            </w:r>
            <w:proofErr w:type="spellStart"/>
            <w:r w:rsidRPr="006A50D6">
              <w:rPr>
                <w:kern w:val="2"/>
                <w:sz w:val="26"/>
                <w:szCs w:val="26"/>
              </w:rPr>
              <w:t>недостижение</w:t>
            </w:r>
            <w:proofErr w:type="spellEnd"/>
            <w:r w:rsidRPr="006A50D6">
              <w:rPr>
                <w:kern w:val="2"/>
                <w:sz w:val="26"/>
                <w:szCs w:val="26"/>
              </w:rPr>
              <w:t xml:space="preserve"> ее целей и задач</w:t>
            </w:r>
          </w:p>
        </w:tc>
        <w:tc>
          <w:tcPr>
            <w:tcW w:w="2260" w:type="dxa"/>
            <w:shd w:val="clear" w:color="auto" w:fill="auto"/>
          </w:tcPr>
          <w:p w:rsidR="006307D6" w:rsidRPr="00D43FF5" w:rsidRDefault="006307D6" w:rsidP="006307D6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</w:t>
            </w:r>
          </w:p>
        </w:tc>
      </w:tr>
    </w:tbl>
    <w:p w:rsidR="00A64456" w:rsidRDefault="00A64456" w:rsidP="00A64456">
      <w:pPr>
        <w:spacing w:line="233" w:lineRule="auto"/>
        <w:jc w:val="both"/>
        <w:rPr>
          <w:color w:val="FF0000"/>
          <w:sz w:val="28"/>
        </w:rPr>
      </w:pPr>
    </w:p>
    <w:p w:rsidR="00A64456" w:rsidRDefault="00A64456" w:rsidP="00A64456">
      <w:pPr>
        <w:spacing w:line="233" w:lineRule="auto"/>
        <w:jc w:val="both"/>
        <w:rPr>
          <w:color w:val="FF0000"/>
          <w:sz w:val="28"/>
        </w:rPr>
      </w:pPr>
    </w:p>
    <w:p w:rsidR="009B6F3B" w:rsidRDefault="009B6F3B" w:rsidP="00067855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6307D6" w:rsidRDefault="006307D6" w:rsidP="00067855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6307D6" w:rsidRDefault="006307D6" w:rsidP="00067855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6307D6" w:rsidRDefault="006307D6" w:rsidP="00067855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6307D6" w:rsidRDefault="006307D6" w:rsidP="00067855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6307D6" w:rsidRDefault="006307D6" w:rsidP="00067855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6307D6" w:rsidRDefault="006307D6" w:rsidP="00067855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6307D6" w:rsidRDefault="006307D6" w:rsidP="00067855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067855" w:rsidRPr="00067855" w:rsidRDefault="00067855" w:rsidP="00067855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067855">
        <w:rPr>
          <w:sz w:val="28"/>
          <w:szCs w:val="28"/>
        </w:rPr>
        <w:lastRenderedPageBreak/>
        <w:t xml:space="preserve">Таблица </w:t>
      </w:r>
      <w:r w:rsidR="00BA2697">
        <w:rPr>
          <w:sz w:val="28"/>
          <w:szCs w:val="28"/>
        </w:rPr>
        <w:t>4</w:t>
      </w:r>
    </w:p>
    <w:p w:rsidR="00067855" w:rsidRPr="00067855" w:rsidRDefault="00067855" w:rsidP="0006785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67855" w:rsidRPr="009B6F3B" w:rsidRDefault="00067855" w:rsidP="0006785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67855">
        <w:rPr>
          <w:sz w:val="22"/>
          <w:szCs w:val="22"/>
        </w:rPr>
        <w:t xml:space="preserve">РАСХОДЫ </w:t>
      </w:r>
    </w:p>
    <w:p w:rsidR="00067855" w:rsidRPr="009B6F3B" w:rsidRDefault="009B6F3B" w:rsidP="0006785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б</w:t>
      </w:r>
      <w:r w:rsidR="00067855" w:rsidRPr="009B6F3B">
        <w:rPr>
          <w:sz w:val="28"/>
          <w:szCs w:val="28"/>
        </w:rPr>
        <w:t>юджета Большесальского сельского поселения Мясниковского района на реализацию муниципальной программы «Социальная поддержка граждан»</w:t>
      </w:r>
    </w:p>
    <w:p w:rsidR="00067855" w:rsidRPr="00067855" w:rsidRDefault="00067855" w:rsidP="0006785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22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851"/>
        <w:gridCol w:w="567"/>
        <w:gridCol w:w="425"/>
        <w:gridCol w:w="429"/>
        <w:gridCol w:w="705"/>
        <w:gridCol w:w="564"/>
        <w:gridCol w:w="567"/>
        <w:gridCol w:w="567"/>
        <w:gridCol w:w="620"/>
        <w:gridCol w:w="657"/>
        <w:gridCol w:w="566"/>
        <w:gridCol w:w="567"/>
        <w:gridCol w:w="628"/>
        <w:gridCol w:w="628"/>
        <w:gridCol w:w="648"/>
        <w:gridCol w:w="567"/>
        <w:gridCol w:w="567"/>
      </w:tblGrid>
      <w:tr w:rsidR="00067855" w:rsidRPr="00067855" w:rsidTr="009B6F3B">
        <w:trPr>
          <w:trHeight w:val="518"/>
          <w:tblCellSpacing w:w="5" w:type="nil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 xml:space="preserve">Номер и наименование </w:t>
            </w:r>
            <w:r w:rsidRPr="00067855">
              <w:br/>
              <w:t>подпрограммы, основного мероприятия подпрограммы,</w:t>
            </w:r>
          </w:p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Ответственный</w:t>
            </w:r>
          </w:p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исполнитель,</w:t>
            </w:r>
          </w:p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соисполнители,</w:t>
            </w:r>
          </w:p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 xml:space="preserve"> участники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 xml:space="preserve">Код бюджетной   </w:t>
            </w:r>
            <w:r w:rsidRPr="00067855">
              <w:br/>
              <w:t>классификации расходов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Объем расходов всего</w:t>
            </w:r>
            <w:r w:rsidRPr="00067855">
              <w:br/>
              <w:t>(тыс. рублей),</w:t>
            </w:r>
          </w:p>
          <w:p w:rsidR="00067855" w:rsidRPr="00067855" w:rsidRDefault="00456F9D" w:rsidP="0006785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hyperlink w:anchor="Par866" w:history="1">
              <w:r w:rsidR="00067855" w:rsidRPr="00067855">
                <w:t>&lt;1&gt;</w:t>
              </w:r>
            </w:hyperlink>
          </w:p>
        </w:tc>
        <w:tc>
          <w:tcPr>
            <w:tcW w:w="71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в том числе по годам реализации</w:t>
            </w:r>
          </w:p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67855">
              <w:t xml:space="preserve">муниципальной программы, </w:t>
            </w:r>
            <w:hyperlink w:anchor="Par871" w:history="1">
              <w:r w:rsidRPr="00067855">
                <w:t>&lt;2&gt;</w:t>
              </w:r>
            </w:hyperlink>
          </w:p>
        </w:tc>
      </w:tr>
      <w:tr w:rsidR="00067855" w:rsidRPr="00067855" w:rsidTr="009B6F3B">
        <w:trPr>
          <w:cantSplit/>
          <w:trHeight w:val="2158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67855">
              <w:t>РзПр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ЦСР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ВР</w:t>
            </w: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067855"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067855"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067855">
              <w:t>2021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067855">
              <w:t>2022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067855">
              <w:t>2023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067855">
              <w:t>2024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2025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2026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2027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2029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2030</w:t>
            </w:r>
          </w:p>
        </w:tc>
      </w:tr>
      <w:tr w:rsidR="00067855" w:rsidRPr="00067855" w:rsidTr="009B6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tblCellSpacing w:w="5" w:type="nil"/>
        </w:trPr>
        <w:tc>
          <w:tcPr>
            <w:tcW w:w="2835" w:type="dxa"/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1</w:t>
            </w:r>
          </w:p>
        </w:tc>
        <w:tc>
          <w:tcPr>
            <w:tcW w:w="2268" w:type="dxa"/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2</w:t>
            </w:r>
          </w:p>
        </w:tc>
        <w:tc>
          <w:tcPr>
            <w:tcW w:w="851" w:type="dxa"/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3</w:t>
            </w:r>
          </w:p>
        </w:tc>
        <w:tc>
          <w:tcPr>
            <w:tcW w:w="567" w:type="dxa"/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4</w:t>
            </w:r>
          </w:p>
        </w:tc>
        <w:tc>
          <w:tcPr>
            <w:tcW w:w="425" w:type="dxa"/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5</w:t>
            </w:r>
          </w:p>
        </w:tc>
        <w:tc>
          <w:tcPr>
            <w:tcW w:w="429" w:type="dxa"/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6</w:t>
            </w:r>
          </w:p>
        </w:tc>
        <w:tc>
          <w:tcPr>
            <w:tcW w:w="705" w:type="dxa"/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7</w:t>
            </w:r>
          </w:p>
        </w:tc>
        <w:tc>
          <w:tcPr>
            <w:tcW w:w="564" w:type="dxa"/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8</w:t>
            </w:r>
          </w:p>
        </w:tc>
        <w:tc>
          <w:tcPr>
            <w:tcW w:w="567" w:type="dxa"/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9</w:t>
            </w:r>
          </w:p>
        </w:tc>
        <w:tc>
          <w:tcPr>
            <w:tcW w:w="567" w:type="dxa"/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10</w:t>
            </w:r>
          </w:p>
        </w:tc>
        <w:tc>
          <w:tcPr>
            <w:tcW w:w="620" w:type="dxa"/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11</w:t>
            </w:r>
          </w:p>
        </w:tc>
        <w:tc>
          <w:tcPr>
            <w:tcW w:w="657" w:type="dxa"/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12</w:t>
            </w:r>
          </w:p>
        </w:tc>
        <w:tc>
          <w:tcPr>
            <w:tcW w:w="566" w:type="dxa"/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13</w:t>
            </w:r>
          </w:p>
        </w:tc>
        <w:tc>
          <w:tcPr>
            <w:tcW w:w="567" w:type="dxa"/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14</w:t>
            </w:r>
          </w:p>
        </w:tc>
        <w:tc>
          <w:tcPr>
            <w:tcW w:w="628" w:type="dxa"/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15</w:t>
            </w:r>
          </w:p>
        </w:tc>
        <w:tc>
          <w:tcPr>
            <w:tcW w:w="628" w:type="dxa"/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16</w:t>
            </w:r>
          </w:p>
        </w:tc>
        <w:tc>
          <w:tcPr>
            <w:tcW w:w="648" w:type="dxa"/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17</w:t>
            </w:r>
          </w:p>
        </w:tc>
        <w:tc>
          <w:tcPr>
            <w:tcW w:w="567" w:type="dxa"/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18</w:t>
            </w:r>
          </w:p>
        </w:tc>
        <w:tc>
          <w:tcPr>
            <w:tcW w:w="567" w:type="dxa"/>
          </w:tcPr>
          <w:p w:rsidR="00067855" w:rsidRPr="00067855" w:rsidRDefault="00067855" w:rsidP="000678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19</w:t>
            </w:r>
          </w:p>
        </w:tc>
      </w:tr>
      <w:tr w:rsidR="00DD1210" w:rsidRPr="00067855" w:rsidTr="009B6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2835" w:type="dxa"/>
            <w:vMerge w:val="restart"/>
          </w:tcPr>
          <w:p w:rsidR="00DD1210" w:rsidRPr="00067855" w:rsidRDefault="00DD1210" w:rsidP="00DD1210">
            <w:pPr>
              <w:widowControl w:val="0"/>
              <w:autoSpaceDE w:val="0"/>
              <w:autoSpaceDN w:val="0"/>
              <w:adjustRightInd w:val="0"/>
            </w:pPr>
            <w:r w:rsidRPr="00067855">
              <w:t xml:space="preserve">Муниципальная </w:t>
            </w:r>
            <w:r w:rsidRPr="00067855">
              <w:br/>
              <w:t xml:space="preserve">программа      </w:t>
            </w:r>
          </w:p>
        </w:tc>
        <w:tc>
          <w:tcPr>
            <w:tcW w:w="2268" w:type="dxa"/>
          </w:tcPr>
          <w:p w:rsidR="00DD1210" w:rsidRPr="00067855" w:rsidRDefault="00DD1210" w:rsidP="00DD1210">
            <w:pPr>
              <w:widowControl w:val="0"/>
              <w:autoSpaceDE w:val="0"/>
              <w:autoSpaceDN w:val="0"/>
              <w:adjustRightInd w:val="0"/>
            </w:pPr>
            <w:r w:rsidRPr="00067855">
              <w:t xml:space="preserve">всего </w:t>
            </w:r>
            <w:hyperlink w:anchor="Par867" w:history="1">
              <w:r w:rsidRPr="00067855">
                <w:t>&lt;4&gt;</w:t>
              </w:r>
            </w:hyperlink>
            <w:r w:rsidRPr="00067855">
              <w:t xml:space="preserve">, </w:t>
            </w:r>
          </w:p>
          <w:p w:rsidR="00DD1210" w:rsidRPr="00067855" w:rsidRDefault="00DD1210" w:rsidP="00DD1210">
            <w:pPr>
              <w:widowControl w:val="0"/>
              <w:autoSpaceDE w:val="0"/>
              <w:autoSpaceDN w:val="0"/>
              <w:adjustRightInd w:val="0"/>
            </w:pPr>
            <w:r w:rsidRPr="00067855">
              <w:t xml:space="preserve">в том числе:           </w:t>
            </w:r>
          </w:p>
        </w:tc>
        <w:tc>
          <w:tcPr>
            <w:tcW w:w="851" w:type="dxa"/>
          </w:tcPr>
          <w:p w:rsidR="00DD1210" w:rsidRPr="00067855" w:rsidRDefault="00DD1210" w:rsidP="00DD1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X</w:t>
            </w:r>
          </w:p>
        </w:tc>
        <w:tc>
          <w:tcPr>
            <w:tcW w:w="567" w:type="dxa"/>
          </w:tcPr>
          <w:p w:rsidR="00DD1210" w:rsidRPr="00067855" w:rsidRDefault="00DD1210" w:rsidP="00DD1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X</w:t>
            </w:r>
          </w:p>
        </w:tc>
        <w:tc>
          <w:tcPr>
            <w:tcW w:w="425" w:type="dxa"/>
          </w:tcPr>
          <w:p w:rsidR="00DD1210" w:rsidRPr="00067855" w:rsidRDefault="00DD1210" w:rsidP="00DD1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X</w:t>
            </w:r>
          </w:p>
        </w:tc>
        <w:tc>
          <w:tcPr>
            <w:tcW w:w="429" w:type="dxa"/>
          </w:tcPr>
          <w:p w:rsidR="00DD1210" w:rsidRPr="00067855" w:rsidRDefault="00DD1210" w:rsidP="00DD1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X</w:t>
            </w:r>
          </w:p>
        </w:tc>
        <w:tc>
          <w:tcPr>
            <w:tcW w:w="705" w:type="dxa"/>
          </w:tcPr>
          <w:p w:rsidR="00DD1210" w:rsidRDefault="002160C4" w:rsidP="00DD1210">
            <w:r>
              <w:t>4316,6</w:t>
            </w:r>
          </w:p>
        </w:tc>
        <w:tc>
          <w:tcPr>
            <w:tcW w:w="564" w:type="dxa"/>
          </w:tcPr>
          <w:p w:rsidR="00DD1210" w:rsidRPr="00E64A46" w:rsidRDefault="00DD1210" w:rsidP="00DD1210">
            <w:pPr>
              <w:ind w:left="-77"/>
              <w:jc w:val="center"/>
            </w:pPr>
            <w:r w:rsidRPr="00E64A46">
              <w:t>154,8</w:t>
            </w:r>
          </w:p>
        </w:tc>
        <w:tc>
          <w:tcPr>
            <w:tcW w:w="567" w:type="dxa"/>
          </w:tcPr>
          <w:p w:rsidR="00DD1210" w:rsidRPr="00E64A46" w:rsidRDefault="00DD1210" w:rsidP="00DD1210">
            <w:pPr>
              <w:ind w:left="-77"/>
              <w:jc w:val="center"/>
            </w:pPr>
            <w:r w:rsidRPr="00E64A46">
              <w:t>204,8</w:t>
            </w:r>
          </w:p>
        </w:tc>
        <w:tc>
          <w:tcPr>
            <w:tcW w:w="567" w:type="dxa"/>
          </w:tcPr>
          <w:p w:rsidR="00DD1210" w:rsidRPr="00E64A46" w:rsidRDefault="00DD1210" w:rsidP="00DD1210">
            <w:pPr>
              <w:ind w:left="-77"/>
              <w:jc w:val="center"/>
            </w:pPr>
            <w:r w:rsidRPr="00E64A46">
              <w:t>217,7</w:t>
            </w:r>
          </w:p>
        </w:tc>
        <w:tc>
          <w:tcPr>
            <w:tcW w:w="620" w:type="dxa"/>
          </w:tcPr>
          <w:p w:rsidR="00DD1210" w:rsidRPr="00E64A46" w:rsidRDefault="00DD1210" w:rsidP="00DD1210">
            <w:pPr>
              <w:ind w:left="-77"/>
              <w:jc w:val="center"/>
            </w:pPr>
            <w:r>
              <w:t>377,0</w:t>
            </w:r>
          </w:p>
        </w:tc>
        <w:tc>
          <w:tcPr>
            <w:tcW w:w="657" w:type="dxa"/>
          </w:tcPr>
          <w:p w:rsidR="00DD1210" w:rsidRPr="00E64A46" w:rsidRDefault="00DD1210" w:rsidP="00DD1210">
            <w:pPr>
              <w:ind w:left="-77"/>
              <w:jc w:val="center"/>
            </w:pPr>
            <w:r>
              <w:t>428,8</w:t>
            </w:r>
          </w:p>
        </w:tc>
        <w:tc>
          <w:tcPr>
            <w:tcW w:w="566" w:type="dxa"/>
          </w:tcPr>
          <w:p w:rsidR="00DD1210" w:rsidRPr="00E64A46" w:rsidRDefault="00DD1210" w:rsidP="00DD1210">
            <w:pPr>
              <w:ind w:left="-77"/>
              <w:jc w:val="center"/>
            </w:pPr>
            <w:r>
              <w:t>390,5</w:t>
            </w:r>
          </w:p>
        </w:tc>
        <w:tc>
          <w:tcPr>
            <w:tcW w:w="567" w:type="dxa"/>
          </w:tcPr>
          <w:p w:rsidR="00DD1210" w:rsidRPr="00E64A46" w:rsidRDefault="00DD1210" w:rsidP="00DD1210">
            <w:pPr>
              <w:ind w:left="-77"/>
              <w:jc w:val="center"/>
            </w:pPr>
            <w:r>
              <w:t>390,5</w:t>
            </w:r>
          </w:p>
        </w:tc>
        <w:tc>
          <w:tcPr>
            <w:tcW w:w="628" w:type="dxa"/>
          </w:tcPr>
          <w:p w:rsidR="00DD1210" w:rsidRPr="00E64A46" w:rsidRDefault="00DD1210" w:rsidP="00DD1210">
            <w:pPr>
              <w:ind w:left="-77"/>
              <w:jc w:val="center"/>
            </w:pPr>
            <w:r>
              <w:t>390,5</w:t>
            </w:r>
          </w:p>
        </w:tc>
        <w:tc>
          <w:tcPr>
            <w:tcW w:w="628" w:type="dxa"/>
          </w:tcPr>
          <w:p w:rsidR="00DD1210" w:rsidRPr="00E64A46" w:rsidRDefault="00DD1210" w:rsidP="00DD1210">
            <w:pPr>
              <w:ind w:left="-77"/>
              <w:jc w:val="center"/>
            </w:pPr>
            <w:r>
              <w:t>440,5</w:t>
            </w:r>
          </w:p>
        </w:tc>
        <w:tc>
          <w:tcPr>
            <w:tcW w:w="648" w:type="dxa"/>
          </w:tcPr>
          <w:p w:rsidR="00DD1210" w:rsidRPr="00E64A46" w:rsidRDefault="00DD1210" w:rsidP="00DD1210">
            <w:pPr>
              <w:ind w:left="-77"/>
              <w:jc w:val="center"/>
            </w:pPr>
            <w:r>
              <w:t>440,5</w:t>
            </w:r>
          </w:p>
        </w:tc>
        <w:tc>
          <w:tcPr>
            <w:tcW w:w="567" w:type="dxa"/>
          </w:tcPr>
          <w:p w:rsidR="00DD1210" w:rsidRPr="00E64A46" w:rsidRDefault="00DD1210" w:rsidP="00DD1210">
            <w:pPr>
              <w:ind w:left="-77"/>
              <w:jc w:val="center"/>
            </w:pPr>
            <w:r>
              <w:t>440,5</w:t>
            </w:r>
          </w:p>
        </w:tc>
        <w:tc>
          <w:tcPr>
            <w:tcW w:w="567" w:type="dxa"/>
          </w:tcPr>
          <w:p w:rsidR="00DD1210" w:rsidRPr="00E64A46" w:rsidRDefault="00DD1210" w:rsidP="00DD1210">
            <w:pPr>
              <w:ind w:left="-77"/>
              <w:jc w:val="center"/>
            </w:pPr>
            <w:r>
              <w:t>440,5</w:t>
            </w:r>
          </w:p>
        </w:tc>
      </w:tr>
      <w:tr w:rsidR="002160C4" w:rsidRPr="00067855" w:rsidTr="009B6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2835" w:type="dxa"/>
            <w:vMerge/>
          </w:tcPr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</w:pPr>
            <w:r w:rsidRPr="00067855">
              <w:t>Ответственный исполнитель:</w:t>
            </w:r>
          </w:p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</w:pPr>
            <w:r w:rsidRPr="00067855">
              <w:t xml:space="preserve">Администрация </w:t>
            </w:r>
            <w:r>
              <w:t>Большесаль</w:t>
            </w:r>
            <w:r w:rsidRPr="00067855">
              <w:t>ского сельского поселения</w:t>
            </w:r>
          </w:p>
        </w:tc>
        <w:tc>
          <w:tcPr>
            <w:tcW w:w="851" w:type="dxa"/>
          </w:tcPr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951</w:t>
            </w:r>
          </w:p>
        </w:tc>
        <w:tc>
          <w:tcPr>
            <w:tcW w:w="567" w:type="dxa"/>
          </w:tcPr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X</w:t>
            </w:r>
          </w:p>
        </w:tc>
        <w:tc>
          <w:tcPr>
            <w:tcW w:w="425" w:type="dxa"/>
          </w:tcPr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X</w:t>
            </w:r>
          </w:p>
        </w:tc>
        <w:tc>
          <w:tcPr>
            <w:tcW w:w="429" w:type="dxa"/>
          </w:tcPr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X</w:t>
            </w:r>
          </w:p>
        </w:tc>
        <w:tc>
          <w:tcPr>
            <w:tcW w:w="705" w:type="dxa"/>
          </w:tcPr>
          <w:p w:rsidR="002160C4" w:rsidRDefault="002160C4" w:rsidP="002160C4">
            <w:r>
              <w:t>4316,6</w:t>
            </w:r>
          </w:p>
        </w:tc>
        <w:tc>
          <w:tcPr>
            <w:tcW w:w="564" w:type="dxa"/>
          </w:tcPr>
          <w:p w:rsidR="002160C4" w:rsidRPr="00E64A46" w:rsidRDefault="002160C4" w:rsidP="002160C4">
            <w:pPr>
              <w:ind w:left="-77"/>
              <w:jc w:val="center"/>
            </w:pPr>
            <w:r w:rsidRPr="00E64A46">
              <w:t>154,8</w:t>
            </w:r>
          </w:p>
        </w:tc>
        <w:tc>
          <w:tcPr>
            <w:tcW w:w="567" w:type="dxa"/>
          </w:tcPr>
          <w:p w:rsidR="002160C4" w:rsidRPr="00E64A46" w:rsidRDefault="002160C4" w:rsidP="002160C4">
            <w:pPr>
              <w:ind w:left="-77"/>
              <w:jc w:val="center"/>
            </w:pPr>
            <w:r w:rsidRPr="00E64A46">
              <w:t>204,8</w:t>
            </w:r>
          </w:p>
        </w:tc>
        <w:tc>
          <w:tcPr>
            <w:tcW w:w="567" w:type="dxa"/>
          </w:tcPr>
          <w:p w:rsidR="002160C4" w:rsidRPr="00E64A46" w:rsidRDefault="002160C4" w:rsidP="002160C4">
            <w:pPr>
              <w:ind w:left="-77"/>
              <w:jc w:val="center"/>
            </w:pPr>
            <w:r w:rsidRPr="00E64A46">
              <w:t>217,7</w:t>
            </w:r>
          </w:p>
        </w:tc>
        <w:tc>
          <w:tcPr>
            <w:tcW w:w="620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377,0</w:t>
            </w:r>
          </w:p>
        </w:tc>
        <w:tc>
          <w:tcPr>
            <w:tcW w:w="657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428,8</w:t>
            </w:r>
          </w:p>
        </w:tc>
        <w:tc>
          <w:tcPr>
            <w:tcW w:w="566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390,5</w:t>
            </w:r>
          </w:p>
        </w:tc>
        <w:tc>
          <w:tcPr>
            <w:tcW w:w="567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390,5</w:t>
            </w:r>
          </w:p>
        </w:tc>
        <w:tc>
          <w:tcPr>
            <w:tcW w:w="628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390,5</w:t>
            </w:r>
          </w:p>
        </w:tc>
        <w:tc>
          <w:tcPr>
            <w:tcW w:w="628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440,5</w:t>
            </w:r>
          </w:p>
        </w:tc>
        <w:tc>
          <w:tcPr>
            <w:tcW w:w="648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440,5</w:t>
            </w:r>
          </w:p>
        </w:tc>
        <w:tc>
          <w:tcPr>
            <w:tcW w:w="567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440,5</w:t>
            </w:r>
          </w:p>
        </w:tc>
        <w:tc>
          <w:tcPr>
            <w:tcW w:w="567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440,5</w:t>
            </w:r>
          </w:p>
        </w:tc>
      </w:tr>
      <w:tr w:rsidR="002160C4" w:rsidRPr="00067855" w:rsidTr="009B6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2835" w:type="dxa"/>
            <w:vMerge w:val="restart"/>
          </w:tcPr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</w:pPr>
            <w:r w:rsidRPr="00067855">
              <w:t>Подпрограмма 1</w:t>
            </w:r>
          </w:p>
          <w:p w:rsidR="002160C4" w:rsidRPr="00067855" w:rsidRDefault="002160C4" w:rsidP="002160C4">
            <w:pPr>
              <w:rPr>
                <w:rFonts w:eastAsia="Calibri"/>
                <w:lang w:eastAsia="en-US"/>
              </w:rPr>
            </w:pPr>
            <w:r w:rsidRPr="00067855">
              <w:t>«</w:t>
            </w:r>
            <w:r w:rsidRPr="00067855">
              <w:rPr>
                <w:rFonts w:eastAsia="Calibri"/>
                <w:lang w:eastAsia="en-US"/>
              </w:rPr>
              <w:t xml:space="preserve">Социальная </w:t>
            </w:r>
          </w:p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</w:pPr>
            <w:r w:rsidRPr="00067855">
              <w:rPr>
                <w:rFonts w:eastAsia="Calibri"/>
                <w:lang w:eastAsia="en-US"/>
              </w:rPr>
              <w:t xml:space="preserve">поддержка отдельных </w:t>
            </w:r>
            <w:proofErr w:type="gramStart"/>
            <w:r w:rsidRPr="00067855">
              <w:rPr>
                <w:rFonts w:eastAsia="Calibri"/>
                <w:lang w:eastAsia="en-US"/>
              </w:rPr>
              <w:t>категорий  граждан</w:t>
            </w:r>
            <w:proofErr w:type="gramEnd"/>
            <w:r w:rsidRPr="00067855">
              <w:t>»</w:t>
            </w:r>
          </w:p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</w:pPr>
            <w:r w:rsidRPr="00067855">
              <w:t xml:space="preserve">всего, </w:t>
            </w:r>
          </w:p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</w:pPr>
            <w:r w:rsidRPr="00067855">
              <w:t>в том числе:</w:t>
            </w:r>
          </w:p>
        </w:tc>
        <w:tc>
          <w:tcPr>
            <w:tcW w:w="851" w:type="dxa"/>
          </w:tcPr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X</w:t>
            </w:r>
          </w:p>
        </w:tc>
        <w:tc>
          <w:tcPr>
            <w:tcW w:w="567" w:type="dxa"/>
          </w:tcPr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X</w:t>
            </w:r>
          </w:p>
        </w:tc>
        <w:tc>
          <w:tcPr>
            <w:tcW w:w="425" w:type="dxa"/>
          </w:tcPr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X</w:t>
            </w:r>
          </w:p>
        </w:tc>
        <w:tc>
          <w:tcPr>
            <w:tcW w:w="429" w:type="dxa"/>
          </w:tcPr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X</w:t>
            </w:r>
          </w:p>
        </w:tc>
        <w:tc>
          <w:tcPr>
            <w:tcW w:w="705" w:type="dxa"/>
          </w:tcPr>
          <w:p w:rsidR="002160C4" w:rsidRDefault="002160C4" w:rsidP="002160C4">
            <w:r>
              <w:t>4116,6</w:t>
            </w:r>
            <w:r w:rsidRPr="00AE39FB">
              <w:t xml:space="preserve"> </w:t>
            </w:r>
          </w:p>
        </w:tc>
        <w:tc>
          <w:tcPr>
            <w:tcW w:w="564" w:type="dxa"/>
          </w:tcPr>
          <w:p w:rsidR="002160C4" w:rsidRPr="00E64A46" w:rsidRDefault="002160C4" w:rsidP="002160C4">
            <w:pPr>
              <w:ind w:left="-77"/>
              <w:jc w:val="center"/>
            </w:pPr>
            <w:r w:rsidRPr="00E64A46">
              <w:t>154,8</w:t>
            </w:r>
          </w:p>
        </w:tc>
        <w:tc>
          <w:tcPr>
            <w:tcW w:w="567" w:type="dxa"/>
          </w:tcPr>
          <w:p w:rsidR="002160C4" w:rsidRPr="00E64A46" w:rsidRDefault="002160C4" w:rsidP="002160C4">
            <w:pPr>
              <w:ind w:left="-77"/>
              <w:jc w:val="center"/>
            </w:pPr>
            <w:r w:rsidRPr="00E64A46">
              <w:t>204,8</w:t>
            </w:r>
          </w:p>
        </w:tc>
        <w:tc>
          <w:tcPr>
            <w:tcW w:w="567" w:type="dxa"/>
          </w:tcPr>
          <w:p w:rsidR="002160C4" w:rsidRPr="00E64A46" w:rsidRDefault="002160C4" w:rsidP="002160C4">
            <w:pPr>
              <w:ind w:left="-77"/>
              <w:jc w:val="center"/>
            </w:pPr>
            <w:r w:rsidRPr="00E64A46">
              <w:t>217,7</w:t>
            </w:r>
          </w:p>
        </w:tc>
        <w:tc>
          <w:tcPr>
            <w:tcW w:w="620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377,0</w:t>
            </w:r>
          </w:p>
        </w:tc>
        <w:tc>
          <w:tcPr>
            <w:tcW w:w="657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428,8</w:t>
            </w:r>
          </w:p>
        </w:tc>
        <w:tc>
          <w:tcPr>
            <w:tcW w:w="566" w:type="dxa"/>
          </w:tcPr>
          <w:p w:rsidR="002160C4" w:rsidRDefault="002160C4" w:rsidP="002160C4">
            <w:r w:rsidRPr="00A723D4">
              <w:t>390,5</w:t>
            </w:r>
          </w:p>
        </w:tc>
        <w:tc>
          <w:tcPr>
            <w:tcW w:w="567" w:type="dxa"/>
          </w:tcPr>
          <w:p w:rsidR="002160C4" w:rsidRDefault="002160C4" w:rsidP="002160C4">
            <w:r w:rsidRPr="00A723D4">
              <w:t>390,5</w:t>
            </w:r>
          </w:p>
        </w:tc>
        <w:tc>
          <w:tcPr>
            <w:tcW w:w="628" w:type="dxa"/>
          </w:tcPr>
          <w:p w:rsidR="002160C4" w:rsidRDefault="002160C4" w:rsidP="002160C4">
            <w:r w:rsidRPr="00A723D4">
              <w:t>390,5</w:t>
            </w:r>
          </w:p>
        </w:tc>
        <w:tc>
          <w:tcPr>
            <w:tcW w:w="628" w:type="dxa"/>
          </w:tcPr>
          <w:p w:rsidR="002160C4" w:rsidRDefault="002160C4" w:rsidP="002160C4">
            <w:r w:rsidRPr="00A723D4">
              <w:t>390,5</w:t>
            </w:r>
          </w:p>
        </w:tc>
        <w:tc>
          <w:tcPr>
            <w:tcW w:w="648" w:type="dxa"/>
          </w:tcPr>
          <w:p w:rsidR="002160C4" w:rsidRDefault="002160C4" w:rsidP="002160C4">
            <w:r w:rsidRPr="00A723D4">
              <w:t>390,5</w:t>
            </w:r>
          </w:p>
        </w:tc>
        <w:tc>
          <w:tcPr>
            <w:tcW w:w="567" w:type="dxa"/>
          </w:tcPr>
          <w:p w:rsidR="002160C4" w:rsidRDefault="002160C4" w:rsidP="002160C4">
            <w:r w:rsidRPr="00A723D4">
              <w:t>390,5</w:t>
            </w:r>
          </w:p>
        </w:tc>
        <w:tc>
          <w:tcPr>
            <w:tcW w:w="567" w:type="dxa"/>
          </w:tcPr>
          <w:p w:rsidR="002160C4" w:rsidRDefault="002160C4" w:rsidP="002160C4">
            <w:r w:rsidRPr="00A723D4">
              <w:t>390,5</w:t>
            </w:r>
          </w:p>
        </w:tc>
      </w:tr>
      <w:tr w:rsidR="002160C4" w:rsidRPr="00067855" w:rsidTr="009B6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2835" w:type="dxa"/>
            <w:vMerge/>
          </w:tcPr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</w:pPr>
            <w:r w:rsidRPr="00067855">
              <w:t>Исполнитель:</w:t>
            </w:r>
          </w:p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</w:pPr>
            <w:r w:rsidRPr="00067855">
              <w:t xml:space="preserve">Администрация </w:t>
            </w:r>
            <w:r>
              <w:t>Большесаль</w:t>
            </w:r>
            <w:r w:rsidRPr="00067855">
              <w:t>ского сельского поселения</w:t>
            </w:r>
          </w:p>
        </w:tc>
        <w:tc>
          <w:tcPr>
            <w:tcW w:w="851" w:type="dxa"/>
          </w:tcPr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951</w:t>
            </w:r>
          </w:p>
        </w:tc>
        <w:tc>
          <w:tcPr>
            <w:tcW w:w="567" w:type="dxa"/>
          </w:tcPr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X</w:t>
            </w:r>
          </w:p>
        </w:tc>
        <w:tc>
          <w:tcPr>
            <w:tcW w:w="425" w:type="dxa"/>
          </w:tcPr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X</w:t>
            </w:r>
          </w:p>
        </w:tc>
        <w:tc>
          <w:tcPr>
            <w:tcW w:w="429" w:type="dxa"/>
          </w:tcPr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X</w:t>
            </w:r>
          </w:p>
        </w:tc>
        <w:tc>
          <w:tcPr>
            <w:tcW w:w="705" w:type="dxa"/>
          </w:tcPr>
          <w:p w:rsidR="002160C4" w:rsidRDefault="002160C4" w:rsidP="002160C4">
            <w:r>
              <w:t>4116,6</w:t>
            </w:r>
            <w:r w:rsidRPr="00AE39FB">
              <w:t xml:space="preserve"> </w:t>
            </w:r>
          </w:p>
        </w:tc>
        <w:tc>
          <w:tcPr>
            <w:tcW w:w="564" w:type="dxa"/>
          </w:tcPr>
          <w:p w:rsidR="002160C4" w:rsidRPr="00E64A46" w:rsidRDefault="002160C4" w:rsidP="002160C4">
            <w:pPr>
              <w:ind w:left="-77"/>
              <w:jc w:val="center"/>
            </w:pPr>
            <w:r w:rsidRPr="00E64A46">
              <w:t>154,8</w:t>
            </w:r>
          </w:p>
        </w:tc>
        <w:tc>
          <w:tcPr>
            <w:tcW w:w="567" w:type="dxa"/>
          </w:tcPr>
          <w:p w:rsidR="002160C4" w:rsidRPr="00E64A46" w:rsidRDefault="002160C4" w:rsidP="002160C4">
            <w:pPr>
              <w:ind w:left="-77"/>
              <w:jc w:val="center"/>
            </w:pPr>
            <w:r w:rsidRPr="00E64A46">
              <w:t>204,8</w:t>
            </w:r>
          </w:p>
        </w:tc>
        <w:tc>
          <w:tcPr>
            <w:tcW w:w="567" w:type="dxa"/>
          </w:tcPr>
          <w:p w:rsidR="002160C4" w:rsidRPr="00E64A46" w:rsidRDefault="002160C4" w:rsidP="002160C4">
            <w:pPr>
              <w:ind w:left="-77"/>
              <w:jc w:val="center"/>
            </w:pPr>
            <w:r w:rsidRPr="00E64A46">
              <w:t>217,7</w:t>
            </w:r>
          </w:p>
        </w:tc>
        <w:tc>
          <w:tcPr>
            <w:tcW w:w="620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377,0</w:t>
            </w:r>
          </w:p>
        </w:tc>
        <w:tc>
          <w:tcPr>
            <w:tcW w:w="657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428,8</w:t>
            </w:r>
          </w:p>
        </w:tc>
        <w:tc>
          <w:tcPr>
            <w:tcW w:w="566" w:type="dxa"/>
          </w:tcPr>
          <w:p w:rsidR="002160C4" w:rsidRDefault="002160C4" w:rsidP="002160C4">
            <w:r w:rsidRPr="00A723D4">
              <w:t>390,5</w:t>
            </w:r>
          </w:p>
        </w:tc>
        <w:tc>
          <w:tcPr>
            <w:tcW w:w="567" w:type="dxa"/>
          </w:tcPr>
          <w:p w:rsidR="002160C4" w:rsidRDefault="002160C4" w:rsidP="002160C4">
            <w:r w:rsidRPr="00A723D4">
              <w:t>390,5</w:t>
            </w:r>
          </w:p>
        </w:tc>
        <w:tc>
          <w:tcPr>
            <w:tcW w:w="628" w:type="dxa"/>
          </w:tcPr>
          <w:p w:rsidR="002160C4" w:rsidRDefault="002160C4" w:rsidP="002160C4">
            <w:r w:rsidRPr="00A723D4">
              <w:t>390,5</w:t>
            </w:r>
          </w:p>
        </w:tc>
        <w:tc>
          <w:tcPr>
            <w:tcW w:w="628" w:type="dxa"/>
          </w:tcPr>
          <w:p w:rsidR="002160C4" w:rsidRDefault="002160C4" w:rsidP="002160C4">
            <w:r w:rsidRPr="00A723D4">
              <w:t>390,5</w:t>
            </w:r>
          </w:p>
        </w:tc>
        <w:tc>
          <w:tcPr>
            <w:tcW w:w="648" w:type="dxa"/>
          </w:tcPr>
          <w:p w:rsidR="002160C4" w:rsidRDefault="002160C4" w:rsidP="002160C4">
            <w:r w:rsidRPr="00A723D4">
              <w:t>390,5</w:t>
            </w:r>
          </w:p>
        </w:tc>
        <w:tc>
          <w:tcPr>
            <w:tcW w:w="567" w:type="dxa"/>
          </w:tcPr>
          <w:p w:rsidR="002160C4" w:rsidRDefault="002160C4" w:rsidP="002160C4">
            <w:r w:rsidRPr="00A723D4">
              <w:t>390,5</w:t>
            </w:r>
          </w:p>
        </w:tc>
        <w:tc>
          <w:tcPr>
            <w:tcW w:w="567" w:type="dxa"/>
          </w:tcPr>
          <w:p w:rsidR="002160C4" w:rsidRDefault="002160C4" w:rsidP="002160C4">
            <w:r w:rsidRPr="00A723D4">
              <w:t>390,5</w:t>
            </w:r>
          </w:p>
        </w:tc>
      </w:tr>
      <w:tr w:rsidR="002160C4" w:rsidRPr="00067855" w:rsidTr="009B6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2835" w:type="dxa"/>
          </w:tcPr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</w:pPr>
            <w:r w:rsidRPr="00067855">
              <w:t xml:space="preserve">Основное        </w:t>
            </w:r>
            <w:r w:rsidRPr="00067855">
              <w:br/>
              <w:t xml:space="preserve">мероприятие 1.1 </w:t>
            </w:r>
          </w:p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</w:pPr>
            <w:r w:rsidRPr="00067855">
              <w:t xml:space="preserve">1.1. </w:t>
            </w:r>
            <w:r w:rsidRPr="00067855">
              <w:rPr>
                <w:lang w:eastAsia="en-US"/>
              </w:rPr>
              <w:t xml:space="preserve">Выплата </w:t>
            </w:r>
            <w:r>
              <w:rPr>
                <w:lang w:eastAsia="en-US"/>
              </w:rPr>
              <w:t>муниципаль</w:t>
            </w:r>
            <w:r w:rsidRPr="00067855">
              <w:rPr>
                <w:lang w:eastAsia="en-US"/>
              </w:rPr>
              <w:t xml:space="preserve">ной пенсии за выслугу лет лицам, замещавшим муниципальные должности  и должности муниципальной службы в </w:t>
            </w:r>
            <w:r>
              <w:t>Большесальском</w:t>
            </w:r>
            <w:r w:rsidRPr="00067855">
              <w:rPr>
                <w:lang w:eastAsia="en-US"/>
              </w:rPr>
              <w:t xml:space="preserve"> сельском поселении</w:t>
            </w:r>
          </w:p>
        </w:tc>
        <w:tc>
          <w:tcPr>
            <w:tcW w:w="2268" w:type="dxa"/>
          </w:tcPr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</w:pPr>
            <w:r w:rsidRPr="00067855">
              <w:t>Исполнитель основного мероприятия:</w:t>
            </w:r>
          </w:p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</w:pPr>
            <w:r w:rsidRPr="00067855">
              <w:t xml:space="preserve">Администрация </w:t>
            </w:r>
            <w:r>
              <w:t>Большесаль</w:t>
            </w:r>
            <w:r w:rsidRPr="00067855">
              <w:t>ского сельского поселения</w:t>
            </w:r>
          </w:p>
        </w:tc>
        <w:tc>
          <w:tcPr>
            <w:tcW w:w="851" w:type="dxa"/>
            <w:vAlign w:val="center"/>
          </w:tcPr>
          <w:p w:rsidR="002160C4" w:rsidRPr="00067855" w:rsidRDefault="002160C4" w:rsidP="002160C4">
            <w:pPr>
              <w:shd w:val="clear" w:color="auto" w:fill="FFFFFF"/>
              <w:ind w:left="-108" w:right="-108"/>
              <w:jc w:val="center"/>
              <w:rPr>
                <w:spacing w:val="-20"/>
                <w:kern w:val="2"/>
              </w:rPr>
            </w:pPr>
            <w:r w:rsidRPr="00067855">
              <w:rPr>
                <w:spacing w:val="-20"/>
                <w:kern w:val="2"/>
              </w:rPr>
              <w:t>951</w:t>
            </w:r>
          </w:p>
        </w:tc>
        <w:tc>
          <w:tcPr>
            <w:tcW w:w="567" w:type="dxa"/>
            <w:vAlign w:val="center"/>
          </w:tcPr>
          <w:p w:rsidR="002160C4" w:rsidRPr="00067855" w:rsidRDefault="002160C4" w:rsidP="002160C4">
            <w:pPr>
              <w:shd w:val="clear" w:color="auto" w:fill="FFFFFF"/>
              <w:ind w:left="-108" w:right="-108"/>
              <w:jc w:val="center"/>
              <w:rPr>
                <w:spacing w:val="-20"/>
                <w:kern w:val="2"/>
              </w:rPr>
            </w:pPr>
            <w:r w:rsidRPr="00067855">
              <w:rPr>
                <w:spacing w:val="-20"/>
                <w:kern w:val="2"/>
              </w:rPr>
              <w:t>1001</w:t>
            </w:r>
          </w:p>
        </w:tc>
        <w:tc>
          <w:tcPr>
            <w:tcW w:w="425" w:type="dxa"/>
            <w:vAlign w:val="center"/>
          </w:tcPr>
          <w:p w:rsidR="002160C4" w:rsidRPr="00067855" w:rsidRDefault="002160C4" w:rsidP="002160C4">
            <w:pPr>
              <w:shd w:val="clear" w:color="auto" w:fill="FFFFFF"/>
              <w:ind w:left="-108" w:right="-108"/>
              <w:jc w:val="center"/>
              <w:rPr>
                <w:spacing w:val="-20"/>
                <w:kern w:val="2"/>
              </w:rPr>
            </w:pPr>
          </w:p>
        </w:tc>
        <w:tc>
          <w:tcPr>
            <w:tcW w:w="429" w:type="dxa"/>
            <w:vAlign w:val="center"/>
          </w:tcPr>
          <w:p w:rsidR="002160C4" w:rsidRPr="00067855" w:rsidRDefault="002160C4" w:rsidP="002160C4">
            <w:pPr>
              <w:shd w:val="clear" w:color="auto" w:fill="FFFFFF"/>
              <w:ind w:left="-108" w:right="-108"/>
              <w:jc w:val="center"/>
              <w:rPr>
                <w:spacing w:val="-20"/>
                <w:kern w:val="2"/>
              </w:rPr>
            </w:pPr>
            <w:r w:rsidRPr="00067855">
              <w:rPr>
                <w:spacing w:val="-20"/>
                <w:kern w:val="2"/>
              </w:rPr>
              <w:t>312</w:t>
            </w:r>
          </w:p>
        </w:tc>
        <w:tc>
          <w:tcPr>
            <w:tcW w:w="705" w:type="dxa"/>
          </w:tcPr>
          <w:p w:rsidR="002160C4" w:rsidRDefault="002160C4" w:rsidP="002160C4">
            <w:r>
              <w:t>4116,6</w:t>
            </w:r>
            <w:r w:rsidRPr="00AE39FB">
              <w:t xml:space="preserve"> </w:t>
            </w:r>
          </w:p>
        </w:tc>
        <w:tc>
          <w:tcPr>
            <w:tcW w:w="564" w:type="dxa"/>
          </w:tcPr>
          <w:p w:rsidR="002160C4" w:rsidRPr="00E64A46" w:rsidRDefault="002160C4" w:rsidP="002160C4">
            <w:pPr>
              <w:ind w:left="-77"/>
              <w:jc w:val="center"/>
            </w:pPr>
            <w:r w:rsidRPr="00E64A46">
              <w:t>154,8</w:t>
            </w:r>
          </w:p>
        </w:tc>
        <w:tc>
          <w:tcPr>
            <w:tcW w:w="567" w:type="dxa"/>
          </w:tcPr>
          <w:p w:rsidR="002160C4" w:rsidRPr="00E64A46" w:rsidRDefault="002160C4" w:rsidP="002160C4">
            <w:pPr>
              <w:ind w:left="-77"/>
              <w:jc w:val="center"/>
            </w:pPr>
            <w:r w:rsidRPr="00E64A46">
              <w:t>204,8</w:t>
            </w:r>
          </w:p>
        </w:tc>
        <w:tc>
          <w:tcPr>
            <w:tcW w:w="567" w:type="dxa"/>
          </w:tcPr>
          <w:p w:rsidR="002160C4" w:rsidRPr="00E64A46" w:rsidRDefault="002160C4" w:rsidP="002160C4">
            <w:pPr>
              <w:ind w:left="-77"/>
              <w:jc w:val="center"/>
            </w:pPr>
            <w:r w:rsidRPr="00E64A46">
              <w:t>217,7</w:t>
            </w:r>
          </w:p>
        </w:tc>
        <w:tc>
          <w:tcPr>
            <w:tcW w:w="620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377,0</w:t>
            </w:r>
          </w:p>
        </w:tc>
        <w:tc>
          <w:tcPr>
            <w:tcW w:w="657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428,8</w:t>
            </w:r>
          </w:p>
        </w:tc>
        <w:tc>
          <w:tcPr>
            <w:tcW w:w="566" w:type="dxa"/>
          </w:tcPr>
          <w:p w:rsidR="002160C4" w:rsidRDefault="002160C4" w:rsidP="002160C4">
            <w:r w:rsidRPr="00DE710F">
              <w:t>390,5</w:t>
            </w:r>
          </w:p>
        </w:tc>
        <w:tc>
          <w:tcPr>
            <w:tcW w:w="567" w:type="dxa"/>
          </w:tcPr>
          <w:p w:rsidR="002160C4" w:rsidRDefault="002160C4" w:rsidP="002160C4">
            <w:r w:rsidRPr="00DE710F">
              <w:t>390,5</w:t>
            </w:r>
          </w:p>
        </w:tc>
        <w:tc>
          <w:tcPr>
            <w:tcW w:w="628" w:type="dxa"/>
          </w:tcPr>
          <w:p w:rsidR="002160C4" w:rsidRDefault="002160C4" w:rsidP="002160C4">
            <w:r w:rsidRPr="00DE710F">
              <w:t>390,5</w:t>
            </w:r>
          </w:p>
        </w:tc>
        <w:tc>
          <w:tcPr>
            <w:tcW w:w="628" w:type="dxa"/>
          </w:tcPr>
          <w:p w:rsidR="002160C4" w:rsidRDefault="002160C4" w:rsidP="002160C4">
            <w:r w:rsidRPr="00DE710F">
              <w:t>390,5</w:t>
            </w:r>
          </w:p>
        </w:tc>
        <w:tc>
          <w:tcPr>
            <w:tcW w:w="648" w:type="dxa"/>
          </w:tcPr>
          <w:p w:rsidR="002160C4" w:rsidRDefault="002160C4" w:rsidP="002160C4">
            <w:r w:rsidRPr="00DE710F">
              <w:t>390,5</w:t>
            </w:r>
          </w:p>
        </w:tc>
        <w:tc>
          <w:tcPr>
            <w:tcW w:w="567" w:type="dxa"/>
          </w:tcPr>
          <w:p w:rsidR="002160C4" w:rsidRDefault="002160C4" w:rsidP="002160C4">
            <w:r w:rsidRPr="00DE710F">
              <w:t>390,5</w:t>
            </w:r>
          </w:p>
        </w:tc>
        <w:tc>
          <w:tcPr>
            <w:tcW w:w="567" w:type="dxa"/>
          </w:tcPr>
          <w:p w:rsidR="002160C4" w:rsidRDefault="002160C4" w:rsidP="002160C4">
            <w:r w:rsidRPr="00DE710F">
              <w:t>390,5</w:t>
            </w:r>
          </w:p>
        </w:tc>
      </w:tr>
      <w:tr w:rsidR="002160C4" w:rsidRPr="00067855" w:rsidTr="00A70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2835" w:type="dxa"/>
            <w:vMerge w:val="restart"/>
          </w:tcPr>
          <w:p w:rsidR="002160C4" w:rsidRDefault="002160C4" w:rsidP="002160C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Подпрограмма 2</w:t>
            </w:r>
          </w:p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</w:pPr>
            <w:r w:rsidRPr="004B7C2F">
              <w:t xml:space="preserve">Обеспечение реализации муниципальной программы Большесальского сельского поселения </w:t>
            </w:r>
            <w:r w:rsidRPr="004B7C2F">
              <w:rPr>
                <w:bCs/>
              </w:rPr>
              <w:t>«Социальная поддержка отдельных категорий граждан»</w:t>
            </w:r>
          </w:p>
        </w:tc>
        <w:tc>
          <w:tcPr>
            <w:tcW w:w="2268" w:type="dxa"/>
          </w:tcPr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</w:pPr>
            <w:r w:rsidRPr="00067855">
              <w:t xml:space="preserve">всего, </w:t>
            </w:r>
          </w:p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</w:pPr>
            <w:r w:rsidRPr="00067855">
              <w:t>в том числе:</w:t>
            </w:r>
          </w:p>
        </w:tc>
        <w:tc>
          <w:tcPr>
            <w:tcW w:w="851" w:type="dxa"/>
          </w:tcPr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X</w:t>
            </w:r>
          </w:p>
        </w:tc>
        <w:tc>
          <w:tcPr>
            <w:tcW w:w="567" w:type="dxa"/>
          </w:tcPr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X</w:t>
            </w:r>
          </w:p>
        </w:tc>
        <w:tc>
          <w:tcPr>
            <w:tcW w:w="425" w:type="dxa"/>
          </w:tcPr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X</w:t>
            </w:r>
          </w:p>
        </w:tc>
        <w:tc>
          <w:tcPr>
            <w:tcW w:w="429" w:type="dxa"/>
          </w:tcPr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X</w:t>
            </w:r>
          </w:p>
        </w:tc>
        <w:tc>
          <w:tcPr>
            <w:tcW w:w="705" w:type="dxa"/>
          </w:tcPr>
          <w:p w:rsidR="002160C4" w:rsidRDefault="002160C4" w:rsidP="002160C4">
            <w:r>
              <w:t>200,0</w:t>
            </w:r>
          </w:p>
        </w:tc>
        <w:tc>
          <w:tcPr>
            <w:tcW w:w="564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620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657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2160C4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2160C4" w:rsidRDefault="002160C4" w:rsidP="002160C4">
            <w:pPr>
              <w:ind w:left="-77"/>
              <w:jc w:val="center"/>
            </w:pPr>
            <w:r>
              <w:t>50,0</w:t>
            </w:r>
          </w:p>
        </w:tc>
        <w:tc>
          <w:tcPr>
            <w:tcW w:w="648" w:type="dxa"/>
          </w:tcPr>
          <w:p w:rsidR="002160C4" w:rsidRDefault="002160C4" w:rsidP="002160C4">
            <w:pPr>
              <w:ind w:left="-77"/>
              <w:jc w:val="center"/>
            </w:pPr>
            <w:r>
              <w:t>50,0</w:t>
            </w:r>
          </w:p>
        </w:tc>
        <w:tc>
          <w:tcPr>
            <w:tcW w:w="567" w:type="dxa"/>
          </w:tcPr>
          <w:p w:rsidR="002160C4" w:rsidRDefault="002160C4" w:rsidP="002160C4">
            <w:pPr>
              <w:ind w:left="-77"/>
              <w:jc w:val="center"/>
            </w:pPr>
            <w:r>
              <w:t>50,0</w:t>
            </w:r>
          </w:p>
        </w:tc>
        <w:tc>
          <w:tcPr>
            <w:tcW w:w="567" w:type="dxa"/>
          </w:tcPr>
          <w:p w:rsidR="002160C4" w:rsidRDefault="002160C4" w:rsidP="002160C4">
            <w:pPr>
              <w:ind w:left="-77"/>
              <w:jc w:val="center"/>
            </w:pPr>
            <w:r>
              <w:t>50,0</w:t>
            </w:r>
          </w:p>
        </w:tc>
      </w:tr>
      <w:tr w:rsidR="002160C4" w:rsidRPr="00067855" w:rsidTr="00A70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2835" w:type="dxa"/>
            <w:vMerge/>
          </w:tcPr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</w:pPr>
            <w:r w:rsidRPr="00067855">
              <w:t>Исполнитель:</w:t>
            </w:r>
          </w:p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</w:pPr>
            <w:r w:rsidRPr="00067855">
              <w:t xml:space="preserve">Администрация </w:t>
            </w:r>
            <w:r>
              <w:t>Большесаль</w:t>
            </w:r>
            <w:r w:rsidRPr="00067855">
              <w:t>ского сельского поселения</w:t>
            </w:r>
          </w:p>
        </w:tc>
        <w:tc>
          <w:tcPr>
            <w:tcW w:w="851" w:type="dxa"/>
          </w:tcPr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951</w:t>
            </w:r>
          </w:p>
        </w:tc>
        <w:tc>
          <w:tcPr>
            <w:tcW w:w="567" w:type="dxa"/>
          </w:tcPr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X</w:t>
            </w:r>
          </w:p>
        </w:tc>
        <w:tc>
          <w:tcPr>
            <w:tcW w:w="425" w:type="dxa"/>
          </w:tcPr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X</w:t>
            </w:r>
          </w:p>
        </w:tc>
        <w:tc>
          <w:tcPr>
            <w:tcW w:w="429" w:type="dxa"/>
          </w:tcPr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55">
              <w:t>X</w:t>
            </w:r>
          </w:p>
        </w:tc>
        <w:tc>
          <w:tcPr>
            <w:tcW w:w="705" w:type="dxa"/>
          </w:tcPr>
          <w:p w:rsidR="002160C4" w:rsidRDefault="002160C4" w:rsidP="002160C4">
            <w:r>
              <w:t>200,0</w:t>
            </w:r>
          </w:p>
        </w:tc>
        <w:tc>
          <w:tcPr>
            <w:tcW w:w="564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620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657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2160C4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2160C4" w:rsidRDefault="002160C4" w:rsidP="002160C4">
            <w:pPr>
              <w:ind w:left="-77"/>
              <w:jc w:val="center"/>
            </w:pPr>
            <w:r>
              <w:t>50,0</w:t>
            </w:r>
          </w:p>
        </w:tc>
        <w:tc>
          <w:tcPr>
            <w:tcW w:w="648" w:type="dxa"/>
          </w:tcPr>
          <w:p w:rsidR="002160C4" w:rsidRDefault="002160C4" w:rsidP="002160C4">
            <w:pPr>
              <w:ind w:left="-77"/>
              <w:jc w:val="center"/>
            </w:pPr>
            <w:r>
              <w:t>50,0</w:t>
            </w:r>
          </w:p>
        </w:tc>
        <w:tc>
          <w:tcPr>
            <w:tcW w:w="567" w:type="dxa"/>
          </w:tcPr>
          <w:p w:rsidR="002160C4" w:rsidRDefault="002160C4" w:rsidP="002160C4">
            <w:pPr>
              <w:ind w:left="-77"/>
              <w:jc w:val="center"/>
            </w:pPr>
            <w:r>
              <w:t>50,0</w:t>
            </w:r>
          </w:p>
        </w:tc>
        <w:tc>
          <w:tcPr>
            <w:tcW w:w="567" w:type="dxa"/>
          </w:tcPr>
          <w:p w:rsidR="002160C4" w:rsidRDefault="002160C4" w:rsidP="002160C4">
            <w:pPr>
              <w:ind w:left="-77"/>
              <w:jc w:val="center"/>
            </w:pPr>
            <w:r>
              <w:t>50,0</w:t>
            </w:r>
          </w:p>
        </w:tc>
      </w:tr>
      <w:tr w:rsidR="002160C4" w:rsidRPr="00067855" w:rsidTr="009B6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2835" w:type="dxa"/>
          </w:tcPr>
          <w:p w:rsidR="002160C4" w:rsidRPr="004B7C2F" w:rsidRDefault="002160C4" w:rsidP="002160C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B7C2F">
              <w:rPr>
                <w:bCs/>
              </w:rPr>
              <w:t xml:space="preserve">Основное        </w:t>
            </w:r>
            <w:r w:rsidRPr="004B7C2F">
              <w:rPr>
                <w:bCs/>
              </w:rPr>
              <w:br/>
              <w:t xml:space="preserve">мероприятие </w:t>
            </w:r>
            <w:r>
              <w:rPr>
                <w:bCs/>
              </w:rPr>
              <w:t>2</w:t>
            </w:r>
            <w:r w:rsidRPr="004B7C2F">
              <w:rPr>
                <w:bCs/>
              </w:rPr>
              <w:t xml:space="preserve">.1 </w:t>
            </w:r>
          </w:p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</w:pPr>
            <w:r w:rsidRPr="004B7C2F">
              <w:rPr>
                <w:bCs/>
              </w:rPr>
              <w:t>2.1Р</w:t>
            </w:r>
            <w:r w:rsidRPr="004B7C2F">
              <w:t>асходы на содержание аппарата</w:t>
            </w:r>
          </w:p>
        </w:tc>
        <w:tc>
          <w:tcPr>
            <w:tcW w:w="2268" w:type="dxa"/>
          </w:tcPr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</w:pPr>
            <w:r w:rsidRPr="00067855">
              <w:t>Исполнитель основного мероприятия:</w:t>
            </w:r>
          </w:p>
          <w:p w:rsidR="002160C4" w:rsidRPr="00067855" w:rsidRDefault="002160C4" w:rsidP="002160C4">
            <w:pPr>
              <w:widowControl w:val="0"/>
              <w:autoSpaceDE w:val="0"/>
              <w:autoSpaceDN w:val="0"/>
              <w:adjustRightInd w:val="0"/>
            </w:pPr>
            <w:r w:rsidRPr="00067855">
              <w:t xml:space="preserve">Администрация </w:t>
            </w:r>
            <w:r>
              <w:t>Большесаль</w:t>
            </w:r>
            <w:r w:rsidRPr="00067855">
              <w:t>ского сельского поселения</w:t>
            </w:r>
          </w:p>
        </w:tc>
        <w:tc>
          <w:tcPr>
            <w:tcW w:w="851" w:type="dxa"/>
            <w:vAlign w:val="center"/>
          </w:tcPr>
          <w:p w:rsidR="002160C4" w:rsidRPr="00067855" w:rsidRDefault="002160C4" w:rsidP="002160C4">
            <w:pPr>
              <w:shd w:val="clear" w:color="auto" w:fill="FFFFFF"/>
              <w:ind w:left="-108" w:right="-108"/>
              <w:jc w:val="center"/>
              <w:rPr>
                <w:spacing w:val="-20"/>
                <w:kern w:val="2"/>
              </w:rPr>
            </w:pPr>
            <w:r w:rsidRPr="00067855">
              <w:rPr>
                <w:spacing w:val="-20"/>
                <w:kern w:val="2"/>
              </w:rPr>
              <w:t>951</w:t>
            </w:r>
          </w:p>
        </w:tc>
        <w:tc>
          <w:tcPr>
            <w:tcW w:w="567" w:type="dxa"/>
            <w:vAlign w:val="center"/>
          </w:tcPr>
          <w:p w:rsidR="002160C4" w:rsidRPr="00067855" w:rsidRDefault="002160C4" w:rsidP="002160C4">
            <w:pPr>
              <w:shd w:val="clear" w:color="auto" w:fill="FFFFFF"/>
              <w:ind w:left="-108" w:right="-108"/>
              <w:jc w:val="center"/>
              <w:rPr>
                <w:spacing w:val="-20"/>
                <w:kern w:val="2"/>
              </w:rPr>
            </w:pPr>
            <w:r w:rsidRPr="00067855">
              <w:rPr>
                <w:spacing w:val="-20"/>
                <w:kern w:val="2"/>
              </w:rPr>
              <w:t>1001</w:t>
            </w:r>
          </w:p>
        </w:tc>
        <w:tc>
          <w:tcPr>
            <w:tcW w:w="425" w:type="dxa"/>
            <w:vAlign w:val="center"/>
          </w:tcPr>
          <w:p w:rsidR="002160C4" w:rsidRPr="00067855" w:rsidRDefault="002160C4" w:rsidP="002160C4">
            <w:pPr>
              <w:shd w:val="clear" w:color="auto" w:fill="FFFFFF"/>
              <w:ind w:left="-108" w:right="-108"/>
              <w:jc w:val="center"/>
              <w:rPr>
                <w:spacing w:val="-20"/>
                <w:kern w:val="2"/>
              </w:rPr>
            </w:pPr>
          </w:p>
        </w:tc>
        <w:tc>
          <w:tcPr>
            <w:tcW w:w="429" w:type="dxa"/>
            <w:vAlign w:val="center"/>
          </w:tcPr>
          <w:p w:rsidR="002160C4" w:rsidRPr="00067855" w:rsidRDefault="002160C4" w:rsidP="002160C4">
            <w:pPr>
              <w:shd w:val="clear" w:color="auto" w:fill="FFFFFF"/>
              <w:ind w:left="-108" w:right="-108"/>
              <w:jc w:val="center"/>
              <w:rPr>
                <w:spacing w:val="-20"/>
                <w:kern w:val="2"/>
              </w:rPr>
            </w:pPr>
          </w:p>
        </w:tc>
        <w:tc>
          <w:tcPr>
            <w:tcW w:w="705" w:type="dxa"/>
          </w:tcPr>
          <w:p w:rsidR="002160C4" w:rsidRDefault="002160C4" w:rsidP="002160C4">
            <w:r>
              <w:t>200,0</w:t>
            </w:r>
          </w:p>
        </w:tc>
        <w:tc>
          <w:tcPr>
            <w:tcW w:w="564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620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657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2160C4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2160C4" w:rsidRDefault="002160C4" w:rsidP="002160C4">
            <w:pPr>
              <w:ind w:left="-77"/>
              <w:jc w:val="center"/>
            </w:pPr>
            <w:r>
              <w:t>50,0</w:t>
            </w:r>
          </w:p>
        </w:tc>
        <w:tc>
          <w:tcPr>
            <w:tcW w:w="648" w:type="dxa"/>
          </w:tcPr>
          <w:p w:rsidR="002160C4" w:rsidRDefault="002160C4" w:rsidP="002160C4">
            <w:pPr>
              <w:ind w:left="-77"/>
              <w:jc w:val="center"/>
            </w:pPr>
            <w:r>
              <w:t>50,0</w:t>
            </w:r>
          </w:p>
        </w:tc>
        <w:tc>
          <w:tcPr>
            <w:tcW w:w="567" w:type="dxa"/>
          </w:tcPr>
          <w:p w:rsidR="002160C4" w:rsidRDefault="002160C4" w:rsidP="002160C4">
            <w:pPr>
              <w:ind w:left="-77"/>
              <w:jc w:val="center"/>
            </w:pPr>
            <w:r>
              <w:t>50,0</w:t>
            </w:r>
          </w:p>
        </w:tc>
        <w:tc>
          <w:tcPr>
            <w:tcW w:w="567" w:type="dxa"/>
          </w:tcPr>
          <w:p w:rsidR="002160C4" w:rsidRDefault="002160C4" w:rsidP="002160C4">
            <w:pPr>
              <w:ind w:left="-77"/>
              <w:jc w:val="center"/>
            </w:pPr>
            <w:r>
              <w:t>50,0</w:t>
            </w:r>
          </w:p>
        </w:tc>
      </w:tr>
    </w:tbl>
    <w:p w:rsidR="00EB7D73" w:rsidRDefault="00382A0F" w:rsidP="00382A0F">
      <w:pPr>
        <w:shd w:val="clear" w:color="auto" w:fill="FFFFFF"/>
        <w:jc w:val="right"/>
        <w:rPr>
          <w:sz w:val="28"/>
        </w:rPr>
      </w:pPr>
      <w:r>
        <w:rPr>
          <w:sz w:val="28"/>
        </w:rPr>
        <w:tab/>
      </w: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EB7D73" w:rsidRDefault="00EB7D73" w:rsidP="00382A0F">
      <w:pPr>
        <w:shd w:val="clear" w:color="auto" w:fill="FFFFFF"/>
        <w:jc w:val="right"/>
        <w:rPr>
          <w:sz w:val="28"/>
        </w:rPr>
      </w:pPr>
    </w:p>
    <w:p w:rsidR="00382A0F" w:rsidRPr="00382A0F" w:rsidRDefault="00D54C9D" w:rsidP="00382A0F">
      <w:pPr>
        <w:shd w:val="clear" w:color="auto" w:fill="FFFFFF"/>
        <w:jc w:val="right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lastRenderedPageBreak/>
        <w:t xml:space="preserve"> </w:t>
      </w:r>
      <w:r w:rsidR="00382A0F" w:rsidRPr="00382A0F">
        <w:rPr>
          <w:rFonts w:eastAsia="Calibri"/>
          <w:kern w:val="2"/>
          <w:sz w:val="28"/>
          <w:szCs w:val="28"/>
          <w:lang w:eastAsia="en-US"/>
        </w:rPr>
        <w:t xml:space="preserve">Таблица </w:t>
      </w:r>
      <w:r w:rsidR="00BA2697">
        <w:rPr>
          <w:rFonts w:eastAsia="Calibri"/>
          <w:kern w:val="2"/>
          <w:sz w:val="28"/>
          <w:szCs w:val="28"/>
          <w:lang w:eastAsia="en-US"/>
        </w:rPr>
        <w:t>5</w:t>
      </w:r>
    </w:p>
    <w:p w:rsidR="00382A0F" w:rsidRPr="00382A0F" w:rsidRDefault="00382A0F" w:rsidP="00382A0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</w:p>
    <w:p w:rsidR="00382A0F" w:rsidRPr="009B6F3B" w:rsidRDefault="00382A0F" w:rsidP="00382A0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B6F3B">
        <w:rPr>
          <w:sz w:val="28"/>
          <w:szCs w:val="28"/>
        </w:rPr>
        <w:t>РАСХОДЫ</w:t>
      </w:r>
    </w:p>
    <w:p w:rsidR="00382A0F" w:rsidRPr="009B6F3B" w:rsidRDefault="00382A0F" w:rsidP="00382A0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B6F3B">
        <w:rPr>
          <w:sz w:val="28"/>
          <w:szCs w:val="28"/>
        </w:rPr>
        <w:t>на реализацию муниципальной программы «Социальная поддержка граждан»</w:t>
      </w:r>
    </w:p>
    <w:p w:rsidR="00382A0F" w:rsidRPr="00382A0F" w:rsidRDefault="00382A0F" w:rsidP="00382A0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6046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798"/>
        <w:gridCol w:w="1000"/>
        <w:gridCol w:w="645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8"/>
        <w:gridCol w:w="895"/>
      </w:tblGrid>
      <w:tr w:rsidR="00382A0F" w:rsidRPr="00382A0F" w:rsidTr="00EB7D73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0F" w:rsidRPr="00382A0F" w:rsidRDefault="00382A0F" w:rsidP="00382A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2A0F">
              <w:t xml:space="preserve">Наименование </w:t>
            </w:r>
            <w:r w:rsidRPr="00382A0F">
              <w:br/>
              <w:t>муниципальной программы, номер и наименование подпрограммы</w:t>
            </w:r>
          </w:p>
          <w:p w:rsidR="00382A0F" w:rsidRPr="00382A0F" w:rsidRDefault="00382A0F" w:rsidP="00382A0F">
            <w:pPr>
              <w:rPr>
                <w:color w:val="000000"/>
              </w:rPr>
            </w:pP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0F" w:rsidRPr="00382A0F" w:rsidRDefault="00382A0F" w:rsidP="00382A0F">
            <w:pPr>
              <w:jc w:val="center"/>
              <w:rPr>
                <w:bCs/>
                <w:color w:val="000000"/>
              </w:rPr>
            </w:pPr>
            <w:r w:rsidRPr="00382A0F">
              <w:rPr>
                <w:bCs/>
                <w:color w:val="000000"/>
              </w:rPr>
              <w:t>Источники</w:t>
            </w:r>
          </w:p>
          <w:p w:rsidR="00382A0F" w:rsidRPr="00382A0F" w:rsidRDefault="00382A0F" w:rsidP="00382A0F">
            <w:pPr>
              <w:jc w:val="center"/>
              <w:rPr>
                <w:bCs/>
                <w:color w:val="000000"/>
              </w:rPr>
            </w:pPr>
            <w:r w:rsidRPr="00382A0F">
              <w:rPr>
                <w:bCs/>
                <w:color w:val="000000"/>
              </w:rPr>
              <w:t xml:space="preserve">финансирования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A0F" w:rsidRPr="00382A0F" w:rsidRDefault="00382A0F" w:rsidP="00382A0F">
            <w:pPr>
              <w:jc w:val="center"/>
            </w:pPr>
            <w:r w:rsidRPr="00382A0F">
              <w:t>Объем расходов всего</w:t>
            </w:r>
            <w:r w:rsidRPr="00382A0F">
              <w:br/>
              <w:t>(тыс. рублей),</w:t>
            </w:r>
          </w:p>
          <w:p w:rsidR="00382A0F" w:rsidRPr="00382A0F" w:rsidRDefault="00382A0F" w:rsidP="00382A0F">
            <w:pPr>
              <w:jc w:val="center"/>
              <w:rPr>
                <w:color w:val="000000"/>
              </w:rPr>
            </w:pPr>
          </w:p>
        </w:tc>
        <w:tc>
          <w:tcPr>
            <w:tcW w:w="106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0F" w:rsidRPr="00382A0F" w:rsidRDefault="00382A0F" w:rsidP="00382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A0F">
              <w:t>в том числе по годам реализации</w:t>
            </w:r>
          </w:p>
          <w:p w:rsidR="00382A0F" w:rsidRPr="00382A0F" w:rsidRDefault="00382A0F" w:rsidP="00382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A0F">
              <w:t>муниципальной программы</w:t>
            </w:r>
          </w:p>
        </w:tc>
      </w:tr>
      <w:tr w:rsidR="00382A0F" w:rsidRPr="00382A0F" w:rsidTr="00EB7D73">
        <w:trPr>
          <w:cantSplit/>
          <w:trHeight w:val="1808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A0F" w:rsidRPr="00382A0F" w:rsidRDefault="00382A0F" w:rsidP="00382A0F">
            <w:pPr>
              <w:rPr>
                <w:color w:val="000000"/>
              </w:rPr>
            </w:pP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A0F" w:rsidRPr="00382A0F" w:rsidRDefault="00382A0F" w:rsidP="00382A0F">
            <w:pPr>
              <w:rPr>
                <w:bCs/>
                <w:color w:val="00000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A0F" w:rsidRPr="00382A0F" w:rsidRDefault="00382A0F" w:rsidP="00382A0F">
            <w:pPr>
              <w:jc w:val="center"/>
              <w:rPr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A0F" w:rsidRPr="00382A0F" w:rsidRDefault="00382A0F" w:rsidP="00382A0F">
            <w:pPr>
              <w:ind w:left="-108" w:right="-108"/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2A0F" w:rsidRPr="00382A0F" w:rsidRDefault="00382A0F" w:rsidP="00382A0F">
            <w:pPr>
              <w:ind w:left="-108" w:right="-108"/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2A0F" w:rsidRPr="00382A0F" w:rsidRDefault="00382A0F" w:rsidP="00382A0F">
            <w:pPr>
              <w:ind w:left="-108" w:right="-108"/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2A0F" w:rsidRPr="00382A0F" w:rsidRDefault="00382A0F" w:rsidP="00382A0F">
            <w:pPr>
              <w:ind w:left="-108" w:right="-108"/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2A0F" w:rsidRPr="00382A0F" w:rsidRDefault="00382A0F" w:rsidP="00382A0F">
            <w:pPr>
              <w:ind w:left="-108" w:right="-108"/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2023 год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2A0F" w:rsidRPr="00382A0F" w:rsidRDefault="00382A0F" w:rsidP="00382A0F">
            <w:pPr>
              <w:ind w:left="-108" w:right="-108"/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2A0F" w:rsidRPr="00382A0F" w:rsidRDefault="00382A0F" w:rsidP="00382A0F">
            <w:pPr>
              <w:ind w:left="-108" w:right="-108"/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A0F" w:rsidRPr="00382A0F" w:rsidRDefault="00382A0F" w:rsidP="00382A0F">
            <w:pPr>
              <w:ind w:left="113" w:right="-108"/>
              <w:rPr>
                <w:color w:val="000000"/>
              </w:rPr>
            </w:pPr>
            <w:r w:rsidRPr="00382A0F">
              <w:rPr>
                <w:color w:val="000000"/>
              </w:rPr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A0F" w:rsidRPr="00382A0F" w:rsidRDefault="00382A0F" w:rsidP="00382A0F">
            <w:pPr>
              <w:ind w:left="113" w:right="-108"/>
              <w:rPr>
                <w:color w:val="000000"/>
              </w:rPr>
            </w:pPr>
            <w:r w:rsidRPr="00382A0F">
              <w:rPr>
                <w:color w:val="000000"/>
              </w:rPr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A0F" w:rsidRPr="00382A0F" w:rsidRDefault="00382A0F" w:rsidP="00382A0F">
            <w:pPr>
              <w:ind w:left="113" w:right="113"/>
              <w:rPr>
                <w:color w:val="000000"/>
              </w:rPr>
            </w:pPr>
            <w:r w:rsidRPr="00382A0F">
              <w:rPr>
                <w:color w:val="000000"/>
              </w:rPr>
              <w:t xml:space="preserve">         2028 год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A0F" w:rsidRPr="00382A0F" w:rsidRDefault="00382A0F" w:rsidP="00382A0F">
            <w:pPr>
              <w:tabs>
                <w:tab w:val="left" w:pos="884"/>
              </w:tabs>
              <w:ind w:left="113" w:right="113"/>
              <w:rPr>
                <w:color w:val="000000"/>
              </w:rPr>
            </w:pPr>
            <w:r w:rsidRPr="00382A0F">
              <w:rPr>
                <w:color w:val="000000"/>
              </w:rPr>
              <w:t xml:space="preserve">        2029 год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A0F" w:rsidRPr="00382A0F" w:rsidRDefault="00382A0F" w:rsidP="00382A0F">
            <w:pPr>
              <w:ind w:left="113" w:right="113"/>
              <w:rPr>
                <w:color w:val="000000"/>
              </w:rPr>
            </w:pPr>
            <w:r w:rsidRPr="00382A0F">
              <w:rPr>
                <w:color w:val="000000"/>
              </w:rPr>
              <w:t xml:space="preserve">         2030 год</w:t>
            </w:r>
          </w:p>
        </w:tc>
      </w:tr>
      <w:tr w:rsidR="00382A0F" w:rsidRPr="00382A0F" w:rsidTr="00EB7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1600" w:type="dxa"/>
          </w:tcPr>
          <w:p w:rsidR="00382A0F" w:rsidRPr="00382A0F" w:rsidRDefault="00382A0F" w:rsidP="00382A0F">
            <w:pPr>
              <w:jc w:val="center"/>
              <w:rPr>
                <w:color w:val="000000"/>
                <w:sz w:val="18"/>
                <w:szCs w:val="18"/>
              </w:rPr>
            </w:pPr>
            <w:r w:rsidRPr="00382A0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798" w:type="dxa"/>
          </w:tcPr>
          <w:p w:rsidR="00382A0F" w:rsidRPr="00382A0F" w:rsidRDefault="00382A0F" w:rsidP="00382A0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82A0F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</w:tcPr>
          <w:p w:rsidR="00382A0F" w:rsidRPr="00382A0F" w:rsidRDefault="00382A0F" w:rsidP="00382A0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82A0F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45" w:type="dxa"/>
          </w:tcPr>
          <w:p w:rsidR="00382A0F" w:rsidRPr="00382A0F" w:rsidRDefault="00382A0F" w:rsidP="00382A0F">
            <w:pPr>
              <w:jc w:val="center"/>
              <w:rPr>
                <w:color w:val="000000"/>
                <w:sz w:val="18"/>
                <w:szCs w:val="18"/>
              </w:rPr>
            </w:pPr>
            <w:r w:rsidRPr="00382A0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382A0F" w:rsidRPr="00382A0F" w:rsidRDefault="00382A0F" w:rsidP="00382A0F">
            <w:pPr>
              <w:jc w:val="center"/>
              <w:rPr>
                <w:color w:val="000000"/>
                <w:sz w:val="18"/>
                <w:szCs w:val="18"/>
              </w:rPr>
            </w:pPr>
            <w:r w:rsidRPr="00382A0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382A0F" w:rsidRPr="00382A0F" w:rsidRDefault="00382A0F" w:rsidP="00382A0F">
            <w:pPr>
              <w:jc w:val="center"/>
              <w:rPr>
                <w:color w:val="000000"/>
                <w:sz w:val="18"/>
                <w:szCs w:val="18"/>
              </w:rPr>
            </w:pPr>
            <w:r w:rsidRPr="00382A0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382A0F" w:rsidRPr="00382A0F" w:rsidRDefault="00382A0F" w:rsidP="00382A0F">
            <w:pPr>
              <w:jc w:val="center"/>
              <w:rPr>
                <w:color w:val="000000"/>
                <w:sz w:val="18"/>
                <w:szCs w:val="18"/>
              </w:rPr>
            </w:pPr>
            <w:r w:rsidRPr="00382A0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382A0F" w:rsidRPr="00382A0F" w:rsidRDefault="00382A0F" w:rsidP="00382A0F">
            <w:pPr>
              <w:jc w:val="center"/>
              <w:rPr>
                <w:color w:val="000000"/>
                <w:sz w:val="18"/>
                <w:szCs w:val="18"/>
              </w:rPr>
            </w:pPr>
            <w:r w:rsidRPr="00382A0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:rsidR="00382A0F" w:rsidRPr="00382A0F" w:rsidRDefault="00382A0F" w:rsidP="00382A0F">
            <w:pPr>
              <w:jc w:val="center"/>
              <w:rPr>
                <w:color w:val="000000"/>
                <w:sz w:val="18"/>
                <w:szCs w:val="18"/>
              </w:rPr>
            </w:pPr>
            <w:r w:rsidRPr="00382A0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382A0F" w:rsidRPr="00382A0F" w:rsidRDefault="00382A0F" w:rsidP="00382A0F">
            <w:pPr>
              <w:jc w:val="center"/>
              <w:rPr>
                <w:color w:val="000000"/>
                <w:sz w:val="18"/>
                <w:szCs w:val="18"/>
              </w:rPr>
            </w:pPr>
            <w:r w:rsidRPr="00382A0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382A0F" w:rsidRPr="00382A0F" w:rsidRDefault="00382A0F" w:rsidP="00382A0F">
            <w:pPr>
              <w:jc w:val="center"/>
              <w:rPr>
                <w:color w:val="000000"/>
                <w:sz w:val="18"/>
                <w:szCs w:val="18"/>
              </w:rPr>
            </w:pPr>
            <w:r w:rsidRPr="00382A0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382A0F" w:rsidRPr="00382A0F" w:rsidRDefault="00382A0F" w:rsidP="00382A0F">
            <w:pPr>
              <w:jc w:val="center"/>
              <w:rPr>
                <w:color w:val="000000"/>
                <w:sz w:val="18"/>
                <w:szCs w:val="18"/>
              </w:rPr>
            </w:pPr>
            <w:r w:rsidRPr="00382A0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382A0F" w:rsidRPr="00382A0F" w:rsidRDefault="00382A0F" w:rsidP="00382A0F">
            <w:pPr>
              <w:jc w:val="center"/>
              <w:rPr>
                <w:color w:val="000000"/>
                <w:sz w:val="18"/>
                <w:szCs w:val="18"/>
              </w:rPr>
            </w:pPr>
            <w:r w:rsidRPr="00382A0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:rsidR="00382A0F" w:rsidRPr="00382A0F" w:rsidRDefault="00382A0F" w:rsidP="00382A0F">
            <w:pPr>
              <w:jc w:val="center"/>
              <w:rPr>
                <w:color w:val="000000"/>
                <w:sz w:val="18"/>
                <w:szCs w:val="18"/>
              </w:rPr>
            </w:pPr>
            <w:r w:rsidRPr="00382A0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03" w:type="dxa"/>
            <w:gridSpan w:val="2"/>
          </w:tcPr>
          <w:p w:rsidR="00382A0F" w:rsidRPr="00382A0F" w:rsidRDefault="00382A0F" w:rsidP="00382A0F">
            <w:pPr>
              <w:jc w:val="center"/>
              <w:rPr>
                <w:color w:val="000000"/>
                <w:sz w:val="18"/>
                <w:szCs w:val="18"/>
              </w:rPr>
            </w:pPr>
            <w:r w:rsidRPr="00382A0F">
              <w:rPr>
                <w:color w:val="000000"/>
                <w:sz w:val="18"/>
                <w:szCs w:val="18"/>
              </w:rPr>
              <w:t>16</w:t>
            </w:r>
          </w:p>
        </w:tc>
      </w:tr>
      <w:tr w:rsidR="002160C4" w:rsidRPr="00382A0F" w:rsidTr="00EB7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 w:val="restart"/>
          </w:tcPr>
          <w:p w:rsidR="002160C4" w:rsidRPr="00382A0F" w:rsidRDefault="002160C4" w:rsidP="002160C4">
            <w:pPr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Муниципальная программа</w:t>
            </w:r>
          </w:p>
        </w:tc>
        <w:tc>
          <w:tcPr>
            <w:tcW w:w="2798" w:type="dxa"/>
            <w:noWrap/>
          </w:tcPr>
          <w:p w:rsidR="002160C4" w:rsidRPr="00382A0F" w:rsidRDefault="002160C4" w:rsidP="002160C4">
            <w:pPr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Всего</w:t>
            </w:r>
          </w:p>
        </w:tc>
        <w:tc>
          <w:tcPr>
            <w:tcW w:w="1000" w:type="dxa"/>
            <w:noWrap/>
          </w:tcPr>
          <w:p w:rsidR="002160C4" w:rsidRDefault="002160C4" w:rsidP="002160C4">
            <w:r>
              <w:t>4316,6</w:t>
            </w:r>
          </w:p>
        </w:tc>
        <w:tc>
          <w:tcPr>
            <w:tcW w:w="645" w:type="dxa"/>
          </w:tcPr>
          <w:p w:rsidR="002160C4" w:rsidRPr="00E64A46" w:rsidRDefault="002160C4" w:rsidP="002160C4">
            <w:pPr>
              <w:ind w:left="-77"/>
              <w:jc w:val="center"/>
            </w:pPr>
            <w:r w:rsidRPr="00E64A46">
              <w:t>154,8</w:t>
            </w:r>
          </w:p>
        </w:tc>
        <w:tc>
          <w:tcPr>
            <w:tcW w:w="900" w:type="dxa"/>
            <w:noWrap/>
          </w:tcPr>
          <w:p w:rsidR="002160C4" w:rsidRPr="00E64A46" w:rsidRDefault="002160C4" w:rsidP="002160C4">
            <w:pPr>
              <w:ind w:left="-77"/>
              <w:jc w:val="center"/>
            </w:pPr>
            <w:r w:rsidRPr="00E64A46">
              <w:t>204,8</w:t>
            </w:r>
          </w:p>
        </w:tc>
        <w:tc>
          <w:tcPr>
            <w:tcW w:w="900" w:type="dxa"/>
            <w:noWrap/>
          </w:tcPr>
          <w:p w:rsidR="002160C4" w:rsidRPr="00E64A46" w:rsidRDefault="002160C4" w:rsidP="002160C4">
            <w:pPr>
              <w:ind w:left="-77"/>
              <w:jc w:val="center"/>
            </w:pPr>
            <w:r w:rsidRPr="00E64A46">
              <w:t>217,7</w:t>
            </w:r>
          </w:p>
        </w:tc>
        <w:tc>
          <w:tcPr>
            <w:tcW w:w="1000" w:type="dxa"/>
            <w:noWrap/>
          </w:tcPr>
          <w:p w:rsidR="002160C4" w:rsidRPr="00E64A46" w:rsidRDefault="002160C4" w:rsidP="002160C4">
            <w:pPr>
              <w:ind w:left="-77"/>
              <w:jc w:val="center"/>
            </w:pPr>
            <w:r>
              <w:t>377,0</w:t>
            </w:r>
          </w:p>
        </w:tc>
        <w:tc>
          <w:tcPr>
            <w:tcW w:w="900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428,8</w:t>
            </w:r>
          </w:p>
        </w:tc>
        <w:tc>
          <w:tcPr>
            <w:tcW w:w="893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390,5</w:t>
            </w:r>
          </w:p>
        </w:tc>
        <w:tc>
          <w:tcPr>
            <w:tcW w:w="907" w:type="dxa"/>
            <w:gridSpan w:val="2"/>
          </w:tcPr>
          <w:p w:rsidR="002160C4" w:rsidRPr="00E64A46" w:rsidRDefault="002160C4" w:rsidP="002160C4">
            <w:pPr>
              <w:ind w:left="-77"/>
              <w:jc w:val="center"/>
            </w:pPr>
            <w:r>
              <w:t>390,5</w:t>
            </w:r>
          </w:p>
        </w:tc>
        <w:tc>
          <w:tcPr>
            <w:tcW w:w="900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390,5</w:t>
            </w:r>
          </w:p>
        </w:tc>
        <w:tc>
          <w:tcPr>
            <w:tcW w:w="900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440,5</w:t>
            </w:r>
          </w:p>
        </w:tc>
        <w:tc>
          <w:tcPr>
            <w:tcW w:w="900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440,5</w:t>
            </w:r>
          </w:p>
        </w:tc>
        <w:tc>
          <w:tcPr>
            <w:tcW w:w="900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440,5</w:t>
            </w:r>
          </w:p>
        </w:tc>
        <w:tc>
          <w:tcPr>
            <w:tcW w:w="903" w:type="dxa"/>
            <w:gridSpan w:val="2"/>
          </w:tcPr>
          <w:p w:rsidR="002160C4" w:rsidRPr="00E64A46" w:rsidRDefault="002160C4" w:rsidP="002160C4">
            <w:pPr>
              <w:ind w:left="-77"/>
              <w:jc w:val="center"/>
            </w:pPr>
            <w:r>
              <w:t>440,5</w:t>
            </w:r>
          </w:p>
        </w:tc>
      </w:tr>
      <w:tr w:rsidR="002160C4" w:rsidRPr="00382A0F" w:rsidTr="00EB7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2160C4" w:rsidRPr="00382A0F" w:rsidRDefault="002160C4" w:rsidP="002160C4">
            <w:pPr>
              <w:jc w:val="center"/>
              <w:rPr>
                <w:color w:val="000000"/>
              </w:rPr>
            </w:pPr>
          </w:p>
        </w:tc>
        <w:tc>
          <w:tcPr>
            <w:tcW w:w="2798" w:type="dxa"/>
          </w:tcPr>
          <w:p w:rsidR="002160C4" w:rsidRPr="00382A0F" w:rsidRDefault="002160C4" w:rsidP="002160C4">
            <w:pPr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местный бюджет,</w:t>
            </w:r>
          </w:p>
        </w:tc>
        <w:tc>
          <w:tcPr>
            <w:tcW w:w="1000" w:type="dxa"/>
            <w:noWrap/>
          </w:tcPr>
          <w:p w:rsidR="002160C4" w:rsidRDefault="002160C4" w:rsidP="002160C4">
            <w:r>
              <w:t>4316,6</w:t>
            </w:r>
          </w:p>
        </w:tc>
        <w:tc>
          <w:tcPr>
            <w:tcW w:w="645" w:type="dxa"/>
          </w:tcPr>
          <w:p w:rsidR="002160C4" w:rsidRPr="00E64A46" w:rsidRDefault="002160C4" w:rsidP="002160C4">
            <w:pPr>
              <w:ind w:left="-77"/>
              <w:jc w:val="center"/>
            </w:pPr>
            <w:r w:rsidRPr="00E64A46">
              <w:t>154,8</w:t>
            </w:r>
          </w:p>
        </w:tc>
        <w:tc>
          <w:tcPr>
            <w:tcW w:w="900" w:type="dxa"/>
            <w:noWrap/>
          </w:tcPr>
          <w:p w:rsidR="002160C4" w:rsidRPr="00E64A46" w:rsidRDefault="002160C4" w:rsidP="002160C4">
            <w:pPr>
              <w:ind w:left="-77"/>
              <w:jc w:val="center"/>
            </w:pPr>
            <w:r w:rsidRPr="00E64A46">
              <w:t>204,8</w:t>
            </w:r>
          </w:p>
        </w:tc>
        <w:tc>
          <w:tcPr>
            <w:tcW w:w="900" w:type="dxa"/>
            <w:noWrap/>
          </w:tcPr>
          <w:p w:rsidR="002160C4" w:rsidRPr="00E64A46" w:rsidRDefault="002160C4" w:rsidP="002160C4">
            <w:pPr>
              <w:ind w:left="-77"/>
              <w:jc w:val="center"/>
            </w:pPr>
            <w:r w:rsidRPr="00E64A46">
              <w:t>217,7</w:t>
            </w:r>
          </w:p>
        </w:tc>
        <w:tc>
          <w:tcPr>
            <w:tcW w:w="1000" w:type="dxa"/>
            <w:noWrap/>
          </w:tcPr>
          <w:p w:rsidR="002160C4" w:rsidRPr="00E64A46" w:rsidRDefault="002160C4" w:rsidP="002160C4">
            <w:pPr>
              <w:ind w:left="-77"/>
              <w:jc w:val="center"/>
            </w:pPr>
            <w:r>
              <w:t>377,0</w:t>
            </w:r>
          </w:p>
        </w:tc>
        <w:tc>
          <w:tcPr>
            <w:tcW w:w="900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428,8</w:t>
            </w:r>
          </w:p>
        </w:tc>
        <w:tc>
          <w:tcPr>
            <w:tcW w:w="893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390,5</w:t>
            </w:r>
          </w:p>
        </w:tc>
        <w:tc>
          <w:tcPr>
            <w:tcW w:w="907" w:type="dxa"/>
            <w:gridSpan w:val="2"/>
          </w:tcPr>
          <w:p w:rsidR="002160C4" w:rsidRPr="00E64A46" w:rsidRDefault="002160C4" w:rsidP="002160C4">
            <w:pPr>
              <w:ind w:left="-77"/>
              <w:jc w:val="center"/>
            </w:pPr>
            <w:r>
              <w:t>390,5</w:t>
            </w:r>
          </w:p>
        </w:tc>
        <w:tc>
          <w:tcPr>
            <w:tcW w:w="900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390,5</w:t>
            </w:r>
          </w:p>
        </w:tc>
        <w:tc>
          <w:tcPr>
            <w:tcW w:w="900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440,5</w:t>
            </w:r>
          </w:p>
        </w:tc>
        <w:tc>
          <w:tcPr>
            <w:tcW w:w="900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440,5</w:t>
            </w:r>
          </w:p>
        </w:tc>
        <w:tc>
          <w:tcPr>
            <w:tcW w:w="900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440,5</w:t>
            </w:r>
          </w:p>
        </w:tc>
        <w:tc>
          <w:tcPr>
            <w:tcW w:w="903" w:type="dxa"/>
            <w:gridSpan w:val="2"/>
          </w:tcPr>
          <w:p w:rsidR="002160C4" w:rsidRPr="00E64A46" w:rsidRDefault="002160C4" w:rsidP="002160C4">
            <w:pPr>
              <w:ind w:left="-77"/>
              <w:jc w:val="center"/>
            </w:pPr>
            <w:r>
              <w:t>440,5</w:t>
            </w:r>
          </w:p>
        </w:tc>
      </w:tr>
      <w:tr w:rsidR="00382A0F" w:rsidRPr="00382A0F" w:rsidTr="00EB7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600" w:type="dxa"/>
            <w:vMerge/>
            <w:vAlign w:val="center"/>
          </w:tcPr>
          <w:p w:rsidR="00382A0F" w:rsidRPr="00382A0F" w:rsidRDefault="00382A0F" w:rsidP="00963790">
            <w:pPr>
              <w:jc w:val="center"/>
              <w:rPr>
                <w:color w:val="000000"/>
              </w:rPr>
            </w:pPr>
          </w:p>
        </w:tc>
        <w:tc>
          <w:tcPr>
            <w:tcW w:w="2798" w:type="dxa"/>
          </w:tcPr>
          <w:p w:rsidR="00382A0F" w:rsidRPr="00382A0F" w:rsidRDefault="00382A0F" w:rsidP="00382A0F">
            <w:pPr>
              <w:jc w:val="center"/>
              <w:rPr>
                <w:bCs/>
                <w:color w:val="000000"/>
              </w:rPr>
            </w:pPr>
            <w:r w:rsidRPr="00382A0F"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382A0F" w:rsidRPr="009B6F3B" w:rsidRDefault="00382A0F" w:rsidP="00382A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45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893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</w:tr>
      <w:tr w:rsidR="00382A0F" w:rsidRPr="00382A0F" w:rsidTr="00EB7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</w:rPr>
            </w:pPr>
          </w:p>
        </w:tc>
        <w:tc>
          <w:tcPr>
            <w:tcW w:w="2798" w:type="dxa"/>
          </w:tcPr>
          <w:p w:rsidR="00382A0F" w:rsidRPr="00382A0F" w:rsidRDefault="00382A0F" w:rsidP="00382A0F">
            <w:pPr>
              <w:jc w:val="center"/>
              <w:rPr>
                <w:bCs/>
                <w:i/>
                <w:iCs/>
                <w:color w:val="000000"/>
              </w:rPr>
            </w:pPr>
            <w:r w:rsidRPr="00382A0F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382A0F" w:rsidRPr="009B6F3B" w:rsidRDefault="00382A0F" w:rsidP="00382A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45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893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</w:tr>
      <w:tr w:rsidR="00382A0F" w:rsidRPr="00382A0F" w:rsidTr="00EB7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</w:rPr>
            </w:pPr>
          </w:p>
        </w:tc>
        <w:tc>
          <w:tcPr>
            <w:tcW w:w="2798" w:type="dxa"/>
          </w:tcPr>
          <w:p w:rsidR="00382A0F" w:rsidRPr="00382A0F" w:rsidRDefault="00382A0F" w:rsidP="00382A0F">
            <w:pPr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- областного бюджета,</w:t>
            </w:r>
          </w:p>
        </w:tc>
        <w:tc>
          <w:tcPr>
            <w:tcW w:w="1000" w:type="dxa"/>
            <w:noWrap/>
            <w:vAlign w:val="center"/>
          </w:tcPr>
          <w:p w:rsidR="00382A0F" w:rsidRPr="009B6F3B" w:rsidRDefault="00382A0F" w:rsidP="00382A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45" w:type="dxa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noWrap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noWrap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1000" w:type="dxa"/>
            <w:noWrap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893" w:type="dxa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7" w:type="dxa"/>
            <w:gridSpan w:val="2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3" w:type="dxa"/>
            <w:gridSpan w:val="2"/>
          </w:tcPr>
          <w:p w:rsidR="00382A0F" w:rsidRPr="009B6F3B" w:rsidRDefault="00382A0F" w:rsidP="00382A0F">
            <w:pPr>
              <w:jc w:val="center"/>
            </w:pPr>
          </w:p>
        </w:tc>
      </w:tr>
      <w:tr w:rsidR="00382A0F" w:rsidRPr="00382A0F" w:rsidTr="00EB7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</w:rPr>
            </w:pPr>
          </w:p>
        </w:tc>
        <w:tc>
          <w:tcPr>
            <w:tcW w:w="2798" w:type="dxa"/>
          </w:tcPr>
          <w:p w:rsidR="00382A0F" w:rsidRPr="00382A0F" w:rsidRDefault="00382A0F" w:rsidP="00382A0F">
            <w:pPr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- федерального бюджета,</w:t>
            </w:r>
          </w:p>
        </w:tc>
        <w:tc>
          <w:tcPr>
            <w:tcW w:w="1000" w:type="dxa"/>
            <w:noWrap/>
            <w:vAlign w:val="center"/>
          </w:tcPr>
          <w:p w:rsidR="00382A0F" w:rsidRPr="009B6F3B" w:rsidRDefault="00382A0F" w:rsidP="00382A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45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893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</w:tr>
      <w:tr w:rsidR="00382A0F" w:rsidRPr="00382A0F" w:rsidTr="00EB7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</w:rPr>
            </w:pPr>
          </w:p>
        </w:tc>
        <w:tc>
          <w:tcPr>
            <w:tcW w:w="2798" w:type="dxa"/>
          </w:tcPr>
          <w:p w:rsidR="00382A0F" w:rsidRPr="00382A0F" w:rsidRDefault="00382A0F" w:rsidP="00382A0F">
            <w:pPr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382A0F" w:rsidRPr="009B6F3B" w:rsidRDefault="00382A0F" w:rsidP="00382A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45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893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0" w:type="dxa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382A0F" w:rsidRPr="009B6F3B" w:rsidRDefault="00382A0F" w:rsidP="00382A0F">
            <w:pPr>
              <w:jc w:val="center"/>
            </w:pPr>
          </w:p>
        </w:tc>
      </w:tr>
      <w:tr w:rsidR="002160C4" w:rsidRPr="00382A0F" w:rsidTr="00EB7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 w:val="restart"/>
          </w:tcPr>
          <w:p w:rsidR="002160C4" w:rsidRPr="00382A0F" w:rsidRDefault="002160C4" w:rsidP="002160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82A0F">
              <w:rPr>
                <w:color w:val="000000"/>
              </w:rPr>
              <w:t>«</w:t>
            </w:r>
            <w:r w:rsidRPr="00382A0F">
              <w:t>Подпрограмма 1 «</w:t>
            </w:r>
            <w:r w:rsidRPr="00382A0F">
              <w:rPr>
                <w:rFonts w:eastAsia="Calibri"/>
                <w:lang w:eastAsia="en-US"/>
              </w:rPr>
              <w:t xml:space="preserve">Социальная </w:t>
            </w:r>
          </w:p>
          <w:p w:rsidR="002160C4" w:rsidRPr="00382A0F" w:rsidRDefault="002160C4" w:rsidP="002160C4">
            <w:pPr>
              <w:widowControl w:val="0"/>
              <w:autoSpaceDE w:val="0"/>
              <w:autoSpaceDN w:val="0"/>
              <w:adjustRightInd w:val="0"/>
            </w:pPr>
            <w:r w:rsidRPr="00382A0F">
              <w:rPr>
                <w:rFonts w:eastAsia="Calibri"/>
                <w:lang w:eastAsia="en-US"/>
              </w:rPr>
              <w:t xml:space="preserve">поддержка отдельных </w:t>
            </w:r>
            <w:proofErr w:type="gramStart"/>
            <w:r w:rsidRPr="00382A0F">
              <w:rPr>
                <w:rFonts w:eastAsia="Calibri"/>
                <w:lang w:eastAsia="en-US"/>
              </w:rPr>
              <w:t>категорий  граждан</w:t>
            </w:r>
            <w:proofErr w:type="gramEnd"/>
            <w:r w:rsidRPr="00382A0F">
              <w:t>»</w:t>
            </w:r>
          </w:p>
          <w:p w:rsidR="002160C4" w:rsidRPr="00382A0F" w:rsidRDefault="002160C4" w:rsidP="002160C4">
            <w:pPr>
              <w:jc w:val="center"/>
              <w:rPr>
                <w:color w:val="000000"/>
              </w:rPr>
            </w:pPr>
          </w:p>
        </w:tc>
        <w:tc>
          <w:tcPr>
            <w:tcW w:w="2798" w:type="dxa"/>
            <w:noWrap/>
          </w:tcPr>
          <w:p w:rsidR="002160C4" w:rsidRPr="00382A0F" w:rsidRDefault="002160C4" w:rsidP="002160C4">
            <w:pPr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Всего</w:t>
            </w:r>
          </w:p>
        </w:tc>
        <w:tc>
          <w:tcPr>
            <w:tcW w:w="1000" w:type="dxa"/>
            <w:noWrap/>
          </w:tcPr>
          <w:p w:rsidR="002160C4" w:rsidRDefault="002160C4" w:rsidP="002160C4">
            <w:r>
              <w:t>4116,6</w:t>
            </w:r>
            <w:r w:rsidRPr="00AE39FB">
              <w:t xml:space="preserve"> </w:t>
            </w:r>
          </w:p>
        </w:tc>
        <w:tc>
          <w:tcPr>
            <w:tcW w:w="645" w:type="dxa"/>
          </w:tcPr>
          <w:p w:rsidR="002160C4" w:rsidRPr="00E64A46" w:rsidRDefault="002160C4" w:rsidP="002160C4">
            <w:pPr>
              <w:ind w:left="-77"/>
              <w:jc w:val="center"/>
            </w:pPr>
            <w:r w:rsidRPr="00E64A46">
              <w:t>154,8</w:t>
            </w:r>
          </w:p>
        </w:tc>
        <w:tc>
          <w:tcPr>
            <w:tcW w:w="900" w:type="dxa"/>
            <w:noWrap/>
          </w:tcPr>
          <w:p w:rsidR="002160C4" w:rsidRPr="00E64A46" w:rsidRDefault="002160C4" w:rsidP="002160C4">
            <w:pPr>
              <w:ind w:left="-77"/>
              <w:jc w:val="center"/>
            </w:pPr>
            <w:r w:rsidRPr="00E64A46">
              <w:t>204,8</w:t>
            </w:r>
          </w:p>
        </w:tc>
        <w:tc>
          <w:tcPr>
            <w:tcW w:w="900" w:type="dxa"/>
            <w:noWrap/>
          </w:tcPr>
          <w:p w:rsidR="002160C4" w:rsidRPr="00E64A46" w:rsidRDefault="002160C4" w:rsidP="002160C4">
            <w:pPr>
              <w:ind w:left="-77"/>
              <w:jc w:val="center"/>
            </w:pPr>
            <w:r w:rsidRPr="00E64A46">
              <w:t>217,7</w:t>
            </w:r>
          </w:p>
        </w:tc>
        <w:tc>
          <w:tcPr>
            <w:tcW w:w="1000" w:type="dxa"/>
            <w:noWrap/>
          </w:tcPr>
          <w:p w:rsidR="002160C4" w:rsidRPr="00E64A46" w:rsidRDefault="002160C4" w:rsidP="002160C4">
            <w:pPr>
              <w:ind w:left="-77"/>
              <w:jc w:val="center"/>
            </w:pPr>
            <w:r>
              <w:t>377,0</w:t>
            </w:r>
          </w:p>
        </w:tc>
        <w:tc>
          <w:tcPr>
            <w:tcW w:w="900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428,8</w:t>
            </w:r>
          </w:p>
        </w:tc>
        <w:tc>
          <w:tcPr>
            <w:tcW w:w="893" w:type="dxa"/>
          </w:tcPr>
          <w:p w:rsidR="002160C4" w:rsidRDefault="002160C4" w:rsidP="002160C4">
            <w:r w:rsidRPr="00A723D4">
              <w:t>390,5</w:t>
            </w:r>
          </w:p>
        </w:tc>
        <w:tc>
          <w:tcPr>
            <w:tcW w:w="907" w:type="dxa"/>
            <w:gridSpan w:val="2"/>
          </w:tcPr>
          <w:p w:rsidR="002160C4" w:rsidRDefault="002160C4" w:rsidP="002160C4">
            <w:r w:rsidRPr="00A723D4">
              <w:t>390,5</w:t>
            </w:r>
          </w:p>
        </w:tc>
        <w:tc>
          <w:tcPr>
            <w:tcW w:w="900" w:type="dxa"/>
          </w:tcPr>
          <w:p w:rsidR="002160C4" w:rsidRDefault="002160C4" w:rsidP="002160C4">
            <w:r w:rsidRPr="00A723D4">
              <w:t>390,5</w:t>
            </w:r>
          </w:p>
        </w:tc>
        <w:tc>
          <w:tcPr>
            <w:tcW w:w="900" w:type="dxa"/>
          </w:tcPr>
          <w:p w:rsidR="002160C4" w:rsidRDefault="002160C4" w:rsidP="002160C4">
            <w:r w:rsidRPr="00A723D4">
              <w:t>390,5</w:t>
            </w:r>
          </w:p>
        </w:tc>
        <w:tc>
          <w:tcPr>
            <w:tcW w:w="900" w:type="dxa"/>
          </w:tcPr>
          <w:p w:rsidR="002160C4" w:rsidRDefault="002160C4" w:rsidP="002160C4">
            <w:r w:rsidRPr="00A723D4">
              <w:t>390,5</w:t>
            </w:r>
          </w:p>
        </w:tc>
        <w:tc>
          <w:tcPr>
            <w:tcW w:w="900" w:type="dxa"/>
          </w:tcPr>
          <w:p w:rsidR="002160C4" w:rsidRDefault="002160C4" w:rsidP="002160C4">
            <w:r w:rsidRPr="00A723D4">
              <w:t>390,5</w:t>
            </w:r>
          </w:p>
        </w:tc>
        <w:tc>
          <w:tcPr>
            <w:tcW w:w="903" w:type="dxa"/>
            <w:gridSpan w:val="2"/>
          </w:tcPr>
          <w:p w:rsidR="002160C4" w:rsidRDefault="002160C4" w:rsidP="002160C4">
            <w:r w:rsidRPr="00A723D4">
              <w:t>390,5</w:t>
            </w:r>
          </w:p>
        </w:tc>
      </w:tr>
      <w:tr w:rsidR="002160C4" w:rsidRPr="00382A0F" w:rsidTr="00EB7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2160C4" w:rsidRPr="00382A0F" w:rsidRDefault="002160C4" w:rsidP="002160C4">
            <w:pPr>
              <w:jc w:val="center"/>
              <w:rPr>
                <w:color w:val="000000"/>
              </w:rPr>
            </w:pPr>
          </w:p>
        </w:tc>
        <w:tc>
          <w:tcPr>
            <w:tcW w:w="2798" w:type="dxa"/>
          </w:tcPr>
          <w:p w:rsidR="002160C4" w:rsidRPr="00382A0F" w:rsidRDefault="002160C4" w:rsidP="002160C4">
            <w:pPr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местный бюджет,</w:t>
            </w:r>
          </w:p>
        </w:tc>
        <w:tc>
          <w:tcPr>
            <w:tcW w:w="1000" w:type="dxa"/>
            <w:noWrap/>
          </w:tcPr>
          <w:p w:rsidR="002160C4" w:rsidRDefault="002160C4" w:rsidP="002160C4">
            <w:r>
              <w:t>4116,6</w:t>
            </w:r>
            <w:r w:rsidRPr="00AE39FB">
              <w:t xml:space="preserve"> </w:t>
            </w:r>
          </w:p>
        </w:tc>
        <w:tc>
          <w:tcPr>
            <w:tcW w:w="645" w:type="dxa"/>
          </w:tcPr>
          <w:p w:rsidR="002160C4" w:rsidRPr="00E64A46" w:rsidRDefault="002160C4" w:rsidP="002160C4">
            <w:pPr>
              <w:ind w:left="-77"/>
              <w:jc w:val="center"/>
            </w:pPr>
            <w:r w:rsidRPr="00E64A46">
              <w:t>154,8</w:t>
            </w:r>
          </w:p>
        </w:tc>
        <w:tc>
          <w:tcPr>
            <w:tcW w:w="900" w:type="dxa"/>
            <w:noWrap/>
          </w:tcPr>
          <w:p w:rsidR="002160C4" w:rsidRPr="00E64A46" w:rsidRDefault="002160C4" w:rsidP="002160C4">
            <w:pPr>
              <w:ind w:left="-77"/>
              <w:jc w:val="center"/>
            </w:pPr>
            <w:r w:rsidRPr="00E64A46">
              <w:t>204,8</w:t>
            </w:r>
          </w:p>
        </w:tc>
        <w:tc>
          <w:tcPr>
            <w:tcW w:w="900" w:type="dxa"/>
            <w:noWrap/>
          </w:tcPr>
          <w:p w:rsidR="002160C4" w:rsidRPr="00E64A46" w:rsidRDefault="002160C4" w:rsidP="002160C4">
            <w:pPr>
              <w:ind w:left="-77"/>
              <w:jc w:val="center"/>
            </w:pPr>
            <w:r w:rsidRPr="00E64A46">
              <w:t>217,7</w:t>
            </w:r>
          </w:p>
        </w:tc>
        <w:tc>
          <w:tcPr>
            <w:tcW w:w="1000" w:type="dxa"/>
            <w:noWrap/>
          </w:tcPr>
          <w:p w:rsidR="002160C4" w:rsidRPr="00E64A46" w:rsidRDefault="002160C4" w:rsidP="002160C4">
            <w:pPr>
              <w:ind w:left="-77"/>
              <w:jc w:val="center"/>
            </w:pPr>
            <w:r>
              <w:t>377,0</w:t>
            </w:r>
          </w:p>
        </w:tc>
        <w:tc>
          <w:tcPr>
            <w:tcW w:w="900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428,8</w:t>
            </w:r>
          </w:p>
        </w:tc>
        <w:tc>
          <w:tcPr>
            <w:tcW w:w="893" w:type="dxa"/>
          </w:tcPr>
          <w:p w:rsidR="002160C4" w:rsidRDefault="002160C4" w:rsidP="002160C4">
            <w:r w:rsidRPr="00A723D4">
              <w:t>390,5</w:t>
            </w:r>
          </w:p>
        </w:tc>
        <w:tc>
          <w:tcPr>
            <w:tcW w:w="907" w:type="dxa"/>
            <w:gridSpan w:val="2"/>
          </w:tcPr>
          <w:p w:rsidR="002160C4" w:rsidRDefault="002160C4" w:rsidP="002160C4">
            <w:r w:rsidRPr="00A723D4">
              <w:t>390,5</w:t>
            </w:r>
          </w:p>
        </w:tc>
        <w:tc>
          <w:tcPr>
            <w:tcW w:w="900" w:type="dxa"/>
          </w:tcPr>
          <w:p w:rsidR="002160C4" w:rsidRDefault="002160C4" w:rsidP="002160C4">
            <w:r w:rsidRPr="00A723D4">
              <w:t>390,5</w:t>
            </w:r>
          </w:p>
        </w:tc>
        <w:tc>
          <w:tcPr>
            <w:tcW w:w="900" w:type="dxa"/>
          </w:tcPr>
          <w:p w:rsidR="002160C4" w:rsidRDefault="002160C4" w:rsidP="002160C4">
            <w:r w:rsidRPr="00A723D4">
              <w:t>390,5</w:t>
            </w:r>
          </w:p>
        </w:tc>
        <w:tc>
          <w:tcPr>
            <w:tcW w:w="900" w:type="dxa"/>
          </w:tcPr>
          <w:p w:rsidR="002160C4" w:rsidRDefault="002160C4" w:rsidP="002160C4">
            <w:r w:rsidRPr="00A723D4">
              <w:t>390,5</w:t>
            </w:r>
          </w:p>
        </w:tc>
        <w:tc>
          <w:tcPr>
            <w:tcW w:w="900" w:type="dxa"/>
          </w:tcPr>
          <w:p w:rsidR="002160C4" w:rsidRDefault="002160C4" w:rsidP="002160C4">
            <w:r w:rsidRPr="00A723D4">
              <w:t>390,5</w:t>
            </w:r>
          </w:p>
        </w:tc>
        <w:tc>
          <w:tcPr>
            <w:tcW w:w="903" w:type="dxa"/>
            <w:gridSpan w:val="2"/>
          </w:tcPr>
          <w:p w:rsidR="002160C4" w:rsidRDefault="002160C4" w:rsidP="002160C4">
            <w:r w:rsidRPr="00A723D4">
              <w:t>390,5</w:t>
            </w:r>
          </w:p>
        </w:tc>
      </w:tr>
      <w:tr w:rsidR="00382A0F" w:rsidRPr="00382A0F" w:rsidTr="00EB7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600" w:type="dxa"/>
            <w:vMerge/>
            <w:vAlign w:val="center"/>
          </w:tcPr>
          <w:p w:rsidR="00382A0F" w:rsidRPr="00382A0F" w:rsidRDefault="00382A0F" w:rsidP="00963790">
            <w:pPr>
              <w:jc w:val="center"/>
              <w:rPr>
                <w:color w:val="000000"/>
              </w:rPr>
            </w:pPr>
          </w:p>
        </w:tc>
        <w:tc>
          <w:tcPr>
            <w:tcW w:w="2798" w:type="dxa"/>
          </w:tcPr>
          <w:p w:rsidR="00382A0F" w:rsidRPr="00382A0F" w:rsidRDefault="00382A0F" w:rsidP="00382A0F">
            <w:pPr>
              <w:jc w:val="center"/>
              <w:rPr>
                <w:bCs/>
                <w:color w:val="000000"/>
              </w:rPr>
            </w:pPr>
            <w:r w:rsidRPr="00382A0F"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</w:tr>
      <w:tr w:rsidR="00382A0F" w:rsidRPr="00382A0F" w:rsidTr="00EB7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</w:rPr>
            </w:pPr>
          </w:p>
        </w:tc>
        <w:tc>
          <w:tcPr>
            <w:tcW w:w="2798" w:type="dxa"/>
          </w:tcPr>
          <w:p w:rsidR="00382A0F" w:rsidRPr="00382A0F" w:rsidRDefault="00382A0F" w:rsidP="00382A0F">
            <w:pPr>
              <w:jc w:val="center"/>
              <w:rPr>
                <w:bCs/>
                <w:i/>
                <w:iCs/>
                <w:color w:val="000000"/>
              </w:rPr>
            </w:pPr>
            <w:r w:rsidRPr="00382A0F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</w:tr>
      <w:tr w:rsidR="00382A0F" w:rsidRPr="00382A0F" w:rsidTr="00EB7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</w:rPr>
            </w:pPr>
          </w:p>
        </w:tc>
        <w:tc>
          <w:tcPr>
            <w:tcW w:w="2798" w:type="dxa"/>
          </w:tcPr>
          <w:p w:rsidR="00382A0F" w:rsidRPr="00382A0F" w:rsidRDefault="00382A0F" w:rsidP="00382A0F">
            <w:pPr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</w:tr>
      <w:tr w:rsidR="00382A0F" w:rsidRPr="00382A0F" w:rsidTr="00EB7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</w:rPr>
            </w:pPr>
          </w:p>
        </w:tc>
        <w:tc>
          <w:tcPr>
            <w:tcW w:w="2798" w:type="dxa"/>
          </w:tcPr>
          <w:p w:rsidR="00382A0F" w:rsidRPr="00382A0F" w:rsidRDefault="00382A0F" w:rsidP="00382A0F">
            <w:pPr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</w:tr>
      <w:tr w:rsidR="00382A0F" w:rsidRPr="00382A0F" w:rsidTr="00EB7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</w:rPr>
            </w:pPr>
          </w:p>
        </w:tc>
        <w:tc>
          <w:tcPr>
            <w:tcW w:w="2798" w:type="dxa"/>
          </w:tcPr>
          <w:p w:rsidR="00382A0F" w:rsidRPr="00382A0F" w:rsidRDefault="00382A0F" w:rsidP="00EB7D73">
            <w:pPr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382A0F" w:rsidRPr="00382A0F" w:rsidRDefault="00382A0F" w:rsidP="00382A0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382A0F" w:rsidRPr="00382A0F" w:rsidRDefault="00382A0F" w:rsidP="00382A0F">
            <w:pPr>
              <w:jc w:val="center"/>
              <w:rPr>
                <w:highlight w:val="yellow"/>
              </w:rPr>
            </w:pPr>
          </w:p>
        </w:tc>
      </w:tr>
      <w:tr w:rsidR="002160C4" w:rsidRPr="00382A0F" w:rsidTr="007B2C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 w:val="restart"/>
            <w:vAlign w:val="center"/>
          </w:tcPr>
          <w:p w:rsidR="002160C4" w:rsidRPr="00394C5B" w:rsidRDefault="002160C4" w:rsidP="002160C4">
            <w:pPr>
              <w:jc w:val="center"/>
              <w:rPr>
                <w:color w:val="000000"/>
              </w:rPr>
            </w:pPr>
            <w:bookmarkStart w:id="0" w:name="_GoBack" w:colFirst="2" w:colLast="14"/>
            <w:r w:rsidRPr="00394C5B">
              <w:rPr>
                <w:color w:val="000000"/>
              </w:rPr>
              <w:t>Подпрограмма 2</w:t>
            </w:r>
          </w:p>
          <w:p w:rsidR="002160C4" w:rsidRPr="00382A0F" w:rsidRDefault="002160C4" w:rsidP="002160C4">
            <w:pPr>
              <w:jc w:val="center"/>
              <w:rPr>
                <w:color w:val="000000"/>
              </w:rPr>
            </w:pPr>
            <w:r w:rsidRPr="00394C5B">
              <w:rPr>
                <w:color w:val="000000"/>
              </w:rPr>
              <w:t xml:space="preserve">Обеспечение реализации </w:t>
            </w:r>
            <w:r w:rsidRPr="00394C5B">
              <w:rPr>
                <w:color w:val="000000"/>
              </w:rPr>
              <w:lastRenderedPageBreak/>
              <w:t xml:space="preserve">муниципальной программы Большесальского сельского поселения </w:t>
            </w:r>
            <w:r w:rsidRPr="00394C5B">
              <w:rPr>
                <w:bCs/>
                <w:color w:val="000000"/>
              </w:rPr>
              <w:t>«Социальная поддержка отдельных категорий граждан»</w:t>
            </w:r>
          </w:p>
        </w:tc>
        <w:tc>
          <w:tcPr>
            <w:tcW w:w="2798" w:type="dxa"/>
          </w:tcPr>
          <w:p w:rsidR="002160C4" w:rsidRPr="00382A0F" w:rsidRDefault="002160C4" w:rsidP="002160C4">
            <w:pPr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lastRenderedPageBreak/>
              <w:t>Всего</w:t>
            </w:r>
          </w:p>
        </w:tc>
        <w:tc>
          <w:tcPr>
            <w:tcW w:w="1000" w:type="dxa"/>
            <w:noWrap/>
          </w:tcPr>
          <w:p w:rsidR="002160C4" w:rsidRDefault="002160C4" w:rsidP="002160C4">
            <w:r>
              <w:t>200,0</w:t>
            </w:r>
          </w:p>
        </w:tc>
        <w:tc>
          <w:tcPr>
            <w:tcW w:w="645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900" w:type="dxa"/>
            <w:noWrap/>
          </w:tcPr>
          <w:p w:rsidR="002160C4" w:rsidRPr="00E64A46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900" w:type="dxa"/>
            <w:noWrap/>
          </w:tcPr>
          <w:p w:rsidR="002160C4" w:rsidRPr="00E64A46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1000" w:type="dxa"/>
            <w:noWrap/>
          </w:tcPr>
          <w:p w:rsidR="002160C4" w:rsidRPr="00E64A46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893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907" w:type="dxa"/>
            <w:gridSpan w:val="2"/>
          </w:tcPr>
          <w:p w:rsidR="002160C4" w:rsidRPr="00E64A46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2160C4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2160C4" w:rsidRDefault="002160C4" w:rsidP="002160C4">
            <w:pPr>
              <w:ind w:left="-77"/>
              <w:jc w:val="center"/>
            </w:pPr>
            <w:r>
              <w:t>50,0</w:t>
            </w:r>
          </w:p>
        </w:tc>
        <w:tc>
          <w:tcPr>
            <w:tcW w:w="900" w:type="dxa"/>
          </w:tcPr>
          <w:p w:rsidR="002160C4" w:rsidRDefault="002160C4" w:rsidP="002160C4">
            <w:pPr>
              <w:ind w:left="-77"/>
              <w:jc w:val="center"/>
            </w:pPr>
            <w:r>
              <w:t>50,0</w:t>
            </w:r>
          </w:p>
        </w:tc>
        <w:tc>
          <w:tcPr>
            <w:tcW w:w="900" w:type="dxa"/>
          </w:tcPr>
          <w:p w:rsidR="002160C4" w:rsidRDefault="002160C4" w:rsidP="002160C4">
            <w:pPr>
              <w:ind w:left="-77"/>
              <w:jc w:val="center"/>
            </w:pPr>
            <w:r>
              <w:t>50,0</w:t>
            </w:r>
          </w:p>
        </w:tc>
        <w:tc>
          <w:tcPr>
            <w:tcW w:w="903" w:type="dxa"/>
            <w:gridSpan w:val="2"/>
          </w:tcPr>
          <w:p w:rsidR="002160C4" w:rsidRDefault="002160C4" w:rsidP="002160C4">
            <w:pPr>
              <w:ind w:left="-77"/>
              <w:jc w:val="center"/>
            </w:pPr>
            <w:r>
              <w:t>50,0</w:t>
            </w:r>
          </w:p>
        </w:tc>
      </w:tr>
      <w:tr w:rsidR="002160C4" w:rsidRPr="00382A0F" w:rsidTr="007B2C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2160C4" w:rsidRPr="00382A0F" w:rsidRDefault="002160C4" w:rsidP="002160C4">
            <w:pPr>
              <w:jc w:val="center"/>
              <w:rPr>
                <w:color w:val="000000"/>
              </w:rPr>
            </w:pPr>
          </w:p>
        </w:tc>
        <w:tc>
          <w:tcPr>
            <w:tcW w:w="2798" w:type="dxa"/>
          </w:tcPr>
          <w:p w:rsidR="002160C4" w:rsidRPr="00382A0F" w:rsidRDefault="002160C4" w:rsidP="002160C4">
            <w:pPr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местный бюджет,</w:t>
            </w:r>
          </w:p>
        </w:tc>
        <w:tc>
          <w:tcPr>
            <w:tcW w:w="1000" w:type="dxa"/>
            <w:noWrap/>
          </w:tcPr>
          <w:p w:rsidR="002160C4" w:rsidRDefault="002160C4" w:rsidP="002160C4">
            <w:r>
              <w:t>200,0</w:t>
            </w:r>
          </w:p>
        </w:tc>
        <w:tc>
          <w:tcPr>
            <w:tcW w:w="645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900" w:type="dxa"/>
            <w:noWrap/>
          </w:tcPr>
          <w:p w:rsidR="002160C4" w:rsidRPr="00E64A46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900" w:type="dxa"/>
            <w:noWrap/>
          </w:tcPr>
          <w:p w:rsidR="002160C4" w:rsidRPr="00E64A46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1000" w:type="dxa"/>
            <w:noWrap/>
          </w:tcPr>
          <w:p w:rsidR="002160C4" w:rsidRPr="00E64A46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893" w:type="dxa"/>
          </w:tcPr>
          <w:p w:rsidR="002160C4" w:rsidRPr="00E64A46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907" w:type="dxa"/>
            <w:gridSpan w:val="2"/>
          </w:tcPr>
          <w:p w:rsidR="002160C4" w:rsidRPr="00E64A46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2160C4" w:rsidRDefault="002160C4" w:rsidP="002160C4">
            <w:pPr>
              <w:ind w:left="-77"/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2160C4" w:rsidRDefault="002160C4" w:rsidP="002160C4">
            <w:pPr>
              <w:ind w:left="-77"/>
              <w:jc w:val="center"/>
            </w:pPr>
            <w:r>
              <w:t>50,0</w:t>
            </w:r>
          </w:p>
        </w:tc>
        <w:tc>
          <w:tcPr>
            <w:tcW w:w="900" w:type="dxa"/>
          </w:tcPr>
          <w:p w:rsidR="002160C4" w:rsidRDefault="002160C4" w:rsidP="002160C4">
            <w:pPr>
              <w:ind w:left="-77"/>
              <w:jc w:val="center"/>
            </w:pPr>
            <w:r>
              <w:t>50,0</w:t>
            </w:r>
          </w:p>
        </w:tc>
        <w:tc>
          <w:tcPr>
            <w:tcW w:w="900" w:type="dxa"/>
          </w:tcPr>
          <w:p w:rsidR="002160C4" w:rsidRDefault="002160C4" w:rsidP="002160C4">
            <w:pPr>
              <w:ind w:left="-77"/>
              <w:jc w:val="center"/>
            </w:pPr>
            <w:r>
              <w:t>50,0</w:t>
            </w:r>
          </w:p>
        </w:tc>
        <w:tc>
          <w:tcPr>
            <w:tcW w:w="903" w:type="dxa"/>
            <w:gridSpan w:val="2"/>
          </w:tcPr>
          <w:p w:rsidR="002160C4" w:rsidRDefault="002160C4" w:rsidP="002160C4">
            <w:pPr>
              <w:ind w:left="-77"/>
              <w:jc w:val="center"/>
            </w:pPr>
            <w:r>
              <w:t>50,0</w:t>
            </w:r>
          </w:p>
        </w:tc>
      </w:tr>
      <w:bookmarkEnd w:id="0"/>
      <w:tr w:rsidR="00394C5B" w:rsidRPr="00382A0F" w:rsidTr="00EB7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394C5B" w:rsidRPr="00382A0F" w:rsidRDefault="00394C5B" w:rsidP="00394C5B">
            <w:pPr>
              <w:jc w:val="center"/>
              <w:rPr>
                <w:color w:val="000000"/>
              </w:rPr>
            </w:pPr>
          </w:p>
        </w:tc>
        <w:tc>
          <w:tcPr>
            <w:tcW w:w="2798" w:type="dxa"/>
          </w:tcPr>
          <w:p w:rsidR="00394C5B" w:rsidRPr="00382A0F" w:rsidRDefault="00394C5B" w:rsidP="00394C5B">
            <w:pPr>
              <w:jc w:val="center"/>
              <w:rPr>
                <w:bCs/>
                <w:color w:val="000000"/>
              </w:rPr>
            </w:pPr>
            <w:r w:rsidRPr="00382A0F"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394C5B" w:rsidRPr="00382A0F" w:rsidRDefault="00394C5B" w:rsidP="00394C5B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394C5B" w:rsidRPr="00382A0F" w:rsidRDefault="00394C5B" w:rsidP="00394C5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394C5B" w:rsidRPr="00382A0F" w:rsidRDefault="00394C5B" w:rsidP="00394C5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394C5B" w:rsidRPr="00382A0F" w:rsidRDefault="00394C5B" w:rsidP="00394C5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394C5B" w:rsidRPr="00382A0F" w:rsidRDefault="00394C5B" w:rsidP="00394C5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94C5B" w:rsidRPr="00382A0F" w:rsidRDefault="00394C5B" w:rsidP="00394C5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394C5B" w:rsidRPr="00382A0F" w:rsidRDefault="00394C5B" w:rsidP="00394C5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394C5B" w:rsidRPr="00382A0F" w:rsidRDefault="00394C5B" w:rsidP="00394C5B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94C5B" w:rsidRPr="00382A0F" w:rsidRDefault="00394C5B" w:rsidP="00394C5B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94C5B" w:rsidRPr="00382A0F" w:rsidRDefault="00394C5B" w:rsidP="00394C5B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94C5B" w:rsidRPr="00382A0F" w:rsidRDefault="00394C5B" w:rsidP="00394C5B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94C5B" w:rsidRPr="00382A0F" w:rsidRDefault="00394C5B" w:rsidP="00394C5B">
            <w:pPr>
              <w:jc w:val="center"/>
              <w:rPr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394C5B" w:rsidRPr="00382A0F" w:rsidRDefault="00394C5B" w:rsidP="00394C5B">
            <w:pPr>
              <w:jc w:val="center"/>
              <w:rPr>
                <w:highlight w:val="yellow"/>
              </w:rPr>
            </w:pPr>
          </w:p>
        </w:tc>
      </w:tr>
      <w:tr w:rsidR="00394C5B" w:rsidRPr="00382A0F" w:rsidTr="00EB7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394C5B" w:rsidRPr="00382A0F" w:rsidRDefault="00394C5B" w:rsidP="00394C5B">
            <w:pPr>
              <w:jc w:val="center"/>
              <w:rPr>
                <w:color w:val="000000"/>
              </w:rPr>
            </w:pPr>
          </w:p>
        </w:tc>
        <w:tc>
          <w:tcPr>
            <w:tcW w:w="2798" w:type="dxa"/>
          </w:tcPr>
          <w:p w:rsidR="00394C5B" w:rsidRPr="00382A0F" w:rsidRDefault="00394C5B" w:rsidP="00394C5B">
            <w:pPr>
              <w:jc w:val="center"/>
              <w:rPr>
                <w:bCs/>
                <w:i/>
                <w:iCs/>
                <w:color w:val="000000"/>
              </w:rPr>
            </w:pPr>
            <w:r w:rsidRPr="00382A0F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394C5B" w:rsidRPr="00382A0F" w:rsidRDefault="00394C5B" w:rsidP="00394C5B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394C5B" w:rsidRPr="00382A0F" w:rsidRDefault="00394C5B" w:rsidP="00394C5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394C5B" w:rsidRPr="00382A0F" w:rsidRDefault="00394C5B" w:rsidP="00394C5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394C5B" w:rsidRPr="00382A0F" w:rsidRDefault="00394C5B" w:rsidP="00394C5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394C5B" w:rsidRPr="00382A0F" w:rsidRDefault="00394C5B" w:rsidP="00394C5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94C5B" w:rsidRPr="00382A0F" w:rsidRDefault="00394C5B" w:rsidP="00394C5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394C5B" w:rsidRPr="00382A0F" w:rsidRDefault="00394C5B" w:rsidP="00394C5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394C5B" w:rsidRPr="00382A0F" w:rsidRDefault="00394C5B" w:rsidP="00394C5B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94C5B" w:rsidRPr="00382A0F" w:rsidRDefault="00394C5B" w:rsidP="00394C5B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94C5B" w:rsidRPr="00382A0F" w:rsidRDefault="00394C5B" w:rsidP="00394C5B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94C5B" w:rsidRPr="00382A0F" w:rsidRDefault="00394C5B" w:rsidP="00394C5B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94C5B" w:rsidRPr="00382A0F" w:rsidRDefault="00394C5B" w:rsidP="00394C5B">
            <w:pPr>
              <w:jc w:val="center"/>
              <w:rPr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394C5B" w:rsidRPr="00382A0F" w:rsidRDefault="00394C5B" w:rsidP="00394C5B">
            <w:pPr>
              <w:jc w:val="center"/>
              <w:rPr>
                <w:highlight w:val="yellow"/>
              </w:rPr>
            </w:pPr>
          </w:p>
        </w:tc>
      </w:tr>
      <w:tr w:rsidR="00394C5B" w:rsidRPr="00382A0F" w:rsidTr="00EB7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394C5B" w:rsidRPr="00382A0F" w:rsidRDefault="00394C5B" w:rsidP="00394C5B">
            <w:pPr>
              <w:jc w:val="center"/>
              <w:rPr>
                <w:color w:val="000000"/>
              </w:rPr>
            </w:pPr>
          </w:p>
        </w:tc>
        <w:tc>
          <w:tcPr>
            <w:tcW w:w="2798" w:type="dxa"/>
          </w:tcPr>
          <w:p w:rsidR="00394C5B" w:rsidRPr="00382A0F" w:rsidRDefault="00394C5B" w:rsidP="00394C5B">
            <w:pPr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394C5B" w:rsidRPr="00382A0F" w:rsidRDefault="00394C5B" w:rsidP="00394C5B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394C5B" w:rsidRPr="00382A0F" w:rsidRDefault="00394C5B" w:rsidP="00394C5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394C5B" w:rsidRPr="00382A0F" w:rsidRDefault="00394C5B" w:rsidP="00394C5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394C5B" w:rsidRPr="00382A0F" w:rsidRDefault="00394C5B" w:rsidP="00394C5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394C5B" w:rsidRPr="00382A0F" w:rsidRDefault="00394C5B" w:rsidP="00394C5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94C5B" w:rsidRPr="00382A0F" w:rsidRDefault="00394C5B" w:rsidP="00394C5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394C5B" w:rsidRPr="00382A0F" w:rsidRDefault="00394C5B" w:rsidP="00394C5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394C5B" w:rsidRPr="00382A0F" w:rsidRDefault="00394C5B" w:rsidP="00394C5B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94C5B" w:rsidRPr="00382A0F" w:rsidRDefault="00394C5B" w:rsidP="00394C5B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94C5B" w:rsidRPr="00382A0F" w:rsidRDefault="00394C5B" w:rsidP="00394C5B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94C5B" w:rsidRPr="00382A0F" w:rsidRDefault="00394C5B" w:rsidP="00394C5B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94C5B" w:rsidRPr="00382A0F" w:rsidRDefault="00394C5B" w:rsidP="00394C5B">
            <w:pPr>
              <w:jc w:val="center"/>
              <w:rPr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394C5B" w:rsidRPr="00382A0F" w:rsidRDefault="00394C5B" w:rsidP="00394C5B">
            <w:pPr>
              <w:jc w:val="center"/>
              <w:rPr>
                <w:highlight w:val="yellow"/>
              </w:rPr>
            </w:pPr>
          </w:p>
        </w:tc>
      </w:tr>
      <w:tr w:rsidR="00394C5B" w:rsidRPr="00382A0F" w:rsidTr="00EB7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394C5B" w:rsidRPr="00382A0F" w:rsidRDefault="00394C5B" w:rsidP="00394C5B">
            <w:pPr>
              <w:jc w:val="center"/>
              <w:rPr>
                <w:color w:val="000000"/>
              </w:rPr>
            </w:pPr>
          </w:p>
        </w:tc>
        <w:tc>
          <w:tcPr>
            <w:tcW w:w="2798" w:type="dxa"/>
          </w:tcPr>
          <w:p w:rsidR="00394C5B" w:rsidRPr="00382A0F" w:rsidRDefault="00394C5B" w:rsidP="00394C5B">
            <w:pPr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394C5B" w:rsidRPr="00382A0F" w:rsidRDefault="00394C5B" w:rsidP="00394C5B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394C5B" w:rsidRPr="00382A0F" w:rsidRDefault="00394C5B" w:rsidP="00394C5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394C5B" w:rsidRPr="00382A0F" w:rsidRDefault="00394C5B" w:rsidP="00394C5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394C5B" w:rsidRPr="00382A0F" w:rsidRDefault="00394C5B" w:rsidP="00394C5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394C5B" w:rsidRPr="00382A0F" w:rsidRDefault="00394C5B" w:rsidP="00394C5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94C5B" w:rsidRPr="00382A0F" w:rsidRDefault="00394C5B" w:rsidP="00394C5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394C5B" w:rsidRPr="00382A0F" w:rsidRDefault="00394C5B" w:rsidP="00394C5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394C5B" w:rsidRPr="00382A0F" w:rsidRDefault="00394C5B" w:rsidP="00394C5B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94C5B" w:rsidRPr="00382A0F" w:rsidRDefault="00394C5B" w:rsidP="00394C5B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94C5B" w:rsidRPr="00382A0F" w:rsidRDefault="00394C5B" w:rsidP="00394C5B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94C5B" w:rsidRPr="00382A0F" w:rsidRDefault="00394C5B" w:rsidP="00394C5B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94C5B" w:rsidRPr="00382A0F" w:rsidRDefault="00394C5B" w:rsidP="00394C5B">
            <w:pPr>
              <w:jc w:val="center"/>
              <w:rPr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394C5B" w:rsidRPr="00382A0F" w:rsidRDefault="00394C5B" w:rsidP="00394C5B">
            <w:pPr>
              <w:jc w:val="center"/>
              <w:rPr>
                <w:highlight w:val="yellow"/>
              </w:rPr>
            </w:pPr>
          </w:p>
        </w:tc>
      </w:tr>
      <w:tr w:rsidR="00394C5B" w:rsidRPr="00382A0F" w:rsidTr="00EB7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394C5B" w:rsidRPr="00382A0F" w:rsidRDefault="00394C5B" w:rsidP="00394C5B">
            <w:pPr>
              <w:jc w:val="center"/>
              <w:rPr>
                <w:color w:val="000000"/>
              </w:rPr>
            </w:pPr>
          </w:p>
        </w:tc>
        <w:tc>
          <w:tcPr>
            <w:tcW w:w="2798" w:type="dxa"/>
          </w:tcPr>
          <w:p w:rsidR="00394C5B" w:rsidRPr="00382A0F" w:rsidRDefault="00394C5B" w:rsidP="00394C5B">
            <w:pPr>
              <w:jc w:val="center"/>
              <w:rPr>
                <w:color w:val="000000"/>
              </w:rPr>
            </w:pPr>
            <w:r w:rsidRPr="00382A0F">
              <w:rPr>
                <w:color w:val="000000"/>
              </w:rPr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394C5B" w:rsidRPr="00382A0F" w:rsidRDefault="00394C5B" w:rsidP="00394C5B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394C5B" w:rsidRPr="00382A0F" w:rsidRDefault="00394C5B" w:rsidP="00394C5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394C5B" w:rsidRPr="00382A0F" w:rsidRDefault="00394C5B" w:rsidP="00394C5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394C5B" w:rsidRPr="00382A0F" w:rsidRDefault="00394C5B" w:rsidP="00394C5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394C5B" w:rsidRPr="00382A0F" w:rsidRDefault="00394C5B" w:rsidP="00394C5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94C5B" w:rsidRPr="00382A0F" w:rsidRDefault="00394C5B" w:rsidP="00394C5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394C5B" w:rsidRPr="00382A0F" w:rsidRDefault="00394C5B" w:rsidP="00394C5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394C5B" w:rsidRPr="00382A0F" w:rsidRDefault="00394C5B" w:rsidP="00394C5B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94C5B" w:rsidRPr="00382A0F" w:rsidRDefault="00394C5B" w:rsidP="00394C5B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94C5B" w:rsidRPr="00382A0F" w:rsidRDefault="00394C5B" w:rsidP="00394C5B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94C5B" w:rsidRPr="00382A0F" w:rsidRDefault="00394C5B" w:rsidP="00394C5B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94C5B" w:rsidRPr="00382A0F" w:rsidRDefault="00394C5B" w:rsidP="00394C5B">
            <w:pPr>
              <w:jc w:val="center"/>
              <w:rPr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394C5B" w:rsidRPr="00382A0F" w:rsidRDefault="00394C5B" w:rsidP="00394C5B">
            <w:pPr>
              <w:jc w:val="center"/>
              <w:rPr>
                <w:highlight w:val="yellow"/>
              </w:rPr>
            </w:pPr>
          </w:p>
        </w:tc>
      </w:tr>
    </w:tbl>
    <w:p w:rsidR="00382A0F" w:rsidRPr="009B6F3B" w:rsidRDefault="00382A0F" w:rsidP="009B6F3B">
      <w:pPr>
        <w:spacing w:line="233" w:lineRule="auto"/>
        <w:rPr>
          <w:sz w:val="2"/>
          <w:szCs w:val="2"/>
        </w:rPr>
      </w:pPr>
    </w:p>
    <w:sectPr w:rsidR="00382A0F" w:rsidRPr="009B6F3B" w:rsidSect="00EB7D73">
      <w:pgSz w:w="16840" w:h="11907" w:orient="landscape" w:code="9"/>
      <w:pgMar w:top="851" w:right="709" w:bottom="426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F9D" w:rsidRDefault="00456F9D">
      <w:r>
        <w:separator/>
      </w:r>
    </w:p>
  </w:endnote>
  <w:endnote w:type="continuationSeparator" w:id="0">
    <w:p w:rsidR="00456F9D" w:rsidRDefault="0045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A5A" w:rsidRDefault="00185A5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85A5A" w:rsidRDefault="00185A5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A5A" w:rsidRDefault="00185A5A">
    <w:pPr>
      <w:pStyle w:val="a6"/>
      <w:framePr w:wrap="around" w:vAnchor="text" w:hAnchor="margin" w:xAlign="right" w:y="1"/>
      <w:rPr>
        <w:rStyle w:val="a8"/>
      </w:rPr>
    </w:pPr>
  </w:p>
  <w:p w:rsidR="00185A5A" w:rsidRPr="007D7E1F" w:rsidRDefault="00185A5A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F9D" w:rsidRDefault="00456F9D">
      <w:r>
        <w:separator/>
      </w:r>
    </w:p>
  </w:footnote>
  <w:footnote w:type="continuationSeparator" w:id="0">
    <w:p w:rsidR="00456F9D" w:rsidRDefault="00456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RTF_Num 1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auto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color w:val="auto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color w:val="auto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color w:val="auto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color w:val="auto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color w:val="auto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RTF_Num 11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/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  <w:color w:val="auto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  <w:color w:val="auto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  <w:color w:val="auto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  <w:color w:val="auto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  <w:color w:val="auto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  <w:color w:val="auto"/>
        <w:sz w:val="24"/>
        <w:szCs w:val="24"/>
      </w:rPr>
    </w:lvl>
  </w:abstractNum>
  <w:abstractNum w:abstractNumId="2" w15:restartNumberingAfterBreak="0">
    <w:nsid w:val="00447137"/>
    <w:multiLevelType w:val="hybridMultilevel"/>
    <w:tmpl w:val="E1AAC9A8"/>
    <w:lvl w:ilvl="0" w:tplc="7C22A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C8784F"/>
    <w:multiLevelType w:val="hybridMultilevel"/>
    <w:tmpl w:val="B36249A4"/>
    <w:lvl w:ilvl="0" w:tplc="6CF42D8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B5B7B25"/>
    <w:multiLevelType w:val="hybridMultilevel"/>
    <w:tmpl w:val="181C55AA"/>
    <w:lvl w:ilvl="0" w:tplc="8794CED0">
      <w:start w:val="1"/>
      <w:numFmt w:val="decimal"/>
      <w:lvlText w:val="%1."/>
      <w:lvlJc w:val="left"/>
      <w:pPr>
        <w:ind w:left="607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2C30670"/>
    <w:multiLevelType w:val="hybridMultilevel"/>
    <w:tmpl w:val="1AE62A16"/>
    <w:lvl w:ilvl="0" w:tplc="4B0A3CC8">
      <w:start w:val="1"/>
      <w:numFmt w:val="decimal"/>
      <w:lvlText w:val="%1."/>
      <w:lvlJc w:val="left"/>
      <w:pPr>
        <w:ind w:left="44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4D4"/>
    <w:rsid w:val="00001AF5"/>
    <w:rsid w:val="00004CBE"/>
    <w:rsid w:val="00011539"/>
    <w:rsid w:val="00012A99"/>
    <w:rsid w:val="00020B13"/>
    <w:rsid w:val="0003537B"/>
    <w:rsid w:val="00035B2B"/>
    <w:rsid w:val="00036D76"/>
    <w:rsid w:val="000412E0"/>
    <w:rsid w:val="000421C6"/>
    <w:rsid w:val="000436AE"/>
    <w:rsid w:val="0005326D"/>
    <w:rsid w:val="00054CD3"/>
    <w:rsid w:val="00067855"/>
    <w:rsid w:val="00067DA3"/>
    <w:rsid w:val="00073485"/>
    <w:rsid w:val="000828CD"/>
    <w:rsid w:val="00086F8C"/>
    <w:rsid w:val="00094CA5"/>
    <w:rsid w:val="000961EF"/>
    <w:rsid w:val="00097837"/>
    <w:rsid w:val="000A4693"/>
    <w:rsid w:val="000A59AC"/>
    <w:rsid w:val="000B1916"/>
    <w:rsid w:val="000B57C9"/>
    <w:rsid w:val="000B785E"/>
    <w:rsid w:val="000C24E2"/>
    <w:rsid w:val="000C26A9"/>
    <w:rsid w:val="000D0692"/>
    <w:rsid w:val="000D2D89"/>
    <w:rsid w:val="000D629B"/>
    <w:rsid w:val="000E02EB"/>
    <w:rsid w:val="000E08AF"/>
    <w:rsid w:val="000E30E2"/>
    <w:rsid w:val="000E44F9"/>
    <w:rsid w:val="000F35F0"/>
    <w:rsid w:val="000F3813"/>
    <w:rsid w:val="0010031B"/>
    <w:rsid w:val="00103D40"/>
    <w:rsid w:val="001059D6"/>
    <w:rsid w:val="001112D1"/>
    <w:rsid w:val="00111FB1"/>
    <w:rsid w:val="00113E2B"/>
    <w:rsid w:val="001151C2"/>
    <w:rsid w:val="00122CBF"/>
    <w:rsid w:val="00132EDA"/>
    <w:rsid w:val="00141F6C"/>
    <w:rsid w:val="0014331C"/>
    <w:rsid w:val="0015360B"/>
    <w:rsid w:val="00155225"/>
    <w:rsid w:val="001616C7"/>
    <w:rsid w:val="00165352"/>
    <w:rsid w:val="00176817"/>
    <w:rsid w:val="00177807"/>
    <w:rsid w:val="00185619"/>
    <w:rsid w:val="00185A5A"/>
    <w:rsid w:val="001861B6"/>
    <w:rsid w:val="00186E05"/>
    <w:rsid w:val="001902AE"/>
    <w:rsid w:val="001A04DF"/>
    <w:rsid w:val="001A12F2"/>
    <w:rsid w:val="001A5CB7"/>
    <w:rsid w:val="001A6AD1"/>
    <w:rsid w:val="001B19D2"/>
    <w:rsid w:val="001B2076"/>
    <w:rsid w:val="001C054B"/>
    <w:rsid w:val="001C1D62"/>
    <w:rsid w:val="001D49C2"/>
    <w:rsid w:val="001F2AFE"/>
    <w:rsid w:val="001F44D4"/>
    <w:rsid w:val="001F549E"/>
    <w:rsid w:val="00202986"/>
    <w:rsid w:val="00204788"/>
    <w:rsid w:val="00206E7B"/>
    <w:rsid w:val="00210144"/>
    <w:rsid w:val="002160C4"/>
    <w:rsid w:val="00216387"/>
    <w:rsid w:val="002218AE"/>
    <w:rsid w:val="00230D25"/>
    <w:rsid w:val="0023573E"/>
    <w:rsid w:val="002378DC"/>
    <w:rsid w:val="0024696E"/>
    <w:rsid w:val="00250E63"/>
    <w:rsid w:val="00261941"/>
    <w:rsid w:val="002825EF"/>
    <w:rsid w:val="00291C87"/>
    <w:rsid w:val="002961CD"/>
    <w:rsid w:val="002A3B9F"/>
    <w:rsid w:val="002A79DB"/>
    <w:rsid w:val="002B43CB"/>
    <w:rsid w:val="002B60E7"/>
    <w:rsid w:val="002B64D7"/>
    <w:rsid w:val="002B7739"/>
    <w:rsid w:val="002B775D"/>
    <w:rsid w:val="002D031B"/>
    <w:rsid w:val="002D0744"/>
    <w:rsid w:val="002D286E"/>
    <w:rsid w:val="002D6B10"/>
    <w:rsid w:val="002E0DAE"/>
    <w:rsid w:val="002E1305"/>
    <w:rsid w:val="002E2FFE"/>
    <w:rsid w:val="0031199A"/>
    <w:rsid w:val="00316796"/>
    <w:rsid w:val="003259FB"/>
    <w:rsid w:val="00332CCA"/>
    <w:rsid w:val="0034440A"/>
    <w:rsid w:val="00362C89"/>
    <w:rsid w:val="003731D5"/>
    <w:rsid w:val="00375579"/>
    <w:rsid w:val="00380415"/>
    <w:rsid w:val="003808CE"/>
    <w:rsid w:val="00382A0F"/>
    <w:rsid w:val="00391C54"/>
    <w:rsid w:val="00394801"/>
    <w:rsid w:val="00394C5B"/>
    <w:rsid w:val="003A1668"/>
    <w:rsid w:val="003B17B9"/>
    <w:rsid w:val="003C11CA"/>
    <w:rsid w:val="003C1E59"/>
    <w:rsid w:val="003C220E"/>
    <w:rsid w:val="003C2A2C"/>
    <w:rsid w:val="003D0309"/>
    <w:rsid w:val="003D1173"/>
    <w:rsid w:val="003D3AF7"/>
    <w:rsid w:val="003D3FB0"/>
    <w:rsid w:val="003D46A7"/>
    <w:rsid w:val="003D7D76"/>
    <w:rsid w:val="003E3C1E"/>
    <w:rsid w:val="003E6D0D"/>
    <w:rsid w:val="003F2DE1"/>
    <w:rsid w:val="003F458F"/>
    <w:rsid w:val="003F54E5"/>
    <w:rsid w:val="003F6FB2"/>
    <w:rsid w:val="004021A0"/>
    <w:rsid w:val="00410ABD"/>
    <w:rsid w:val="004119F9"/>
    <w:rsid w:val="00420959"/>
    <w:rsid w:val="004235CF"/>
    <w:rsid w:val="0044212B"/>
    <w:rsid w:val="0045118A"/>
    <w:rsid w:val="00456F9D"/>
    <w:rsid w:val="004610E2"/>
    <w:rsid w:val="004650F0"/>
    <w:rsid w:val="00465399"/>
    <w:rsid w:val="00475B73"/>
    <w:rsid w:val="0048333B"/>
    <w:rsid w:val="00484F12"/>
    <w:rsid w:val="0049771C"/>
    <w:rsid w:val="004A1032"/>
    <w:rsid w:val="004A2519"/>
    <w:rsid w:val="004A2DDC"/>
    <w:rsid w:val="004A6A90"/>
    <w:rsid w:val="004B26B7"/>
    <w:rsid w:val="004B4EE1"/>
    <w:rsid w:val="004B7C2F"/>
    <w:rsid w:val="004B7EC1"/>
    <w:rsid w:val="004C0721"/>
    <w:rsid w:val="004C13AA"/>
    <w:rsid w:val="004C2F58"/>
    <w:rsid w:val="004C7629"/>
    <w:rsid w:val="004D21EA"/>
    <w:rsid w:val="004D534F"/>
    <w:rsid w:val="004E01BF"/>
    <w:rsid w:val="004E5F77"/>
    <w:rsid w:val="004F4045"/>
    <w:rsid w:val="00500AF5"/>
    <w:rsid w:val="00514A7F"/>
    <w:rsid w:val="00514AD3"/>
    <w:rsid w:val="005203B0"/>
    <w:rsid w:val="005418C3"/>
    <w:rsid w:val="00542EF5"/>
    <w:rsid w:val="00547492"/>
    <w:rsid w:val="0056584F"/>
    <w:rsid w:val="00580403"/>
    <w:rsid w:val="005857F6"/>
    <w:rsid w:val="005A16BE"/>
    <w:rsid w:val="005A36DA"/>
    <w:rsid w:val="005B3897"/>
    <w:rsid w:val="005C09BF"/>
    <w:rsid w:val="005C50DF"/>
    <w:rsid w:val="005D2A6C"/>
    <w:rsid w:val="005F1542"/>
    <w:rsid w:val="006060CE"/>
    <w:rsid w:val="00610FE4"/>
    <w:rsid w:val="00623F5A"/>
    <w:rsid w:val="006307D6"/>
    <w:rsid w:val="006454EF"/>
    <w:rsid w:val="006524B0"/>
    <w:rsid w:val="00653CD1"/>
    <w:rsid w:val="00663BA4"/>
    <w:rsid w:val="006721AD"/>
    <w:rsid w:val="006764D6"/>
    <w:rsid w:val="00680569"/>
    <w:rsid w:val="00686245"/>
    <w:rsid w:val="006924B3"/>
    <w:rsid w:val="006942B4"/>
    <w:rsid w:val="006B4022"/>
    <w:rsid w:val="006C07FA"/>
    <w:rsid w:val="006D0672"/>
    <w:rsid w:val="006E06EE"/>
    <w:rsid w:val="006E3295"/>
    <w:rsid w:val="006E5039"/>
    <w:rsid w:val="006E50BE"/>
    <w:rsid w:val="006F0449"/>
    <w:rsid w:val="00705B3A"/>
    <w:rsid w:val="0070661C"/>
    <w:rsid w:val="0071562E"/>
    <w:rsid w:val="0071603B"/>
    <w:rsid w:val="007173E9"/>
    <w:rsid w:val="0071784A"/>
    <w:rsid w:val="0073233C"/>
    <w:rsid w:val="00733111"/>
    <w:rsid w:val="007420BE"/>
    <w:rsid w:val="00745907"/>
    <w:rsid w:val="00746FFE"/>
    <w:rsid w:val="007507B8"/>
    <w:rsid w:val="0075548D"/>
    <w:rsid w:val="0075772C"/>
    <w:rsid w:val="0075777B"/>
    <w:rsid w:val="0077098C"/>
    <w:rsid w:val="00775C45"/>
    <w:rsid w:val="007803CC"/>
    <w:rsid w:val="00785396"/>
    <w:rsid w:val="007A0841"/>
    <w:rsid w:val="007A193A"/>
    <w:rsid w:val="007B4EAB"/>
    <w:rsid w:val="007D3A93"/>
    <w:rsid w:val="007D6F8D"/>
    <w:rsid w:val="007D7B22"/>
    <w:rsid w:val="007D7E1F"/>
    <w:rsid w:val="007E0553"/>
    <w:rsid w:val="007E30BA"/>
    <w:rsid w:val="007F43CD"/>
    <w:rsid w:val="007F663B"/>
    <w:rsid w:val="00800FB7"/>
    <w:rsid w:val="00801A09"/>
    <w:rsid w:val="008124C9"/>
    <w:rsid w:val="0081254C"/>
    <w:rsid w:val="008164FC"/>
    <w:rsid w:val="008246F2"/>
    <w:rsid w:val="00824983"/>
    <w:rsid w:val="00841FAC"/>
    <w:rsid w:val="00850209"/>
    <w:rsid w:val="008508D3"/>
    <w:rsid w:val="00850A9E"/>
    <w:rsid w:val="00863720"/>
    <w:rsid w:val="00865792"/>
    <w:rsid w:val="008706C2"/>
    <w:rsid w:val="00882DBD"/>
    <w:rsid w:val="0088330F"/>
    <w:rsid w:val="00883B56"/>
    <w:rsid w:val="00892484"/>
    <w:rsid w:val="00892840"/>
    <w:rsid w:val="008943C5"/>
    <w:rsid w:val="00897002"/>
    <w:rsid w:val="008A5D48"/>
    <w:rsid w:val="008B30F5"/>
    <w:rsid w:val="008C00AF"/>
    <w:rsid w:val="008C109A"/>
    <w:rsid w:val="008D361C"/>
    <w:rsid w:val="008E0004"/>
    <w:rsid w:val="008E18A7"/>
    <w:rsid w:val="008F4696"/>
    <w:rsid w:val="008F6E8C"/>
    <w:rsid w:val="008F7911"/>
    <w:rsid w:val="00901943"/>
    <w:rsid w:val="009210F1"/>
    <w:rsid w:val="009228E8"/>
    <w:rsid w:val="00923B81"/>
    <w:rsid w:val="009329BB"/>
    <w:rsid w:val="00935206"/>
    <w:rsid w:val="00944E55"/>
    <w:rsid w:val="009541ED"/>
    <w:rsid w:val="009542B7"/>
    <w:rsid w:val="00956B53"/>
    <w:rsid w:val="00963790"/>
    <w:rsid w:val="00967B2D"/>
    <w:rsid w:val="00983B83"/>
    <w:rsid w:val="0098500D"/>
    <w:rsid w:val="009967AB"/>
    <w:rsid w:val="00997558"/>
    <w:rsid w:val="009A1D30"/>
    <w:rsid w:val="009B1333"/>
    <w:rsid w:val="009B454F"/>
    <w:rsid w:val="009B6F3B"/>
    <w:rsid w:val="009C12F0"/>
    <w:rsid w:val="009C7837"/>
    <w:rsid w:val="009D34D4"/>
    <w:rsid w:val="009E57FF"/>
    <w:rsid w:val="009F2A87"/>
    <w:rsid w:val="009F774D"/>
    <w:rsid w:val="00A15BBE"/>
    <w:rsid w:val="00A17138"/>
    <w:rsid w:val="00A367C1"/>
    <w:rsid w:val="00A4447B"/>
    <w:rsid w:val="00A510B2"/>
    <w:rsid w:val="00A63753"/>
    <w:rsid w:val="00A638DC"/>
    <w:rsid w:val="00A64456"/>
    <w:rsid w:val="00A72DE4"/>
    <w:rsid w:val="00A838DC"/>
    <w:rsid w:val="00A86491"/>
    <w:rsid w:val="00A91180"/>
    <w:rsid w:val="00A9658E"/>
    <w:rsid w:val="00AA4D20"/>
    <w:rsid w:val="00AB09E6"/>
    <w:rsid w:val="00AB2097"/>
    <w:rsid w:val="00AB69D7"/>
    <w:rsid w:val="00AC2DB8"/>
    <w:rsid w:val="00AC36A3"/>
    <w:rsid w:val="00AC37D7"/>
    <w:rsid w:val="00AC3B36"/>
    <w:rsid w:val="00AD4418"/>
    <w:rsid w:val="00AD5CE3"/>
    <w:rsid w:val="00AF6A0C"/>
    <w:rsid w:val="00AF6C98"/>
    <w:rsid w:val="00B01C51"/>
    <w:rsid w:val="00B07C6F"/>
    <w:rsid w:val="00B1652A"/>
    <w:rsid w:val="00B22404"/>
    <w:rsid w:val="00B2303E"/>
    <w:rsid w:val="00B31168"/>
    <w:rsid w:val="00B358CA"/>
    <w:rsid w:val="00B3772B"/>
    <w:rsid w:val="00B37943"/>
    <w:rsid w:val="00B461FA"/>
    <w:rsid w:val="00B46DEF"/>
    <w:rsid w:val="00B506D1"/>
    <w:rsid w:val="00B51931"/>
    <w:rsid w:val="00B56247"/>
    <w:rsid w:val="00B60C10"/>
    <w:rsid w:val="00B61D6E"/>
    <w:rsid w:val="00B649A2"/>
    <w:rsid w:val="00B6581A"/>
    <w:rsid w:val="00B74B64"/>
    <w:rsid w:val="00B76D47"/>
    <w:rsid w:val="00BA2697"/>
    <w:rsid w:val="00BA515E"/>
    <w:rsid w:val="00BC0AF9"/>
    <w:rsid w:val="00BC5149"/>
    <w:rsid w:val="00BC621C"/>
    <w:rsid w:val="00BC68B7"/>
    <w:rsid w:val="00BC78B8"/>
    <w:rsid w:val="00BD1ACC"/>
    <w:rsid w:val="00BF05BE"/>
    <w:rsid w:val="00C00140"/>
    <w:rsid w:val="00C12890"/>
    <w:rsid w:val="00C1721C"/>
    <w:rsid w:val="00C2411F"/>
    <w:rsid w:val="00C36FC5"/>
    <w:rsid w:val="00C45B8D"/>
    <w:rsid w:val="00C46BEB"/>
    <w:rsid w:val="00C46C59"/>
    <w:rsid w:val="00C5344B"/>
    <w:rsid w:val="00C54190"/>
    <w:rsid w:val="00C56BE9"/>
    <w:rsid w:val="00C72525"/>
    <w:rsid w:val="00C72567"/>
    <w:rsid w:val="00C82931"/>
    <w:rsid w:val="00C82CB5"/>
    <w:rsid w:val="00C83A12"/>
    <w:rsid w:val="00C92E2C"/>
    <w:rsid w:val="00C953DB"/>
    <w:rsid w:val="00CA54FB"/>
    <w:rsid w:val="00CB186E"/>
    <w:rsid w:val="00CC305E"/>
    <w:rsid w:val="00CD7193"/>
    <w:rsid w:val="00CE066D"/>
    <w:rsid w:val="00CE3FF2"/>
    <w:rsid w:val="00CE4290"/>
    <w:rsid w:val="00D13678"/>
    <w:rsid w:val="00D14989"/>
    <w:rsid w:val="00D36A07"/>
    <w:rsid w:val="00D41070"/>
    <w:rsid w:val="00D41196"/>
    <w:rsid w:val="00D43FF5"/>
    <w:rsid w:val="00D46394"/>
    <w:rsid w:val="00D5249B"/>
    <w:rsid w:val="00D54C9D"/>
    <w:rsid w:val="00D6162F"/>
    <w:rsid w:val="00D61BB8"/>
    <w:rsid w:val="00D63EA0"/>
    <w:rsid w:val="00D76E95"/>
    <w:rsid w:val="00D80599"/>
    <w:rsid w:val="00D86C8F"/>
    <w:rsid w:val="00DA6219"/>
    <w:rsid w:val="00DA66AB"/>
    <w:rsid w:val="00DA72E9"/>
    <w:rsid w:val="00DA78DF"/>
    <w:rsid w:val="00DD1210"/>
    <w:rsid w:val="00DD2D89"/>
    <w:rsid w:val="00DD629C"/>
    <w:rsid w:val="00DF17CF"/>
    <w:rsid w:val="00DF1CC7"/>
    <w:rsid w:val="00DF2AA3"/>
    <w:rsid w:val="00DF3B6C"/>
    <w:rsid w:val="00E06EEC"/>
    <w:rsid w:val="00E21092"/>
    <w:rsid w:val="00E22AF1"/>
    <w:rsid w:val="00E257E2"/>
    <w:rsid w:val="00E372A4"/>
    <w:rsid w:val="00E40E26"/>
    <w:rsid w:val="00E42AAF"/>
    <w:rsid w:val="00E50A5D"/>
    <w:rsid w:val="00E64A46"/>
    <w:rsid w:val="00E81BA5"/>
    <w:rsid w:val="00E83EFF"/>
    <w:rsid w:val="00E94AAE"/>
    <w:rsid w:val="00EA03DC"/>
    <w:rsid w:val="00EB0713"/>
    <w:rsid w:val="00EB7D73"/>
    <w:rsid w:val="00EB7DD9"/>
    <w:rsid w:val="00EC0DFE"/>
    <w:rsid w:val="00EC1608"/>
    <w:rsid w:val="00EC481E"/>
    <w:rsid w:val="00EC742A"/>
    <w:rsid w:val="00ED3E19"/>
    <w:rsid w:val="00ED549B"/>
    <w:rsid w:val="00EE1A15"/>
    <w:rsid w:val="00EF0C9F"/>
    <w:rsid w:val="00EF2589"/>
    <w:rsid w:val="00EF33C5"/>
    <w:rsid w:val="00EF7FEF"/>
    <w:rsid w:val="00F03A40"/>
    <w:rsid w:val="00F1233F"/>
    <w:rsid w:val="00F21A87"/>
    <w:rsid w:val="00F2567C"/>
    <w:rsid w:val="00F2782B"/>
    <w:rsid w:val="00F31CE6"/>
    <w:rsid w:val="00F42971"/>
    <w:rsid w:val="00F55F47"/>
    <w:rsid w:val="00F6669B"/>
    <w:rsid w:val="00F75092"/>
    <w:rsid w:val="00F87C09"/>
    <w:rsid w:val="00F91F01"/>
    <w:rsid w:val="00F95798"/>
    <w:rsid w:val="00F96CBA"/>
    <w:rsid w:val="00FA271E"/>
    <w:rsid w:val="00FA451F"/>
    <w:rsid w:val="00FB288C"/>
    <w:rsid w:val="00FB3FCC"/>
    <w:rsid w:val="00FB6F7D"/>
    <w:rsid w:val="00FC705E"/>
    <w:rsid w:val="00FD5735"/>
    <w:rsid w:val="00FD6242"/>
    <w:rsid w:val="00FE1B2F"/>
    <w:rsid w:val="00FF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67685"/>
  <w15:chartTrackingRefBased/>
  <w15:docId w15:val="{5CAFB470-213E-4B5F-8872-0930906E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E63"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B76D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Normal (Web)"/>
    <w:basedOn w:val="a"/>
    <w:rsid w:val="009D34D4"/>
    <w:pPr>
      <w:widowControl w:val="0"/>
    </w:pPr>
    <w:rPr>
      <w:sz w:val="24"/>
      <w:szCs w:val="24"/>
    </w:rPr>
  </w:style>
  <w:style w:type="paragraph" w:customStyle="1" w:styleId="Index">
    <w:name w:val="Index"/>
    <w:basedOn w:val="a"/>
    <w:rsid w:val="009D34D4"/>
    <w:pPr>
      <w:widowControl w:val="0"/>
    </w:pPr>
    <w:rPr>
      <w:sz w:val="24"/>
      <w:szCs w:val="24"/>
    </w:rPr>
  </w:style>
  <w:style w:type="paragraph" w:customStyle="1" w:styleId="ConsPlusNonformat">
    <w:name w:val="ConsPlusNonformat"/>
    <w:rsid w:val="009D34D4"/>
    <w:pPr>
      <w:widowControl w:val="0"/>
      <w:suppressAutoHyphens/>
      <w:autoSpaceDE w:val="0"/>
    </w:pPr>
    <w:rPr>
      <w:rFonts w:ascii="Courier New" w:hAnsi="Courier New" w:cs="Courier New"/>
    </w:rPr>
  </w:style>
  <w:style w:type="paragraph" w:customStyle="1" w:styleId="20">
    <w:name w:val="Указатель2"/>
    <w:basedOn w:val="a"/>
    <w:rsid w:val="009D34D4"/>
    <w:pPr>
      <w:suppressLineNumbers/>
    </w:pPr>
    <w:rPr>
      <w:rFonts w:ascii="Arial" w:hAnsi="Arial" w:cs="Arial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9D34D4"/>
    <w:pPr>
      <w:ind w:left="45"/>
    </w:pPr>
    <w:rPr>
      <w:b/>
      <w:bCs/>
      <w:lang w:eastAsia="ar-SA"/>
    </w:rPr>
  </w:style>
  <w:style w:type="paragraph" w:styleId="aa">
    <w:name w:val="No Spacing"/>
    <w:qFormat/>
    <w:rsid w:val="009D34D4"/>
    <w:rPr>
      <w:rFonts w:ascii="Calibri" w:hAnsi="Calibri" w:cs="Calibri"/>
      <w:sz w:val="22"/>
      <w:szCs w:val="22"/>
      <w:lang w:eastAsia="en-US"/>
    </w:rPr>
  </w:style>
  <w:style w:type="paragraph" w:customStyle="1" w:styleId="ConsPlusTitle">
    <w:name w:val="ConsPlusTitle"/>
    <w:rsid w:val="009D34D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9D34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RTFNum21">
    <w:name w:val="RTF_Num 2 1"/>
    <w:rsid w:val="009D34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table" w:styleId="ab">
    <w:name w:val="Table Grid"/>
    <w:basedOn w:val="a1"/>
    <w:rsid w:val="00DA7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1"/>
    <w:basedOn w:val="a"/>
    <w:rsid w:val="00B61D6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2">
    <w:name w:val="Знак2 Знак Знак Знак Знак Знак Знак Знак Знак Знак Знак Знак Знак Знак Знак Знак"/>
    <w:basedOn w:val="a"/>
    <w:rsid w:val="00FB288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c">
    <w:name w:val="Знак Знак Знак Знак"/>
    <w:basedOn w:val="a"/>
    <w:rsid w:val="00B76D4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rsid w:val="00BC621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0B5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alloon Text"/>
    <w:basedOn w:val="a"/>
    <w:semiHidden/>
    <w:rsid w:val="0081254C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C72567"/>
    <w:rPr>
      <w:sz w:val="28"/>
    </w:rPr>
  </w:style>
  <w:style w:type="paragraph" w:styleId="ae">
    <w:name w:val="List Paragraph"/>
    <w:basedOn w:val="a"/>
    <w:uiPriority w:val="34"/>
    <w:qFormat/>
    <w:rsid w:val="00FA2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Application%20Data\Microsoft\Internet%20Explorer\Quick%20Launch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91A41-602E-4FD2-9AF6-E7C9B9D6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358</TotalTime>
  <Pages>20</Pages>
  <Words>3803</Words>
  <Characters>21678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25431</CharactersWithSpaces>
  <SharedDoc>false</SharedDoc>
  <HLinks>
    <vt:vector size="18" baseType="variant">
      <vt:variant>
        <vt:i4>7209012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6815797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Par871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103a</dc:creator>
  <cp:keywords/>
  <cp:lastModifiedBy>Пользователь Windows</cp:lastModifiedBy>
  <cp:revision>18</cp:revision>
  <cp:lastPrinted>2023-08-07T14:02:00Z</cp:lastPrinted>
  <dcterms:created xsi:type="dcterms:W3CDTF">2022-11-16T12:28:00Z</dcterms:created>
  <dcterms:modified xsi:type="dcterms:W3CDTF">2024-01-24T12:32:00Z</dcterms:modified>
</cp:coreProperties>
</file>